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8"/>
          <w:foot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365720">
        <w:rPr>
          <w:i/>
          <w:sz w:val="22"/>
          <w:szCs w:val="22"/>
        </w:rPr>
        <w:t>2</w:t>
      </w:r>
      <w:r w:rsidR="00BF7180">
        <w:rPr>
          <w:i/>
          <w:sz w:val="22"/>
          <w:szCs w:val="22"/>
        </w:rPr>
        <w:t>3</w:t>
      </w:r>
      <w:r w:rsidR="00365720">
        <w:rPr>
          <w:i/>
          <w:sz w:val="22"/>
          <w:szCs w:val="22"/>
        </w:rPr>
        <w:t xml:space="preserve"> września</w:t>
      </w:r>
      <w:r w:rsidRPr="00E11893">
        <w:rPr>
          <w:i/>
          <w:sz w:val="22"/>
          <w:szCs w:val="22"/>
        </w:rPr>
        <w:t>, 202</w:t>
      </w:r>
      <w:r w:rsidR="00741AD8">
        <w:rPr>
          <w:i/>
          <w:sz w:val="22"/>
          <w:szCs w:val="22"/>
        </w:rPr>
        <w:t>4</w:t>
      </w:r>
      <w:r w:rsidRPr="00E11893">
        <w:rPr>
          <w:i/>
          <w:sz w:val="22"/>
          <w:szCs w:val="22"/>
        </w:rPr>
        <w:t xml:space="preserve"> roku</w:t>
      </w:r>
    </w:p>
    <w:p w:rsidR="0038197C" w:rsidRPr="00B06741" w:rsidRDefault="00741AD8" w:rsidP="0038197C">
      <w:pPr>
        <w:pStyle w:val="Nagwek1"/>
      </w:pPr>
      <w:r>
        <w:t>Obwieszczenie o I</w:t>
      </w:r>
      <w:r w:rsidR="00E11893">
        <w:t xml:space="preserve"> licytacji ruchomości</w:t>
      </w:r>
    </w:p>
    <w:p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</w:t>
      </w:r>
      <w:r w:rsidR="00A44B74">
        <w:t xml:space="preserve">nej ruchomości należącej do Pani Anny </w:t>
      </w:r>
      <w:proofErr w:type="spellStart"/>
      <w:r w:rsidR="00A44B74">
        <w:t>Połanieckiej-Ty</w:t>
      </w:r>
      <w:bookmarkStart w:id="0" w:name="_GoBack"/>
      <w:bookmarkEnd w:id="0"/>
      <w:r w:rsidR="00A44B74">
        <w:t>de</w:t>
      </w:r>
      <w:proofErr w:type="spellEnd"/>
      <w:r w:rsidR="00A44B74">
        <w:t xml:space="preserve">  oraz Pana Wojciecha </w:t>
      </w:r>
      <w:proofErr w:type="spellStart"/>
      <w:r w:rsidR="00A44B74">
        <w:t>Zenderowskiego</w:t>
      </w:r>
      <w:proofErr w:type="spellEnd"/>
      <w:r w:rsidR="00955F19">
        <w:t>.</w:t>
      </w:r>
    </w:p>
    <w:p w:rsidR="00887B7C" w:rsidRDefault="00887B7C" w:rsidP="00887B7C">
      <w:pPr>
        <w:pStyle w:val="Nagwek2"/>
      </w:pPr>
      <w:r>
        <w:t>Termin</w:t>
      </w:r>
    </w:p>
    <w:p w:rsidR="00887B7C" w:rsidRPr="00A07360" w:rsidRDefault="00955F19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A29B3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października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8354B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354B8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741AD8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:rsidR="00887B7C" w:rsidRPr="00887B7C" w:rsidRDefault="00887B7C" w:rsidP="00887B7C">
      <w:pPr>
        <w:pStyle w:val="Nagwek2"/>
      </w:pPr>
      <w:r>
        <w:t>Miejsce</w:t>
      </w:r>
    </w:p>
    <w:p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77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530"/>
        <w:gridCol w:w="1365"/>
        <w:gridCol w:w="2659"/>
      </w:tblGrid>
      <w:tr w:rsidR="00201CAE" w:rsidTr="00201CAE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AE" w:rsidRPr="00216723" w:rsidRDefault="00201CAE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A44B74" w:rsidTr="00201CA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74" w:rsidRDefault="00A44B74" w:rsidP="00A44B74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74" w:rsidRPr="002028C8" w:rsidRDefault="00A44B74" w:rsidP="00A44B74">
            <w:pPr>
              <w:pStyle w:val="Tekstpodstawowy"/>
              <w:rPr>
                <w:color w:val="333333"/>
              </w:rPr>
            </w:pPr>
            <w:r>
              <w:rPr>
                <w:iCs/>
                <w:color w:val="000000" w:themeColor="text1"/>
              </w:rPr>
              <w:t xml:space="preserve">Samochód osobowy OPEL MERIVA SY1003H rok </w:t>
            </w:r>
            <w:proofErr w:type="spellStart"/>
            <w:r>
              <w:rPr>
                <w:iCs/>
                <w:color w:val="000000" w:themeColor="text1"/>
              </w:rPr>
              <w:t>prod</w:t>
            </w:r>
            <w:proofErr w:type="spellEnd"/>
            <w:r>
              <w:rPr>
                <w:iCs/>
                <w:color w:val="000000" w:themeColor="text1"/>
              </w:rPr>
              <w:t xml:space="preserve">. 2003 </w:t>
            </w:r>
          </w:p>
          <w:p w:rsidR="00A44B74" w:rsidRPr="002028C8" w:rsidRDefault="00A44B74" w:rsidP="00A44B7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color w:val="000000"/>
              </w:rPr>
              <w:t>W0L0XCE7534217265</w:t>
            </w:r>
          </w:p>
          <w:p w:rsidR="00A44B74" w:rsidRPr="009B2E17" w:rsidRDefault="00A44B74" w:rsidP="00A44B74">
            <w:pPr>
              <w:pStyle w:val="Tekstpodstawowy"/>
              <w:rPr>
                <w:i/>
                <w:color w:val="365F91" w:themeColor="accent1" w:themeShade="BF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74" w:rsidRDefault="00A44B74" w:rsidP="00A44B74">
            <w:pPr>
              <w:pStyle w:val="Tekstpodstawowy"/>
              <w:jc w:val="center"/>
            </w:pPr>
            <w:r>
              <w:t xml:space="preserve"> 6 000 zł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74" w:rsidRDefault="00A44B74" w:rsidP="00A44B74">
            <w:pPr>
              <w:pStyle w:val="Tekstpodstawowy"/>
              <w:jc w:val="center"/>
            </w:pPr>
            <w:r>
              <w:t>4 500 zł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B74" w:rsidRPr="00561DA5" w:rsidRDefault="00A44B74" w:rsidP="00A44B74">
            <w:pPr>
              <w:pStyle w:val="Tekstpodstawowy"/>
              <w:rPr>
                <w:color w:val="365F91" w:themeColor="accent1" w:themeShade="BF"/>
              </w:rPr>
            </w:pPr>
            <w:r w:rsidRPr="00561DA5">
              <w:rPr>
                <w:color w:val="000000" w:themeColor="text1"/>
              </w:rPr>
              <w:t xml:space="preserve">Data pierwszej rejestracji </w:t>
            </w:r>
            <w:r>
              <w:rPr>
                <w:color w:val="000000" w:themeColor="text1"/>
              </w:rPr>
              <w:t>08.04.2003</w:t>
            </w:r>
            <w:r w:rsidR="00BF7180">
              <w:rPr>
                <w:color w:val="000000" w:themeColor="text1"/>
              </w:rPr>
              <w:t>, pozytywne badanie techniczne 06.02.2024, polisa OC od 04.02.2024 do 03.02.2025, pojazd sprawny</w:t>
            </w:r>
          </w:p>
        </w:tc>
      </w:tr>
    </w:tbl>
    <w:p w:rsidR="00E11893" w:rsidRPr="006F33FD" w:rsidRDefault="00E11893" w:rsidP="00E11893">
      <w:pPr>
        <w:pStyle w:val="Nagwek2"/>
      </w:pPr>
      <w:r w:rsidRPr="006F33FD">
        <w:t>Termin i miejsce oglądania ruchomości</w:t>
      </w:r>
    </w:p>
    <w:p w:rsidR="00E11893" w:rsidRPr="00E11893" w:rsidRDefault="00E11893" w:rsidP="00E11893">
      <w:pPr>
        <w:pStyle w:val="Tekstpodstawowy"/>
      </w:pPr>
      <w:r w:rsidRPr="00E11893">
        <w:t>Ruchomoś</w:t>
      </w:r>
      <w:r w:rsidR="002E3598">
        <w:t>ć</w:t>
      </w:r>
      <w:r w:rsidRPr="00E11893">
        <w:t xml:space="preserve"> można oglądać </w:t>
      </w:r>
      <w:r w:rsidR="00A07360">
        <w:t xml:space="preserve">w dniu </w:t>
      </w:r>
      <w:r w:rsidR="00A44B74">
        <w:t>2</w:t>
      </w:r>
      <w:r w:rsidR="004A29B3">
        <w:t>9</w:t>
      </w:r>
      <w:r w:rsidR="00117208">
        <w:t xml:space="preserve"> października </w:t>
      </w:r>
      <w:r w:rsidR="00A07360">
        <w:t>2024</w:t>
      </w:r>
      <w:r w:rsidRPr="00E11893">
        <w:t xml:space="preserve"> roku od godz. </w:t>
      </w:r>
      <w:r w:rsidR="00117208">
        <w:t>9</w:t>
      </w:r>
      <w:r w:rsidR="00A07360">
        <w:t>:00</w:t>
      </w:r>
      <w:r w:rsidRPr="00E11893">
        <w:t xml:space="preserve"> do godz. </w:t>
      </w:r>
      <w:r w:rsidR="00117208">
        <w:t>9:30</w:t>
      </w:r>
      <w:r w:rsidRPr="00E11893">
        <w:t xml:space="preserve">  </w:t>
      </w:r>
      <w:r w:rsidR="00A07360">
        <w:br/>
      </w:r>
      <w:r w:rsidR="00117208">
        <w:rPr>
          <w:color w:val="000000" w:themeColor="text1"/>
        </w:rPr>
        <w:t xml:space="preserve">na parkingu Urzędu Skarbowego w Będzinie, ul.  Retingera 1, </w:t>
      </w:r>
      <w:r w:rsidR="008E7AE3">
        <w:rPr>
          <w:color w:val="000000" w:themeColor="text1"/>
        </w:rPr>
        <w:t xml:space="preserve"> tylko i wyłącznie w obecności pracownika organu egzekucyjnego i jednocześnie po wcześniejszym umówieniu.</w:t>
      </w:r>
    </w:p>
    <w:p w:rsidR="00E11893" w:rsidRPr="006F33FD" w:rsidRDefault="00E11893" w:rsidP="00E11893">
      <w:pPr>
        <w:pStyle w:val="Nagwek2"/>
      </w:pPr>
      <w:r w:rsidRPr="006F33FD">
        <w:t>Pozostałe informacje</w:t>
      </w:r>
    </w:p>
    <w:p w:rsidR="00FE24C6" w:rsidRDefault="00FE24C6" w:rsidP="00E11893">
      <w:pPr>
        <w:pStyle w:val="Tekstpodstawowy"/>
      </w:pPr>
      <w:r>
        <w:t>Wadium nie jest wymagalne.</w:t>
      </w:r>
    </w:p>
    <w:p w:rsidR="00E11893" w:rsidRDefault="00E11893" w:rsidP="00E11893">
      <w:pPr>
        <w:pStyle w:val="Tekstpodstawowy"/>
      </w:pPr>
      <w:r>
        <w:lastRenderedPageBreak/>
        <w:t xml:space="preserve">Sprzedaż </w:t>
      </w:r>
      <w:r w:rsidR="00117208">
        <w:t xml:space="preserve">nie </w:t>
      </w:r>
      <w:r w:rsidR="00A07360">
        <w:t>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:rsidR="00E11893" w:rsidRPr="00D01ABB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67B3404" wp14:editId="4F87653B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A07360">
        <w:t xml:space="preserve">Dziale </w:t>
      </w:r>
      <w:r w:rsidR="00E11893" w:rsidRPr="009B2E17">
        <w:rPr>
          <w:color w:val="365F91" w:themeColor="accent1" w:themeShade="BF"/>
        </w:rPr>
        <w:t xml:space="preserve"> </w:t>
      </w:r>
      <w:r w:rsidR="00E11893" w:rsidRPr="00D01ABB">
        <w:t>Egzekucji Administracyjnej:</w:t>
      </w:r>
    </w:p>
    <w:p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117208">
        <w:t>32 762 77 19</w:t>
      </w:r>
    </w:p>
    <w:p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184368DE" wp14:editId="6D1ADDB8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117208">
        <w:t>anna.zaruck</w:t>
      </w:r>
      <w:r w:rsidR="00A07360">
        <w:t>a@mf.gov.pl</w:t>
      </w:r>
    </w:p>
    <w:p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2C029B">
        <w:rPr>
          <w:rStyle w:val="Hipercze"/>
          <w:i/>
        </w:rPr>
        <w:t>https://www.slaskie.kas.gov.pl/urzad-skarbowy-</w:t>
      </w:r>
      <w:r w:rsidR="000D6C63">
        <w:rPr>
          <w:rStyle w:val="Hipercze"/>
          <w:i/>
        </w:rPr>
        <w:t>w-</w:t>
      </w:r>
      <w:r w:rsidR="00E912B5">
        <w:rPr>
          <w:rStyle w:val="Hipercze"/>
          <w:i/>
        </w:rPr>
        <w:t>bedzinie</w:t>
      </w:r>
      <w:r w:rsidRPr="00E11893">
        <w:t>,</w:t>
      </w:r>
      <w:r w:rsidRPr="00E11893">
        <w:br/>
        <w:t>w zakładce ogłoszenia - obwieszczenia o licytacji.</w:t>
      </w:r>
    </w:p>
    <w:p w:rsidR="00E11893" w:rsidRPr="000A61A7" w:rsidRDefault="00E11893" w:rsidP="006A1D70">
      <w:pPr>
        <w:pStyle w:val="Nagwek2"/>
      </w:pPr>
      <w:r w:rsidRPr="000A61A7">
        <w:t xml:space="preserve">Przepisy prawa: </w:t>
      </w:r>
    </w:p>
    <w:p w:rsidR="009E7803" w:rsidRDefault="009E7803" w:rsidP="009E7803">
      <w:pPr>
        <w:pStyle w:val="Tekstpodstawowy"/>
      </w:pPr>
      <w:r w:rsidRPr="000A61A7">
        <w:t>Art. 105 –</w:t>
      </w:r>
      <w:r w:rsidR="00FE24C6">
        <w:t>art. 105a, art. 105c-</w:t>
      </w:r>
      <w:r w:rsidRPr="000A61A7">
        <w:t xml:space="preserve"> art. 107 ustawy z dnia 17 czerwca 1966 r. o postępowaniu egzekucyjnym w administracji (Dz.U. z 202</w:t>
      </w:r>
      <w:r>
        <w:t>3</w:t>
      </w:r>
      <w:r w:rsidRPr="000A61A7">
        <w:t xml:space="preserve"> r. poz. </w:t>
      </w:r>
      <w:r>
        <w:t>2505</w:t>
      </w:r>
      <w:r w:rsidRPr="000A61A7">
        <w:t xml:space="preserve"> z </w:t>
      </w:r>
      <w:proofErr w:type="spellStart"/>
      <w:r w:rsidRPr="000A61A7">
        <w:t>późn</w:t>
      </w:r>
      <w:proofErr w:type="spellEnd"/>
      <w:r w:rsidRPr="000A61A7">
        <w:t>. zm.).</w:t>
      </w:r>
    </w:p>
    <w:p w:rsidR="00634796" w:rsidRDefault="00634796" w:rsidP="00B928D3">
      <w:pPr>
        <w:pStyle w:val="Tekstpodstawowy"/>
      </w:pPr>
    </w:p>
    <w:p w:rsidR="000A3DC6" w:rsidRPr="00E11893" w:rsidRDefault="000A3DC6" w:rsidP="00B928D3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185420</wp:posOffset>
                </wp:positionV>
                <wp:extent cx="2809875" cy="2011680"/>
                <wp:effectExtent l="0" t="0" r="9525" b="762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DC6" w:rsidRDefault="000A3DC6" w:rsidP="000A3DC6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:rsidR="000A3DC6" w:rsidRDefault="000A3DC6" w:rsidP="000A3DC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:rsidR="000A3DC6" w:rsidRDefault="000A3DC6" w:rsidP="00365720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  <w:p w:rsidR="00365720" w:rsidRPr="00365720" w:rsidRDefault="00365720" w:rsidP="00365720">
                            <w:pPr>
                              <w:pStyle w:val="Bezodstpw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65720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:rsidR="000A3DC6" w:rsidRDefault="000A3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2.15pt;margin-top:14.6pt;width:221.25pt;height:15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" stroked="f">
                <v:textbox>
                  <w:txbxContent>
                    <w:p w:rsidR="000A3DC6" w:rsidRDefault="000A3DC6" w:rsidP="000A3DC6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:rsidR="000A3DC6" w:rsidRDefault="000A3DC6" w:rsidP="000A3DC6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:rsidR="000A3DC6" w:rsidRDefault="000A3DC6" w:rsidP="00365720">
                      <w:pPr>
                        <w:pStyle w:val="Standard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  <w:p w:rsidR="00365720" w:rsidRPr="00365720" w:rsidRDefault="00365720" w:rsidP="00365720">
                      <w:pPr>
                        <w:pStyle w:val="Bezodstpw"/>
                        <w:jc w:val="both"/>
                        <w:rPr>
                          <w:sz w:val="16"/>
                          <w:szCs w:val="16"/>
                        </w:rPr>
                      </w:pPr>
                      <w:r w:rsidRPr="00365720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:rsidR="000A3DC6" w:rsidRDefault="000A3DC6"/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D8" w:rsidRDefault="00741AD8" w:rsidP="00BA139B">
      <w:pPr>
        <w:spacing w:after="0"/>
      </w:pPr>
      <w:r>
        <w:separator/>
      </w:r>
    </w:p>
  </w:endnote>
  <w:endnote w:type="continuationSeparator" w:id="0">
    <w:p w:rsidR="00741AD8" w:rsidRDefault="00741AD8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718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7180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F7180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7180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="">
          <w:pict>
            <v:line w14:anchorId="3CB1829A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15C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15CB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215C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15CB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9D359D">
      <w:rPr>
        <w:rStyle w:val="Hipercze"/>
        <w:rFonts w:cs="Calibri"/>
        <w:sz w:val="18"/>
        <w:szCs w:val="18"/>
        <w:lang w:val="en-GB"/>
      </w:rPr>
      <w:t>us</w:t>
    </w:r>
    <w:r w:rsidR="005609B8" w:rsidRPr="006A1D70">
      <w:rPr>
        <w:rStyle w:val="Hipercze"/>
        <w:rFonts w:cs="Calibri"/>
        <w:sz w:val="18"/>
        <w:szCs w:val="18"/>
        <w:lang w:val="en-GB"/>
      </w:rPr>
      <w:t>.</w:t>
    </w:r>
    <w:r w:rsidR="009D359D">
      <w:rPr>
        <w:rStyle w:val="Hipercze"/>
        <w:rFonts w:cs="Calibri"/>
        <w:sz w:val="18"/>
        <w:szCs w:val="18"/>
        <w:lang w:val="en-GB"/>
      </w:rPr>
      <w:t>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9D359D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 w:rsidR="009D359D">
      <w:rPr>
        <w:rFonts w:cs="Calibri"/>
        <w:sz w:val="18"/>
        <w:szCs w:val="18"/>
      </w:rPr>
      <w:t>Józefa Retingera 1</w:t>
    </w:r>
    <w:r w:rsidRPr="00330E28">
      <w:rPr>
        <w:rFonts w:cs="Calibri"/>
        <w:sz w:val="18"/>
        <w:szCs w:val="18"/>
        <w:shd w:val="clear" w:color="auto" w:fill="FFFFFF"/>
      </w:rPr>
      <w:t>,</w:t>
    </w:r>
    <w:r w:rsidR="009D359D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D8" w:rsidRDefault="00741AD8" w:rsidP="00BA139B">
      <w:pPr>
        <w:spacing w:after="0"/>
      </w:pPr>
      <w:r>
        <w:separator/>
      </w:r>
    </w:p>
  </w:footnote>
  <w:footnote w:type="continuationSeparator" w:id="0">
    <w:p w:rsidR="00741AD8" w:rsidRDefault="00741AD8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6338"/>
    <w:rsid w:val="0004028B"/>
    <w:rsid w:val="00055D9D"/>
    <w:rsid w:val="000705FF"/>
    <w:rsid w:val="0007717F"/>
    <w:rsid w:val="000A3DC6"/>
    <w:rsid w:val="000D0B3E"/>
    <w:rsid w:val="000D5069"/>
    <w:rsid w:val="000D6C63"/>
    <w:rsid w:val="000E634B"/>
    <w:rsid w:val="000F664D"/>
    <w:rsid w:val="001128FA"/>
    <w:rsid w:val="00117208"/>
    <w:rsid w:val="00154F49"/>
    <w:rsid w:val="0016694B"/>
    <w:rsid w:val="001B6923"/>
    <w:rsid w:val="001B78E1"/>
    <w:rsid w:val="001F68AC"/>
    <w:rsid w:val="001F781B"/>
    <w:rsid w:val="00201CAE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C029B"/>
    <w:rsid w:val="002C58A4"/>
    <w:rsid w:val="002D2C7C"/>
    <w:rsid w:val="002D6E3D"/>
    <w:rsid w:val="002E3598"/>
    <w:rsid w:val="003067A3"/>
    <w:rsid w:val="003265D9"/>
    <w:rsid w:val="00330E28"/>
    <w:rsid w:val="003553B5"/>
    <w:rsid w:val="00355665"/>
    <w:rsid w:val="00365720"/>
    <w:rsid w:val="00365E21"/>
    <w:rsid w:val="0038197C"/>
    <w:rsid w:val="003829D5"/>
    <w:rsid w:val="003969AA"/>
    <w:rsid w:val="003A3EA2"/>
    <w:rsid w:val="003B0D9F"/>
    <w:rsid w:val="003C3720"/>
    <w:rsid w:val="003C5904"/>
    <w:rsid w:val="003E0D84"/>
    <w:rsid w:val="003F1C38"/>
    <w:rsid w:val="00416977"/>
    <w:rsid w:val="0042510F"/>
    <w:rsid w:val="00433D34"/>
    <w:rsid w:val="00445864"/>
    <w:rsid w:val="00470679"/>
    <w:rsid w:val="004763FF"/>
    <w:rsid w:val="004948D1"/>
    <w:rsid w:val="004A29B3"/>
    <w:rsid w:val="004C08A0"/>
    <w:rsid w:val="004C624C"/>
    <w:rsid w:val="004E61A1"/>
    <w:rsid w:val="00500ABB"/>
    <w:rsid w:val="005179FA"/>
    <w:rsid w:val="00533037"/>
    <w:rsid w:val="005609B8"/>
    <w:rsid w:val="00561DA5"/>
    <w:rsid w:val="00590DC7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8795A"/>
    <w:rsid w:val="006A0F82"/>
    <w:rsid w:val="006A1D70"/>
    <w:rsid w:val="006A24FE"/>
    <w:rsid w:val="006A7945"/>
    <w:rsid w:val="006C19CB"/>
    <w:rsid w:val="006F3E00"/>
    <w:rsid w:val="00702A17"/>
    <w:rsid w:val="00714E79"/>
    <w:rsid w:val="00717E51"/>
    <w:rsid w:val="00737B83"/>
    <w:rsid w:val="00741AD8"/>
    <w:rsid w:val="007520F5"/>
    <w:rsid w:val="007A3D6F"/>
    <w:rsid w:val="007C3CA2"/>
    <w:rsid w:val="008354B8"/>
    <w:rsid w:val="00875287"/>
    <w:rsid w:val="00880DFA"/>
    <w:rsid w:val="00887B7C"/>
    <w:rsid w:val="008B4B6C"/>
    <w:rsid w:val="008D4910"/>
    <w:rsid w:val="008E7AE3"/>
    <w:rsid w:val="009224CF"/>
    <w:rsid w:val="0095267D"/>
    <w:rsid w:val="009549F2"/>
    <w:rsid w:val="00955F19"/>
    <w:rsid w:val="009617F4"/>
    <w:rsid w:val="009A04C6"/>
    <w:rsid w:val="009B034F"/>
    <w:rsid w:val="009C166D"/>
    <w:rsid w:val="009D25FF"/>
    <w:rsid w:val="009D359D"/>
    <w:rsid w:val="009D3D85"/>
    <w:rsid w:val="009E3F6A"/>
    <w:rsid w:val="009E7803"/>
    <w:rsid w:val="00A07360"/>
    <w:rsid w:val="00A12D58"/>
    <w:rsid w:val="00A1746C"/>
    <w:rsid w:val="00A179BB"/>
    <w:rsid w:val="00A36854"/>
    <w:rsid w:val="00A44B74"/>
    <w:rsid w:val="00A835AC"/>
    <w:rsid w:val="00A8624D"/>
    <w:rsid w:val="00AC249D"/>
    <w:rsid w:val="00B069D9"/>
    <w:rsid w:val="00B408AB"/>
    <w:rsid w:val="00B4111F"/>
    <w:rsid w:val="00B43BC6"/>
    <w:rsid w:val="00B928D3"/>
    <w:rsid w:val="00BA139B"/>
    <w:rsid w:val="00BB24EC"/>
    <w:rsid w:val="00BC421A"/>
    <w:rsid w:val="00BD7176"/>
    <w:rsid w:val="00BE318E"/>
    <w:rsid w:val="00BF7180"/>
    <w:rsid w:val="00C10E73"/>
    <w:rsid w:val="00C215CB"/>
    <w:rsid w:val="00C22463"/>
    <w:rsid w:val="00C43475"/>
    <w:rsid w:val="00C6683D"/>
    <w:rsid w:val="00C67168"/>
    <w:rsid w:val="00C90FFB"/>
    <w:rsid w:val="00CF3C94"/>
    <w:rsid w:val="00D02503"/>
    <w:rsid w:val="00D1410F"/>
    <w:rsid w:val="00D210AC"/>
    <w:rsid w:val="00D250AC"/>
    <w:rsid w:val="00D33A26"/>
    <w:rsid w:val="00D53BA2"/>
    <w:rsid w:val="00D56E6C"/>
    <w:rsid w:val="00D620CB"/>
    <w:rsid w:val="00D747C6"/>
    <w:rsid w:val="00D920EF"/>
    <w:rsid w:val="00D95E53"/>
    <w:rsid w:val="00E07ECF"/>
    <w:rsid w:val="00E11893"/>
    <w:rsid w:val="00E26566"/>
    <w:rsid w:val="00E47973"/>
    <w:rsid w:val="00E5014E"/>
    <w:rsid w:val="00E912B5"/>
    <w:rsid w:val="00E92B7B"/>
    <w:rsid w:val="00E93100"/>
    <w:rsid w:val="00E96D62"/>
    <w:rsid w:val="00EB2FE7"/>
    <w:rsid w:val="00EC45D1"/>
    <w:rsid w:val="00F14697"/>
    <w:rsid w:val="00F16EE3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4266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3657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EP\AppData\Local\Temp\MicrosoftEdgeDownloads\bd292faa-6952-4a40-8b12-f86d50822d1e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2020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2024-09-18T11:19:00Z</dcterms:created>
  <dcterms:modified xsi:type="dcterms:W3CDTF">2024-09-23T07:49:00Z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