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B060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501901C5" wp14:editId="6A65D0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7E463195" w14:textId="77777777" w:rsidR="00D620CB" w:rsidRPr="00D620CB" w:rsidRDefault="003F71B2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</w:t>
      </w:r>
      <w:r w:rsidR="00A1746C">
        <w:rPr>
          <w:b/>
          <w:sz w:val="28"/>
          <w:szCs w:val="28"/>
        </w:rPr>
        <w:t xml:space="preserve"> SKARBOWEGO</w:t>
      </w:r>
    </w:p>
    <w:p w14:paraId="65E911BF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5EF0914F" wp14:editId="4E0375AA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32FFD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3F71B2">
        <w:rPr>
          <w:b/>
          <w:sz w:val="28"/>
          <w:szCs w:val="28"/>
        </w:rPr>
        <w:t>W BĘDZINIE</w:t>
      </w:r>
    </w:p>
    <w:p w14:paraId="395AA687" w14:textId="74B40AC5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A77530">
        <w:rPr>
          <w:i/>
          <w:sz w:val="22"/>
          <w:szCs w:val="22"/>
        </w:rPr>
        <w:t>Będzin, 11</w:t>
      </w:r>
      <w:r w:rsidR="003F71B2">
        <w:rPr>
          <w:i/>
          <w:sz w:val="22"/>
          <w:szCs w:val="22"/>
        </w:rPr>
        <w:t xml:space="preserve"> października</w:t>
      </w:r>
      <w:r w:rsidRPr="00E11893">
        <w:rPr>
          <w:i/>
          <w:sz w:val="22"/>
          <w:szCs w:val="22"/>
        </w:rPr>
        <w:t xml:space="preserve"> 202</w:t>
      </w:r>
      <w:r w:rsidR="003F71B2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14:paraId="65B35039" w14:textId="77777777" w:rsidR="0038197C" w:rsidRPr="00B06741" w:rsidRDefault="00E11893" w:rsidP="0038197C">
      <w:pPr>
        <w:pStyle w:val="Nagwek1"/>
      </w:pPr>
      <w:r>
        <w:t xml:space="preserve">Obwieszczenie o </w:t>
      </w:r>
      <w:r w:rsidR="003F71B2">
        <w:t>I</w:t>
      </w:r>
      <w:r>
        <w:t xml:space="preserve"> licytacji ruchomości</w:t>
      </w:r>
    </w:p>
    <w:p w14:paraId="2B1989FA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0DCF0B8C" w14:textId="77777777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należącej do </w:t>
      </w:r>
      <w:r w:rsidR="00207A4B">
        <w:t xml:space="preserve">MARANDO </w:t>
      </w:r>
      <w:r w:rsidR="00207A4B">
        <w:br/>
        <w:t>sp. z o.o.</w:t>
      </w:r>
      <w:r w:rsidRPr="00573136">
        <w:t xml:space="preserve"> </w:t>
      </w:r>
    </w:p>
    <w:p w14:paraId="5AFAB786" w14:textId="77777777" w:rsidR="00887B7C" w:rsidRDefault="00887B7C" w:rsidP="00887B7C">
      <w:pPr>
        <w:pStyle w:val="Nagwek2"/>
      </w:pPr>
      <w:r>
        <w:t>Termin</w:t>
      </w:r>
    </w:p>
    <w:p w14:paraId="5F5F7C53" w14:textId="77777777" w:rsidR="00887B7C" w:rsidRPr="007D6091" w:rsidRDefault="00207A4B" w:rsidP="00887B7C">
      <w:pPr>
        <w:pStyle w:val="Tekstpodstawowy"/>
        <w:rPr>
          <w:i/>
        </w:rPr>
      </w:pPr>
      <w:r w:rsidRPr="007D6091">
        <w:rPr>
          <w:i/>
        </w:rPr>
        <w:t>2</w:t>
      </w:r>
      <w:r w:rsidR="00EA0330" w:rsidRPr="007D6091">
        <w:rPr>
          <w:i/>
        </w:rPr>
        <w:t>9</w:t>
      </w:r>
      <w:r w:rsidRPr="007D6091">
        <w:rPr>
          <w:i/>
        </w:rPr>
        <w:t xml:space="preserve"> października 2024</w:t>
      </w:r>
      <w:r w:rsidR="00887B7C" w:rsidRPr="007D6091">
        <w:rPr>
          <w:i/>
        </w:rPr>
        <w:t xml:space="preserve"> roku, godz.</w:t>
      </w:r>
      <w:r w:rsidRPr="007D6091">
        <w:rPr>
          <w:i/>
        </w:rPr>
        <w:t xml:space="preserve"> 11:00</w:t>
      </w:r>
    </w:p>
    <w:p w14:paraId="6D316486" w14:textId="77777777" w:rsidR="00887B7C" w:rsidRPr="00887B7C" w:rsidRDefault="00887B7C" w:rsidP="00887B7C">
      <w:pPr>
        <w:pStyle w:val="Nagwek2"/>
      </w:pPr>
      <w:r>
        <w:t>Miejsce</w:t>
      </w:r>
    </w:p>
    <w:p w14:paraId="1AEA69DC" w14:textId="77777777" w:rsidR="00207A4B" w:rsidRPr="00A07360" w:rsidRDefault="00207A4B" w:rsidP="00207A4B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14:paraId="2DEBD618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6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598"/>
        <w:gridCol w:w="1530"/>
        <w:gridCol w:w="1365"/>
        <w:gridCol w:w="1080"/>
        <w:gridCol w:w="1861"/>
      </w:tblGrid>
      <w:tr w:rsidR="00E11893" w14:paraId="23857FD2" w14:textId="77777777" w:rsidTr="00DD6182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20E6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EAA7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CD00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6C04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A867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2DD1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008FD8D3" w14:textId="77777777" w:rsidTr="008E7C7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6D69" w14:textId="77777777" w:rsidR="00E11893" w:rsidRDefault="00E11893" w:rsidP="008E7C76">
            <w:pPr>
              <w:pStyle w:val="Tekstpodstawowy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31FB" w14:textId="77777777" w:rsidR="00E11893" w:rsidRPr="00AF3E03" w:rsidRDefault="00207A4B" w:rsidP="008E7C76">
            <w:pPr>
              <w:pStyle w:val="Tekstpodstawowy"/>
              <w:rPr>
                <w:color w:val="365F91" w:themeColor="accent1" w:themeShade="BF"/>
              </w:rPr>
            </w:pPr>
            <w:r w:rsidRPr="00AF3E03">
              <w:t xml:space="preserve">AUDI A4, rok </w:t>
            </w:r>
            <w:proofErr w:type="spellStart"/>
            <w:r w:rsidRPr="00AF3E03">
              <w:t>prod</w:t>
            </w:r>
            <w:proofErr w:type="spellEnd"/>
            <w:r w:rsidRPr="00AF3E03">
              <w:t>. 2004, nr rej. SBE 3324A VIN WAUZZZ8E94A194946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460C" w14:textId="77777777" w:rsidR="00E11893" w:rsidRDefault="00207A4B" w:rsidP="008E7C76">
            <w:pPr>
              <w:pStyle w:val="Tekstpodstawowy"/>
            </w:pPr>
            <w:r>
              <w:t>12000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085B" w14:textId="77777777" w:rsidR="00E11893" w:rsidRDefault="00207A4B" w:rsidP="008E7C76">
            <w:pPr>
              <w:pStyle w:val="Tekstpodstawowy"/>
            </w:pPr>
            <w:r>
              <w:t>9000 zł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8EA2" w14:textId="77777777" w:rsidR="00E11893" w:rsidRDefault="00207A4B" w:rsidP="008E7C76">
            <w:pPr>
              <w:pStyle w:val="Tekstpodstawowy"/>
            </w:pPr>
            <w:r>
              <w:t>1200 zł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B532" w14:textId="77777777" w:rsidR="00207A4B" w:rsidRPr="00207A4B" w:rsidRDefault="00207A4B" w:rsidP="008E7C76">
            <w:pPr>
              <w:pStyle w:val="Tekstpodstawowy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7A4B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Samochód sprawny</w:t>
            </w:r>
          </w:p>
          <w:p w14:paraId="63D1F88F" w14:textId="77777777" w:rsidR="00207A4B" w:rsidRPr="00207A4B" w:rsidRDefault="00207A4B" w:rsidP="008E7C76">
            <w:pPr>
              <w:pStyle w:val="Tekstpodstawowy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7A4B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pierwszej rejestracji </w:t>
            </w:r>
            <w:r w:rsidR="00EA033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kraju 09.10.2018</w:t>
            </w:r>
          </w:p>
          <w:p w14:paraId="09396509" w14:textId="77777777" w:rsidR="00207A4B" w:rsidRPr="00207A4B" w:rsidRDefault="00207A4B" w:rsidP="008E7C76">
            <w:pPr>
              <w:pStyle w:val="Tekstpodstawowy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7A4B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EA033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rak ważnych badań</w:t>
            </w:r>
            <w:r w:rsidRPr="00207A4B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A033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technicznych</w:t>
            </w:r>
          </w:p>
          <w:p w14:paraId="79E5D100" w14:textId="77777777" w:rsidR="00E11893" w:rsidRPr="00167052" w:rsidRDefault="00207A4B" w:rsidP="008E7C76">
            <w:pPr>
              <w:pStyle w:val="Tekstpodstawowy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7A4B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Polisa OC do </w:t>
            </w:r>
            <w:r w:rsidR="00EA0330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21.04.2025</w:t>
            </w:r>
          </w:p>
        </w:tc>
      </w:tr>
    </w:tbl>
    <w:p w14:paraId="297DD8D1" w14:textId="77777777" w:rsidR="00E11893" w:rsidRPr="000A61A7" w:rsidRDefault="00E11893" w:rsidP="006A1D70">
      <w:pPr>
        <w:pStyle w:val="Nagwek2"/>
      </w:pPr>
      <w:r w:rsidRPr="000A61A7">
        <w:t xml:space="preserve">Wadium </w:t>
      </w:r>
    </w:p>
    <w:p w14:paraId="5BF38C50" w14:textId="77777777" w:rsidR="00E11893" w:rsidRPr="00BD1A17" w:rsidRDefault="00E11893" w:rsidP="004E61A1">
      <w:pPr>
        <w:pStyle w:val="Tekstpodstawowy"/>
      </w:pPr>
      <w:r w:rsidRPr="00BD1A17">
        <w:t>Warunkiem przystąpienia do licytacji ruchomości jest wpłata wadium.</w:t>
      </w:r>
    </w:p>
    <w:p w14:paraId="295ABBDB" w14:textId="77777777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lastRenderedPageBreak/>
        <w:t>Wadium p</w:t>
      </w:r>
      <w:r w:rsidRPr="00573136">
        <w:rPr>
          <w:lang w:eastAsia="pl-PL"/>
        </w:rPr>
        <w:t xml:space="preserve">roszę wpłacić na rachunek bankowy nr </w:t>
      </w:r>
      <w:r w:rsidR="00EA0330">
        <w:rPr>
          <w:iCs/>
          <w:color w:val="000000" w:themeColor="text1"/>
          <w:lang w:eastAsia="pl-PL"/>
        </w:rPr>
        <w:t>22 1010 1212 3050 3313 9120 00</w:t>
      </w:r>
      <w:r w:rsidR="00EA0330" w:rsidRPr="00AF3E03">
        <w:rPr>
          <w:iCs/>
          <w:lang w:eastAsia="pl-PL"/>
        </w:rPr>
        <w:t>00</w:t>
      </w:r>
      <w:r w:rsidR="00EA0330" w:rsidRPr="00AF3E03">
        <w:rPr>
          <w:i/>
          <w:lang w:eastAsia="pl-PL"/>
        </w:rPr>
        <w:t>.</w:t>
      </w:r>
      <w:r w:rsidRPr="00AF3E03">
        <w:rPr>
          <w:lang w:eastAsia="pl-PL"/>
        </w:rPr>
        <w:t xml:space="preserve"> </w:t>
      </w:r>
      <w:r w:rsidR="00167052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18E59A2D" w14:textId="77777777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 w:rsidR="00167052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205868A7" w14:textId="77777777" w:rsidR="00812C8C" w:rsidRDefault="00812C8C" w:rsidP="00812C8C">
      <w:pPr>
        <w:pStyle w:val="Tekstpodstawowy"/>
        <w:spacing w:after="119"/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4A5ED74A" w14:textId="77777777" w:rsidR="00E11893" w:rsidRPr="00167052" w:rsidRDefault="00E11893" w:rsidP="00E11893">
      <w:pPr>
        <w:pStyle w:val="Tekstpodstawowy"/>
        <w:rPr>
          <w:lang w:eastAsia="pl-PL"/>
        </w:rPr>
      </w:pPr>
      <w:r w:rsidRPr="00167052">
        <w:rPr>
          <w:lang w:eastAsia="pl-PL"/>
        </w:rPr>
        <w:t>Nie później niż na godzinę przed terminem licytacji wadium możecie Państwo złożyć:</w:t>
      </w:r>
    </w:p>
    <w:p w14:paraId="3375FEFC" w14:textId="77777777" w:rsidR="00E11893" w:rsidRPr="006A1D70" w:rsidRDefault="00E11893" w:rsidP="004E61A1">
      <w:pPr>
        <w:pStyle w:val="Tekstpodstawowy"/>
        <w:numPr>
          <w:ilvl w:val="0"/>
          <w:numId w:val="10"/>
        </w:numPr>
        <w:rPr>
          <w:i/>
          <w:color w:val="4F81BD" w:themeColor="accent1"/>
          <w:lang w:eastAsia="pl-PL"/>
        </w:rPr>
      </w:pPr>
      <w:bookmarkStart w:id="0" w:name="mip62556468"/>
      <w:bookmarkStart w:id="1" w:name="mip62556469"/>
      <w:bookmarkEnd w:id="0"/>
      <w:bookmarkEnd w:id="1"/>
      <w:r w:rsidRPr="00167052">
        <w:rPr>
          <w:lang w:eastAsia="pl-PL"/>
        </w:rPr>
        <w:t xml:space="preserve">gotówką </w:t>
      </w:r>
      <w:r w:rsidRPr="000A61A7">
        <w:rPr>
          <w:lang w:eastAsia="pl-PL"/>
        </w:rPr>
        <w:t>pracownikowi o</w:t>
      </w:r>
      <w:r w:rsidR="00EA0330">
        <w:rPr>
          <w:lang w:eastAsia="pl-PL"/>
        </w:rPr>
        <w:t>bsługującemu organ egzekucyjny</w:t>
      </w:r>
      <w:r w:rsidRPr="006A1D70">
        <w:rPr>
          <w:i/>
          <w:color w:val="4F81BD" w:themeColor="accent1"/>
          <w:lang w:eastAsia="pl-PL"/>
        </w:rPr>
        <w:t xml:space="preserve"> </w:t>
      </w:r>
    </w:p>
    <w:p w14:paraId="50C3DFDD" w14:textId="77777777" w:rsidR="00E11893" w:rsidRPr="008B4B6C" w:rsidRDefault="00E11893" w:rsidP="008B4B6C">
      <w:pPr>
        <w:pStyle w:val="Tekstpodstawowy"/>
        <w:rPr>
          <w:b/>
          <w:lang w:eastAsia="zh-CN"/>
        </w:rPr>
      </w:pPr>
      <w:r w:rsidRPr="008B4B6C">
        <w:rPr>
          <w:b/>
          <w:lang w:eastAsia="zh-CN"/>
        </w:rPr>
        <w:t xml:space="preserve">Zatrzymam wadium złożone przez licytanta, któremu udzielimy przybicia. </w:t>
      </w:r>
    </w:p>
    <w:p w14:paraId="057004B8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3571BBBE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673C4B00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0F163D2F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6335E30D" w14:textId="77777777" w:rsidR="00E11893" w:rsidRPr="00E11893" w:rsidRDefault="00EA0330" w:rsidP="00E11893">
      <w:pPr>
        <w:pStyle w:val="Tekstpodstawowy"/>
      </w:pPr>
      <w:r w:rsidRPr="00E11893">
        <w:t>Ruchomoś</w:t>
      </w:r>
      <w:r>
        <w:t>ć</w:t>
      </w:r>
      <w:r w:rsidRPr="00E11893">
        <w:t xml:space="preserve"> można oglądać </w:t>
      </w:r>
      <w:r>
        <w:t>w dniu 29 października 2024</w:t>
      </w:r>
      <w:r w:rsidRPr="00E11893">
        <w:t xml:space="preserve"> roku od godz. </w:t>
      </w:r>
      <w:r>
        <w:t>9:00</w:t>
      </w:r>
      <w:r w:rsidRPr="00E11893">
        <w:t xml:space="preserve"> do godz. </w:t>
      </w:r>
      <w:r>
        <w:t>10:00</w:t>
      </w:r>
      <w:r w:rsidRPr="00E11893">
        <w:t xml:space="preserve">  </w:t>
      </w:r>
      <w:r>
        <w:br/>
        <w:t xml:space="preserve">w Będzinie, ul. Józefa Retingera 1 </w:t>
      </w:r>
      <w:r>
        <w:rPr>
          <w:color w:val="000000" w:themeColor="text1"/>
        </w:rPr>
        <w:t>tylko i wyłącznie w obecności pracownika organu egzekucyjnego i jednocześnie po wcześniejszym umówieniu</w:t>
      </w:r>
      <w:r w:rsidR="00E11893" w:rsidRPr="00F83D5D">
        <w:rPr>
          <w:i/>
          <w:color w:val="4F81BD" w:themeColor="accent1"/>
        </w:rPr>
        <w:t>.</w:t>
      </w:r>
    </w:p>
    <w:p w14:paraId="255465A8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31CCA224" w14:textId="77777777" w:rsidR="00E11893" w:rsidRDefault="008E7C76" w:rsidP="00E11893">
      <w:pPr>
        <w:pStyle w:val="Tekstpodstawowy"/>
      </w:pPr>
      <w:r>
        <w:t>Sprzedaż</w:t>
      </w:r>
      <w:r w:rsidR="00EB77F3">
        <w:t xml:space="preserve"> </w:t>
      </w:r>
      <w:r w:rsidR="00EA0330" w:rsidRPr="00EA0330">
        <w:t>jest</w:t>
      </w:r>
      <w:r w:rsidR="00E11893" w:rsidRPr="00EA0330">
        <w:t xml:space="preserve"> opodatkowana </w:t>
      </w:r>
      <w:r w:rsidR="00E11893">
        <w:t>podatkiem od towarów i usług.</w:t>
      </w:r>
    </w:p>
    <w:p w14:paraId="12751D31" w14:textId="77777777" w:rsidR="00E11893" w:rsidRPr="00D01ABB" w:rsidRDefault="00E11893" w:rsidP="00E11893">
      <w:pPr>
        <w:pStyle w:val="Tekstpodstawowy"/>
      </w:pPr>
      <w:r w:rsidRPr="00D01ABB">
        <w:t xml:space="preserve">Nabywca obowiązany jest natychmiast po udzieleniu mu przybicia uiścić przynajmniej cenę wywołania </w:t>
      </w:r>
      <w:r w:rsidRPr="00EA0330">
        <w:t>w gotówce</w:t>
      </w:r>
      <w:r w:rsidR="00EA0330" w:rsidRPr="00EA0330">
        <w:t xml:space="preserve">. </w:t>
      </w:r>
      <w:r w:rsidRPr="00EA0330">
        <w:t>Jeżeli</w:t>
      </w:r>
      <w:r w:rsidRPr="00D01ABB">
        <w:t xml:space="preserve">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31ED99AC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75C5DF29" wp14:editId="430F1105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EA0330">
        <w:t xml:space="preserve">Dziale </w:t>
      </w:r>
      <w:r w:rsidR="00E11893" w:rsidRPr="00D01ABB">
        <w:t>Egzekucji Administracyjnej:</w:t>
      </w:r>
    </w:p>
    <w:p w14:paraId="032D3028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EA0330">
        <w:t>32</w:t>
      </w:r>
      <w:r w:rsidR="008E7C76">
        <w:t> </w:t>
      </w:r>
      <w:r w:rsidR="00EA0330">
        <w:t>762</w:t>
      </w:r>
      <w:r w:rsidR="008E7C76">
        <w:t xml:space="preserve"> </w:t>
      </w:r>
      <w:r w:rsidR="00EA0330">
        <w:t>77</w:t>
      </w:r>
      <w:r w:rsidR="008E7C76">
        <w:t xml:space="preserve"> </w:t>
      </w:r>
      <w:r w:rsidR="00EA0330">
        <w:t>21</w:t>
      </w:r>
    </w:p>
    <w:p w14:paraId="779D2BBF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40CC0AA" wp14:editId="6847F70C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EA0330" w:rsidRPr="007D6091">
        <w:rPr>
          <w:i/>
        </w:rPr>
        <w:t>elzbieta.gogola</w:t>
      </w:r>
      <w:r w:rsidRPr="007D6091">
        <w:rPr>
          <w:i/>
        </w:rPr>
        <w:t>@mf.gov.pl</w:t>
      </w:r>
    </w:p>
    <w:p w14:paraId="63A42796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04028B" w:rsidRPr="007D6091">
        <w:rPr>
          <w:rStyle w:val="Hipercze"/>
          <w:i/>
          <w:color w:val="auto"/>
        </w:rPr>
        <w:t>https://www.slaskie.kas.gov.pl/urzad-skarbowy-</w:t>
      </w:r>
      <w:r w:rsidR="000D6C63" w:rsidRPr="007D6091">
        <w:rPr>
          <w:rStyle w:val="Hipercze"/>
          <w:i/>
          <w:color w:val="auto"/>
        </w:rPr>
        <w:t>w-</w:t>
      </w:r>
      <w:r w:rsidR="00167052" w:rsidRPr="007D6091">
        <w:rPr>
          <w:rStyle w:val="Hipercze"/>
          <w:i/>
          <w:color w:val="auto"/>
        </w:rPr>
        <w:t>bedzinie,</w:t>
      </w:r>
      <w:r w:rsidRPr="007D6091">
        <w:br/>
      </w:r>
      <w:r w:rsidRPr="00E11893">
        <w:t>w zakładce ogłoszenia - obwieszczenia o licytacji.</w:t>
      </w:r>
    </w:p>
    <w:p w14:paraId="2B8F974F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3EAC882B" w14:textId="77777777" w:rsidR="00634796" w:rsidRDefault="00E11893" w:rsidP="00B928D3">
      <w:pPr>
        <w:pStyle w:val="Tekstpodstawowy"/>
      </w:pPr>
      <w:r w:rsidRPr="000A61A7">
        <w:t>Art. 105 – art. 107 ustawy z dnia 17 czerwca 1966 r. o postępowaniu egzekucyjnym w administracji (Dz.U. z 202</w:t>
      </w:r>
      <w:r w:rsidR="00EB2FE7">
        <w:t>3</w:t>
      </w:r>
      <w:r w:rsidRPr="000A61A7">
        <w:t xml:space="preserve"> r. poz. </w:t>
      </w:r>
      <w:r w:rsidR="00EB2FE7">
        <w:t>2505</w:t>
      </w:r>
      <w:r w:rsidRPr="000A61A7">
        <w:t xml:space="preserve"> z późn. zm.).</w:t>
      </w:r>
    </w:p>
    <w:p w14:paraId="7BF0A49F" w14:textId="77777777" w:rsidR="000809C4" w:rsidRDefault="000809C4" w:rsidP="000809C4">
      <w:pPr>
        <w:rPr>
          <w:iCs/>
          <w:sz w:val="16"/>
          <w:szCs w:val="16"/>
        </w:rPr>
      </w:pPr>
    </w:p>
    <w:p w14:paraId="59E86125" w14:textId="77777777" w:rsidR="000809C4" w:rsidRDefault="000809C4" w:rsidP="000809C4">
      <w:pPr>
        <w:rPr>
          <w:iCs/>
          <w:sz w:val="16"/>
          <w:szCs w:val="16"/>
        </w:rPr>
      </w:pPr>
    </w:p>
    <w:p w14:paraId="42E3AC2C" w14:textId="77777777" w:rsidR="000809C4" w:rsidRDefault="000809C4" w:rsidP="000809C4">
      <w:pPr>
        <w:rPr>
          <w:iCs/>
          <w:sz w:val="16"/>
          <w:szCs w:val="16"/>
        </w:rPr>
      </w:pPr>
    </w:p>
    <w:p w14:paraId="3350E4C2" w14:textId="77777777" w:rsidR="000809C4" w:rsidRDefault="000809C4" w:rsidP="000809C4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elektronicznym na rynku wewnętrznym oraz uchylające dyrektywę 1999/93/WE).</w:t>
      </w:r>
    </w:p>
    <w:p w14:paraId="4164B8F9" w14:textId="77777777" w:rsidR="000809C4" w:rsidRPr="00E11893" w:rsidRDefault="000809C4" w:rsidP="00B928D3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DD7787" wp14:editId="6A3F4CA8">
                <wp:simplePos x="0" y="0"/>
                <wp:positionH relativeFrom="column">
                  <wp:posOffset>2510790</wp:posOffset>
                </wp:positionH>
                <wp:positionV relativeFrom="paragraph">
                  <wp:posOffset>185420</wp:posOffset>
                </wp:positionV>
                <wp:extent cx="2867025" cy="1095375"/>
                <wp:effectExtent l="0" t="0" r="9525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96273" w14:textId="77777777" w:rsidR="000809C4" w:rsidRDefault="000809C4" w:rsidP="000809C4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 w:hint="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14:paraId="4632B443" w14:textId="77777777" w:rsidR="000809C4" w:rsidRDefault="000809C4" w:rsidP="000809C4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14:paraId="223A4A0E" w14:textId="77777777" w:rsidR="000809C4" w:rsidRDefault="000809C4" w:rsidP="000809C4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14:paraId="3137BB27" w14:textId="77777777" w:rsidR="000809C4" w:rsidRDefault="000809C4" w:rsidP="000809C4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14:paraId="42138642" w14:textId="77777777" w:rsidR="000809C4" w:rsidRDefault="000809C4" w:rsidP="000809C4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14:paraId="02126992" w14:textId="77777777" w:rsidR="000809C4" w:rsidRDefault="000809C4" w:rsidP="000809C4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  <w:p w14:paraId="1768C67B" w14:textId="77777777" w:rsidR="000809C4" w:rsidRDefault="000809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7pt;margin-top:14.6pt;width:225.75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" stroked="f">
                <v:textbox>
                  <w:txbxContent>
                    <w:p w:rsidR="000809C4" w:rsidRDefault="000809C4" w:rsidP="000809C4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 w:hint="eastAs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:rsidR="000809C4" w:rsidRDefault="000809C4" w:rsidP="000809C4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:rsidR="000809C4" w:rsidRDefault="000809C4" w:rsidP="000809C4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:rsidR="000809C4" w:rsidRDefault="000809C4" w:rsidP="000809C4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:rsidR="000809C4" w:rsidRDefault="000809C4" w:rsidP="000809C4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:rsidR="000809C4" w:rsidRDefault="000809C4" w:rsidP="000809C4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  <w:p w:rsidR="000809C4" w:rsidRDefault="000809C4"/>
                  </w:txbxContent>
                </v:textbox>
                <w10:wrap type="square"/>
              </v:shape>
            </w:pict>
          </mc:Fallback>
        </mc:AlternateContent>
      </w:r>
    </w:p>
    <w:sectPr w:rsidR="000809C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891A" w14:textId="77777777" w:rsidR="00D925E2" w:rsidRDefault="00D925E2" w:rsidP="00BA139B">
      <w:pPr>
        <w:spacing w:after="0"/>
      </w:pPr>
      <w:r>
        <w:separator/>
      </w:r>
    </w:p>
  </w:endnote>
  <w:endnote w:type="continuationSeparator" w:id="0">
    <w:p w14:paraId="459034D9" w14:textId="77777777" w:rsidR="00D925E2" w:rsidRDefault="00D925E2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1C8E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A97A3F" wp14:editId="6BC3B97F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8A68D" w14:textId="2C77D918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363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B363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B1A66BB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97A3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71F8A68D" w14:textId="2C77D918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B363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B3637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B1A66BB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D187" w14:textId="77777777" w:rsidR="005609B8" w:rsidRPr="007D6091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4EB02B95" wp14:editId="5784C314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73586027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B3CA8D7" wp14:editId="0125FA07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F5A1AE" wp14:editId="72486075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76716" w14:textId="5C083C7D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363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B3637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74A830B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5A1A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3D476716" w14:textId="5C083C7D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B3637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B3637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74A830B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7D6091">
      <w:rPr>
        <w:rStyle w:val="Hipercze"/>
        <w:rFonts w:cs="Calibri"/>
        <w:color w:val="auto"/>
        <w:sz w:val="18"/>
        <w:szCs w:val="18"/>
        <w:lang w:val="en-GB"/>
      </w:rPr>
      <w:t>sekretariat.</w:t>
    </w:r>
    <w:r w:rsidR="00167052" w:rsidRPr="007D6091">
      <w:rPr>
        <w:rStyle w:val="Hipercze"/>
        <w:rFonts w:cs="Calibri"/>
        <w:color w:val="auto"/>
        <w:sz w:val="18"/>
        <w:szCs w:val="18"/>
        <w:lang w:val="en-GB"/>
      </w:rPr>
      <w:t>us</w:t>
    </w:r>
    <w:r w:rsidR="005609B8" w:rsidRPr="007D6091">
      <w:rPr>
        <w:rStyle w:val="Hipercze"/>
        <w:rFonts w:cs="Calibri"/>
        <w:color w:val="auto"/>
        <w:sz w:val="18"/>
        <w:szCs w:val="18"/>
        <w:lang w:val="en-GB"/>
      </w:rPr>
      <w:t>.</w:t>
    </w:r>
    <w:r w:rsidR="00167052" w:rsidRPr="007D6091">
      <w:rPr>
        <w:rStyle w:val="Hipercze"/>
        <w:rFonts w:cs="Calibri"/>
        <w:color w:val="auto"/>
        <w:sz w:val="18"/>
        <w:szCs w:val="18"/>
        <w:lang w:val="en-GB"/>
      </w:rPr>
      <w:t>bedzin</w:t>
    </w:r>
    <w:r w:rsidR="005609B8" w:rsidRPr="007D6091">
      <w:rPr>
        <w:rStyle w:val="Hipercze"/>
        <w:rFonts w:cs="Calibri"/>
        <w:color w:val="auto"/>
        <w:sz w:val="18"/>
        <w:szCs w:val="18"/>
        <w:lang w:val="en-GB"/>
      </w:rPr>
      <w:t>@mf.gov.pl</w:t>
    </w:r>
    <w:r w:rsidR="005609B8" w:rsidRPr="007D6091">
      <w:rPr>
        <w:rStyle w:val="Hipercze"/>
        <w:rFonts w:cs="Calibri"/>
        <w:color w:val="auto"/>
        <w:sz w:val="18"/>
        <w:szCs w:val="18"/>
        <w:shd w:val="clear" w:color="auto" w:fill="FFFFFF"/>
        <w:lang w:val="en-GB"/>
      </w:rPr>
      <w:t xml:space="preserve"> </w:t>
    </w:r>
    <w:r w:rsidR="005609B8" w:rsidRPr="007D6091">
      <w:rPr>
        <w:sz w:val="18"/>
        <w:szCs w:val="18"/>
        <w:lang w:val="fr-FR"/>
      </w:rPr>
      <w:t xml:space="preserve">• </w:t>
    </w:r>
    <w:hyperlink r:id="rId2" w:history="1">
      <w:r w:rsidR="006A1D70" w:rsidRPr="007D6091">
        <w:rPr>
          <w:rStyle w:val="Hipercze"/>
          <w:color w:val="auto"/>
          <w:sz w:val="18"/>
          <w:szCs w:val="18"/>
          <w:lang w:val="fr-FR"/>
        </w:rPr>
        <w:t>www.slaskie.kas.gov.pl</w:t>
      </w:r>
    </w:hyperlink>
  </w:p>
  <w:p w14:paraId="346AF7FE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7D6091">
      <w:rPr>
        <w:rFonts w:cs="Calibri"/>
        <w:sz w:val="18"/>
        <w:szCs w:val="18"/>
      </w:rPr>
      <w:t xml:space="preserve">Urząd Skarbowy w </w:t>
    </w:r>
    <w:r w:rsidR="00167052" w:rsidRPr="007D6091">
      <w:rPr>
        <w:rFonts w:cs="Calibri"/>
        <w:sz w:val="18"/>
        <w:szCs w:val="18"/>
      </w:rPr>
      <w:t>Będzinie</w:t>
    </w:r>
    <w:r w:rsidRPr="007D6091">
      <w:rPr>
        <w:rFonts w:cs="Calibri"/>
        <w:sz w:val="18"/>
        <w:szCs w:val="18"/>
      </w:rPr>
      <w:t xml:space="preserve">, ul. </w:t>
    </w:r>
    <w:proofErr w:type="spellStart"/>
    <w:r w:rsidR="00167052" w:rsidRPr="007D6091">
      <w:rPr>
        <w:rFonts w:cs="Calibri"/>
        <w:sz w:val="18"/>
        <w:szCs w:val="18"/>
      </w:rPr>
      <w:t>Jozefa</w:t>
    </w:r>
    <w:proofErr w:type="spellEnd"/>
    <w:r w:rsidR="00167052" w:rsidRPr="007D6091">
      <w:rPr>
        <w:rFonts w:cs="Calibri"/>
        <w:sz w:val="18"/>
        <w:szCs w:val="18"/>
      </w:rPr>
      <w:t xml:space="preserve"> Retingera 1</w:t>
    </w:r>
    <w:r w:rsidRPr="007D6091">
      <w:rPr>
        <w:rFonts w:cs="Calibri"/>
        <w:sz w:val="18"/>
        <w:szCs w:val="18"/>
        <w:shd w:val="clear" w:color="auto" w:fill="FFFFFF"/>
      </w:rPr>
      <w:t>,</w:t>
    </w:r>
    <w:r w:rsidR="00167052" w:rsidRPr="007D6091">
      <w:rPr>
        <w:rFonts w:cs="Calibri"/>
        <w:sz w:val="18"/>
        <w:szCs w:val="18"/>
        <w:shd w:val="clear" w:color="auto" w:fill="FFFFFF"/>
      </w:rPr>
      <w:t xml:space="preserve"> 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A520" w14:textId="77777777" w:rsidR="00D925E2" w:rsidRDefault="00D925E2" w:rsidP="00BA139B">
      <w:pPr>
        <w:spacing w:after="0"/>
      </w:pPr>
      <w:r>
        <w:separator/>
      </w:r>
    </w:p>
  </w:footnote>
  <w:footnote w:type="continuationSeparator" w:id="0">
    <w:p w14:paraId="34C274A0" w14:textId="77777777" w:rsidR="00D925E2" w:rsidRDefault="00D925E2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72DA78CA"/>
    <w:lvl w:ilvl="0" w:tplc="7940FA2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037435">
    <w:abstractNumId w:val="9"/>
  </w:num>
  <w:num w:numId="2" w16cid:durableId="2021353715">
    <w:abstractNumId w:val="8"/>
  </w:num>
  <w:num w:numId="3" w16cid:durableId="1232155610">
    <w:abstractNumId w:val="2"/>
  </w:num>
  <w:num w:numId="4" w16cid:durableId="146896920">
    <w:abstractNumId w:val="7"/>
  </w:num>
  <w:num w:numId="5" w16cid:durableId="1785684509">
    <w:abstractNumId w:val="1"/>
  </w:num>
  <w:num w:numId="6" w16cid:durableId="1502894807">
    <w:abstractNumId w:val="6"/>
  </w:num>
  <w:num w:numId="7" w16cid:durableId="1698390962">
    <w:abstractNumId w:val="3"/>
  </w:num>
  <w:num w:numId="8" w16cid:durableId="2034728135">
    <w:abstractNumId w:val="0"/>
  </w:num>
  <w:num w:numId="9" w16cid:durableId="1444030991">
    <w:abstractNumId w:val="5"/>
  </w:num>
  <w:num w:numId="10" w16cid:durableId="317540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B2"/>
    <w:rsid w:val="00006338"/>
    <w:rsid w:val="0004028B"/>
    <w:rsid w:val="00055D9D"/>
    <w:rsid w:val="000705FF"/>
    <w:rsid w:val="0007717F"/>
    <w:rsid w:val="000809C4"/>
    <w:rsid w:val="000D0B3E"/>
    <w:rsid w:val="000D5069"/>
    <w:rsid w:val="000D6C63"/>
    <w:rsid w:val="000E634B"/>
    <w:rsid w:val="000F664D"/>
    <w:rsid w:val="00154F49"/>
    <w:rsid w:val="00167052"/>
    <w:rsid w:val="001B3637"/>
    <w:rsid w:val="001B6923"/>
    <w:rsid w:val="001C43E0"/>
    <w:rsid w:val="001F68AC"/>
    <w:rsid w:val="001F781B"/>
    <w:rsid w:val="0020307A"/>
    <w:rsid w:val="00205E1E"/>
    <w:rsid w:val="00207A4B"/>
    <w:rsid w:val="00216723"/>
    <w:rsid w:val="002340C1"/>
    <w:rsid w:val="002414E9"/>
    <w:rsid w:val="002424CE"/>
    <w:rsid w:val="00246BD8"/>
    <w:rsid w:val="00247EF3"/>
    <w:rsid w:val="002C029B"/>
    <w:rsid w:val="002C58A4"/>
    <w:rsid w:val="002D2C7C"/>
    <w:rsid w:val="002D6E3D"/>
    <w:rsid w:val="003067A3"/>
    <w:rsid w:val="003265D9"/>
    <w:rsid w:val="00330E28"/>
    <w:rsid w:val="003553B5"/>
    <w:rsid w:val="00355665"/>
    <w:rsid w:val="00365E21"/>
    <w:rsid w:val="0038197C"/>
    <w:rsid w:val="003829D5"/>
    <w:rsid w:val="003A3EA2"/>
    <w:rsid w:val="003E0D84"/>
    <w:rsid w:val="003F71B2"/>
    <w:rsid w:val="00416977"/>
    <w:rsid w:val="00433D34"/>
    <w:rsid w:val="00445864"/>
    <w:rsid w:val="00470679"/>
    <w:rsid w:val="004763FF"/>
    <w:rsid w:val="004948D1"/>
    <w:rsid w:val="004A36AB"/>
    <w:rsid w:val="004C08A0"/>
    <w:rsid w:val="004C624C"/>
    <w:rsid w:val="004E61A1"/>
    <w:rsid w:val="00500ABB"/>
    <w:rsid w:val="00512A17"/>
    <w:rsid w:val="005179FA"/>
    <w:rsid w:val="00533037"/>
    <w:rsid w:val="00533768"/>
    <w:rsid w:val="005609B8"/>
    <w:rsid w:val="00590DC7"/>
    <w:rsid w:val="005B4220"/>
    <w:rsid w:val="005B4F1E"/>
    <w:rsid w:val="005B649F"/>
    <w:rsid w:val="005C5A39"/>
    <w:rsid w:val="005E1C8F"/>
    <w:rsid w:val="00602BFD"/>
    <w:rsid w:val="00605EF5"/>
    <w:rsid w:val="006330B5"/>
    <w:rsid w:val="00634796"/>
    <w:rsid w:val="006A0F82"/>
    <w:rsid w:val="006A1D70"/>
    <w:rsid w:val="006A7945"/>
    <w:rsid w:val="006C19CB"/>
    <w:rsid w:val="006F3E00"/>
    <w:rsid w:val="00702A17"/>
    <w:rsid w:val="00714E79"/>
    <w:rsid w:val="00717E51"/>
    <w:rsid w:val="00737B83"/>
    <w:rsid w:val="007520F5"/>
    <w:rsid w:val="007A3D6F"/>
    <w:rsid w:val="007C3CA2"/>
    <w:rsid w:val="007D6091"/>
    <w:rsid w:val="00812C8C"/>
    <w:rsid w:val="00840946"/>
    <w:rsid w:val="00875287"/>
    <w:rsid w:val="00887B7C"/>
    <w:rsid w:val="008B4B6C"/>
    <w:rsid w:val="008E7C76"/>
    <w:rsid w:val="009224CF"/>
    <w:rsid w:val="0095267D"/>
    <w:rsid w:val="009549F2"/>
    <w:rsid w:val="009617F4"/>
    <w:rsid w:val="009A04C6"/>
    <w:rsid w:val="009B034F"/>
    <w:rsid w:val="009C166D"/>
    <w:rsid w:val="009D3D85"/>
    <w:rsid w:val="009E3F6A"/>
    <w:rsid w:val="00A12D58"/>
    <w:rsid w:val="00A1746C"/>
    <w:rsid w:val="00A179BB"/>
    <w:rsid w:val="00A77530"/>
    <w:rsid w:val="00A8624D"/>
    <w:rsid w:val="00AC249D"/>
    <w:rsid w:val="00AF3E03"/>
    <w:rsid w:val="00B069D9"/>
    <w:rsid w:val="00B408AB"/>
    <w:rsid w:val="00B4111F"/>
    <w:rsid w:val="00B43BC6"/>
    <w:rsid w:val="00B76987"/>
    <w:rsid w:val="00B928D3"/>
    <w:rsid w:val="00BA139B"/>
    <w:rsid w:val="00BB24EC"/>
    <w:rsid w:val="00BC34ED"/>
    <w:rsid w:val="00BC421A"/>
    <w:rsid w:val="00BD7176"/>
    <w:rsid w:val="00BE318E"/>
    <w:rsid w:val="00C01F95"/>
    <w:rsid w:val="00C10E73"/>
    <w:rsid w:val="00C22463"/>
    <w:rsid w:val="00C43475"/>
    <w:rsid w:val="00C6683D"/>
    <w:rsid w:val="00C67168"/>
    <w:rsid w:val="00C90FFB"/>
    <w:rsid w:val="00CF3C94"/>
    <w:rsid w:val="00D02503"/>
    <w:rsid w:val="00D1410F"/>
    <w:rsid w:val="00D250AC"/>
    <w:rsid w:val="00D33A26"/>
    <w:rsid w:val="00D53BA2"/>
    <w:rsid w:val="00D56E6C"/>
    <w:rsid w:val="00D620CB"/>
    <w:rsid w:val="00D67374"/>
    <w:rsid w:val="00D747C6"/>
    <w:rsid w:val="00D920EF"/>
    <w:rsid w:val="00D925E2"/>
    <w:rsid w:val="00D95E53"/>
    <w:rsid w:val="00E07ECF"/>
    <w:rsid w:val="00E11893"/>
    <w:rsid w:val="00E15640"/>
    <w:rsid w:val="00E26566"/>
    <w:rsid w:val="00E5014E"/>
    <w:rsid w:val="00E92B7B"/>
    <w:rsid w:val="00E96D62"/>
    <w:rsid w:val="00EA0330"/>
    <w:rsid w:val="00EB2FE7"/>
    <w:rsid w:val="00EB77F3"/>
    <w:rsid w:val="00EC45D1"/>
    <w:rsid w:val="00F14697"/>
    <w:rsid w:val="00F16EE3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C52FB"/>
  <w15:docId w15:val="{7275738F-869C-416C-946D-F4F95AEC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91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809C4"/>
    <w:pPr>
      <w:overflowPunct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6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6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6A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6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6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d04a095b-1885-4b8a-ade0-0a354bb7e3f1\Wzor_obwieszczenia_o_licytacji_-_wadium_ver3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 (1).dotx</Template>
  <TotalTime>1</TotalTime>
  <Pages>3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3112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>Marta Sekuła</dc:creator>
  <cp:lastModifiedBy>Marta Sekuła</cp:lastModifiedBy>
  <cp:revision>2</cp:revision>
  <dcterms:created xsi:type="dcterms:W3CDTF">2024-10-14T05:57:00Z</dcterms:created>
  <dcterms:modified xsi:type="dcterms:W3CDTF">2024-10-14T05:57:00Z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2024-10-09T07:28:30.3463846+02:00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GRN-9d07963f-8e19-41b6-94b4-fc1e7eecc7b6</vt:lpwstr>
  </property>
  <property fmtid="{D5CDD505-2E9C-101B-9397-08002B2CF9AE}" pid="7" name="MFHash">
    <vt:lpwstr>L/9PaKfd225NdGy4ryHt1/QpCs5wLSYM2KwhEjhOrEk=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