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EFA56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6F47E23C" wp14:editId="33BF14B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44F67B00" w14:textId="7777777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3ED98CF6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56E6C">
          <w:footerReference w:type="default" r:id="rId9"/>
          <w:footerReference w:type="first" r:id="rId10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448A0F70" wp14:editId="7F7F118D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A4CC8" id="Łącznik prostoliniowy 3" o:spid="_x0000_s1026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27.5pt" to="453.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 strokecolor="windowText" strokeweight="1pt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741AD8">
        <w:rPr>
          <w:b/>
          <w:sz w:val="28"/>
          <w:szCs w:val="28"/>
        </w:rPr>
        <w:t>BĘDZINIE</w:t>
      </w:r>
    </w:p>
    <w:p w14:paraId="3B018AAA" w14:textId="4CB66FF7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741AD8">
        <w:rPr>
          <w:i/>
          <w:sz w:val="22"/>
          <w:szCs w:val="22"/>
        </w:rPr>
        <w:t xml:space="preserve">Będzin, </w:t>
      </w:r>
      <w:r w:rsidR="00D3316B">
        <w:rPr>
          <w:i/>
          <w:sz w:val="22"/>
          <w:szCs w:val="22"/>
        </w:rPr>
        <w:t>30</w:t>
      </w:r>
      <w:r w:rsidR="003E2571">
        <w:rPr>
          <w:i/>
          <w:sz w:val="22"/>
          <w:szCs w:val="22"/>
        </w:rPr>
        <w:t xml:space="preserve"> </w:t>
      </w:r>
      <w:r w:rsidR="00F4683F">
        <w:rPr>
          <w:i/>
          <w:sz w:val="22"/>
          <w:szCs w:val="22"/>
        </w:rPr>
        <w:t>września</w:t>
      </w:r>
      <w:r w:rsidRPr="00E11893">
        <w:rPr>
          <w:i/>
          <w:sz w:val="22"/>
          <w:szCs w:val="22"/>
        </w:rPr>
        <w:t xml:space="preserve"> 202</w:t>
      </w:r>
      <w:r w:rsidR="00741AD8">
        <w:rPr>
          <w:i/>
          <w:sz w:val="22"/>
          <w:szCs w:val="22"/>
        </w:rPr>
        <w:t>4</w:t>
      </w:r>
      <w:r w:rsidRPr="00E11893">
        <w:rPr>
          <w:i/>
          <w:sz w:val="22"/>
          <w:szCs w:val="22"/>
        </w:rPr>
        <w:t xml:space="preserve"> roku</w:t>
      </w:r>
    </w:p>
    <w:p w14:paraId="453178AB" w14:textId="77777777" w:rsidR="0038197C" w:rsidRPr="00B06741" w:rsidRDefault="00741AD8" w:rsidP="0038197C">
      <w:pPr>
        <w:pStyle w:val="Nagwek1"/>
      </w:pPr>
      <w:r>
        <w:t>Obwieszczenie o I</w:t>
      </w:r>
      <w:r w:rsidR="00E11893">
        <w:t xml:space="preserve"> licytacji ruchomości</w:t>
      </w:r>
    </w:p>
    <w:p w14:paraId="15EF1AF4" w14:textId="77777777" w:rsidR="0038197C" w:rsidRPr="00B06741" w:rsidRDefault="0038197C" w:rsidP="00B4111F">
      <w:pPr>
        <w:pStyle w:val="Tekstpodstawowy"/>
      </w:pPr>
      <w:r w:rsidRPr="00B06741">
        <w:t>Szanown</w:t>
      </w:r>
      <w:r w:rsidR="00E11893">
        <w:t>i</w:t>
      </w:r>
      <w:r w:rsidRPr="00B06741">
        <w:t xml:space="preserve"> Pa</w:t>
      </w:r>
      <w:r w:rsidR="00E11893">
        <w:t>ństwo</w:t>
      </w:r>
      <w:r w:rsidR="000D0B3E">
        <w:t>,</w:t>
      </w:r>
    </w:p>
    <w:p w14:paraId="10E9CC86" w14:textId="77777777" w:rsidR="00E11893" w:rsidRDefault="00E11893" w:rsidP="00E11893">
      <w:pPr>
        <w:pStyle w:val="Tekstpodstawowy"/>
      </w:pPr>
      <w:r>
        <w:t>informuję</w:t>
      </w:r>
      <w:r w:rsidRPr="00573136">
        <w:t xml:space="preserve"> o sprzedaży w drodze licytacji publicznej ruchomości należącej do Pana </w:t>
      </w:r>
      <w:r w:rsidR="00F4683F">
        <w:t>Bartosza Z</w:t>
      </w:r>
      <w:r w:rsidR="00743E48">
        <w:t>a</w:t>
      </w:r>
      <w:r w:rsidR="00F4683F">
        <w:t>remby</w:t>
      </w:r>
      <w:r w:rsidRPr="00573136">
        <w:t xml:space="preserve">. </w:t>
      </w:r>
    </w:p>
    <w:p w14:paraId="7457E7E6" w14:textId="77777777" w:rsidR="00887B7C" w:rsidRDefault="00887B7C" w:rsidP="00887B7C">
      <w:pPr>
        <w:pStyle w:val="Nagwek2"/>
      </w:pPr>
      <w:r>
        <w:t>Termin</w:t>
      </w:r>
    </w:p>
    <w:p w14:paraId="6B685DBC" w14:textId="77777777" w:rsidR="00887B7C" w:rsidRPr="00A07360" w:rsidRDefault="00A35929" w:rsidP="00887B7C">
      <w:pPr>
        <w:pStyle w:val="Tekstpodstawowy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5B3855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3E2571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4683F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października</w:t>
      </w:r>
      <w:r w:rsidR="00741AD8"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</w:t>
      </w:r>
      <w:r w:rsidR="00887B7C"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roku, godz.</w:t>
      </w:r>
      <w:r w:rsidR="00753C2C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743E48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753C2C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4683F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3E2571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14:paraId="1DE0E6D1" w14:textId="77777777" w:rsidR="00887B7C" w:rsidRPr="00887B7C" w:rsidRDefault="00887B7C" w:rsidP="00887B7C">
      <w:pPr>
        <w:pStyle w:val="Nagwek2"/>
      </w:pPr>
      <w:r>
        <w:t>Miejsce</w:t>
      </w:r>
    </w:p>
    <w:p w14:paraId="58039A98" w14:textId="77777777" w:rsidR="00E11893" w:rsidRPr="00A07360" w:rsidRDefault="00741AD8" w:rsidP="00E11893">
      <w:pPr>
        <w:pStyle w:val="Tekstpodstawowy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42-500 Będzin, ul. Józefa Retingera 1 – siedziba Urzędu Skarbowego w Będzinie</w:t>
      </w:r>
    </w:p>
    <w:p w14:paraId="1D4E9BAD" w14:textId="77777777" w:rsidR="00E11893" w:rsidRPr="00E11893" w:rsidRDefault="00E11893" w:rsidP="00E11893">
      <w:pPr>
        <w:pStyle w:val="Nagwek2"/>
      </w:pPr>
      <w:r w:rsidRPr="00E11893">
        <w:t>Sprzedawane ruchomości</w:t>
      </w:r>
    </w:p>
    <w:tbl>
      <w:tblPr>
        <w:tblW w:w="906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27"/>
        <w:gridCol w:w="2598"/>
        <w:gridCol w:w="1530"/>
        <w:gridCol w:w="1365"/>
        <w:gridCol w:w="1080"/>
        <w:gridCol w:w="1861"/>
      </w:tblGrid>
      <w:tr w:rsidR="00E11893" w14:paraId="27516CBE" w14:textId="77777777" w:rsidTr="00DD6182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093F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AA813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EDA36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62660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Cena wywołania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B2C21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Wadium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8E68D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E11893" w14:paraId="4C7F76BC" w14:textId="77777777" w:rsidTr="001628D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56D5E" w14:textId="77777777" w:rsidR="00E11893" w:rsidRDefault="00E11893" w:rsidP="001628D4">
            <w:pPr>
              <w:pStyle w:val="Tekstpodstawowy"/>
            </w:pPr>
            <w:r>
              <w:t>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19FC4" w14:textId="77777777" w:rsidR="003E2571" w:rsidRPr="002028C8" w:rsidRDefault="00F4683F" w:rsidP="001628D4">
            <w:pPr>
              <w:pStyle w:val="Tekstpodstawowy"/>
              <w:rPr>
                <w:color w:val="333333"/>
              </w:rPr>
            </w:pPr>
            <w:r>
              <w:rPr>
                <w:iCs/>
                <w:color w:val="000000" w:themeColor="text1"/>
              </w:rPr>
              <w:t xml:space="preserve">Samochód </w:t>
            </w:r>
            <w:r w:rsidR="001F3C23">
              <w:rPr>
                <w:iCs/>
                <w:color w:val="000000" w:themeColor="text1"/>
              </w:rPr>
              <w:t>osobowy</w:t>
            </w:r>
            <w:r w:rsidR="001D7E12">
              <w:rPr>
                <w:iCs/>
                <w:color w:val="000000" w:themeColor="text1"/>
              </w:rPr>
              <w:t xml:space="preserve"> </w:t>
            </w:r>
            <w:r w:rsidR="00090936">
              <w:rPr>
                <w:iCs/>
                <w:color w:val="000000" w:themeColor="text1"/>
              </w:rPr>
              <w:t xml:space="preserve"> </w:t>
            </w:r>
            <w:r w:rsidR="001D7E12">
              <w:rPr>
                <w:iCs/>
                <w:color w:val="000000" w:themeColor="text1"/>
              </w:rPr>
              <w:t xml:space="preserve">FIAT </w:t>
            </w:r>
            <w:r w:rsidR="001F3C23">
              <w:rPr>
                <w:iCs/>
                <w:color w:val="000000" w:themeColor="text1"/>
              </w:rPr>
              <w:t>DOBLO</w:t>
            </w:r>
            <w:r w:rsidR="00090936">
              <w:rPr>
                <w:iCs/>
                <w:color w:val="000000" w:themeColor="text1"/>
              </w:rPr>
              <w:t xml:space="preserve"> VAN</w:t>
            </w:r>
            <w:r>
              <w:rPr>
                <w:iCs/>
                <w:color w:val="000000" w:themeColor="text1"/>
              </w:rPr>
              <w:t xml:space="preserve"> SBE</w:t>
            </w:r>
            <w:r w:rsidR="001F3C23">
              <w:rPr>
                <w:iCs/>
                <w:color w:val="000000" w:themeColor="text1"/>
              </w:rPr>
              <w:t>9410G</w:t>
            </w:r>
            <w:r>
              <w:rPr>
                <w:iCs/>
                <w:color w:val="000000" w:themeColor="text1"/>
              </w:rPr>
              <w:t xml:space="preserve"> rok prod. 20</w:t>
            </w:r>
            <w:r w:rsidR="001F3C23">
              <w:rPr>
                <w:iCs/>
                <w:color w:val="000000" w:themeColor="text1"/>
              </w:rPr>
              <w:t>10</w:t>
            </w:r>
          </w:p>
          <w:p w14:paraId="275AFC58" w14:textId="77777777" w:rsidR="003E2571" w:rsidRPr="002028C8" w:rsidRDefault="001D7E12" w:rsidP="001628D4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color w:val="000000"/>
              </w:rPr>
              <w:t>ZFA2</w:t>
            </w:r>
            <w:r w:rsidR="0059534B">
              <w:rPr>
                <w:rFonts w:cs="Calibri"/>
                <w:color w:val="000000"/>
              </w:rPr>
              <w:t>6300009028977</w:t>
            </w:r>
          </w:p>
          <w:p w14:paraId="688F8326" w14:textId="77777777" w:rsidR="00E11893" w:rsidRPr="009B2E17" w:rsidRDefault="00E11893" w:rsidP="001628D4">
            <w:pPr>
              <w:pStyle w:val="Tekstpodstawowy"/>
              <w:rPr>
                <w:i/>
                <w:color w:val="365F91" w:themeColor="accent1" w:themeShade="BF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73812" w14:textId="77777777" w:rsidR="00E11893" w:rsidRDefault="0059534B" w:rsidP="001628D4">
            <w:pPr>
              <w:pStyle w:val="Tekstpodstawowy"/>
            </w:pPr>
            <w:r>
              <w:t>17 000</w:t>
            </w:r>
            <w:r w:rsidR="00A07360">
              <w:t xml:space="preserve"> zł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F009F" w14:textId="77777777" w:rsidR="00E11893" w:rsidRDefault="0059534B" w:rsidP="001628D4">
            <w:pPr>
              <w:pStyle w:val="Tekstpodstawowy"/>
            </w:pPr>
            <w:r>
              <w:t>12 750</w:t>
            </w:r>
            <w:r w:rsidR="00A07360">
              <w:t xml:space="preserve"> zł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DE28" w14:textId="77777777" w:rsidR="00E11893" w:rsidRDefault="00F4683F" w:rsidP="001628D4">
            <w:pPr>
              <w:pStyle w:val="Tekstpodstawowy"/>
            </w:pPr>
            <w:r>
              <w:t xml:space="preserve">1 </w:t>
            </w:r>
            <w:r w:rsidR="0059534B">
              <w:t>700</w:t>
            </w:r>
            <w:r w:rsidR="00A07360">
              <w:t xml:space="preserve"> zł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26AE3" w14:textId="77777777" w:rsidR="00E11893" w:rsidRDefault="003E2571" w:rsidP="001628D4">
            <w:pPr>
              <w:pStyle w:val="Tekstpodstawowy"/>
              <w:rPr>
                <w:color w:val="000000" w:themeColor="text1"/>
              </w:rPr>
            </w:pPr>
            <w:r w:rsidRPr="00FB07BC">
              <w:rPr>
                <w:color w:val="000000" w:themeColor="text1"/>
              </w:rPr>
              <w:t xml:space="preserve">Data pierwszej rejestracji </w:t>
            </w:r>
            <w:r w:rsidR="0059534B">
              <w:rPr>
                <w:color w:val="000000" w:themeColor="text1"/>
              </w:rPr>
              <w:t>07</w:t>
            </w:r>
            <w:r w:rsidRPr="00FB07BC">
              <w:rPr>
                <w:color w:val="000000" w:themeColor="text1"/>
              </w:rPr>
              <w:t>.</w:t>
            </w:r>
            <w:r w:rsidR="0059534B">
              <w:rPr>
                <w:color w:val="000000" w:themeColor="text1"/>
              </w:rPr>
              <w:t>04</w:t>
            </w:r>
            <w:r w:rsidR="00F4683F">
              <w:rPr>
                <w:color w:val="000000" w:themeColor="text1"/>
              </w:rPr>
              <w:t>.20</w:t>
            </w:r>
            <w:r w:rsidR="0059534B">
              <w:rPr>
                <w:color w:val="000000" w:themeColor="text1"/>
              </w:rPr>
              <w:t>23</w:t>
            </w:r>
          </w:p>
          <w:p w14:paraId="128B75D0" w14:textId="77777777" w:rsidR="00090936" w:rsidRDefault="00090936" w:rsidP="001628D4">
            <w:pPr>
              <w:pStyle w:val="Tekstpodstawowy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Badania techniczne do 04.04.2024</w:t>
            </w:r>
          </w:p>
          <w:p w14:paraId="6DE325C5" w14:textId="77777777" w:rsidR="00090936" w:rsidRDefault="00090936" w:rsidP="001628D4">
            <w:pPr>
              <w:pStyle w:val="Tekstpodstawowy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Polisa OC do 06.04.2025</w:t>
            </w:r>
          </w:p>
          <w:p w14:paraId="0B335CE5" w14:textId="57A17FB9" w:rsidR="00D3316B" w:rsidRPr="009B2E17" w:rsidRDefault="00D3316B" w:rsidP="001628D4">
            <w:pPr>
              <w:pStyle w:val="Tekstpodstawowy"/>
              <w:rPr>
                <w:i/>
                <w:color w:val="365F91" w:themeColor="accent1" w:themeShade="BF"/>
              </w:rPr>
            </w:pPr>
            <w:r>
              <w:rPr>
                <w:color w:val="000000" w:themeColor="text1"/>
              </w:rPr>
              <w:t>Pojazd sprawny</w:t>
            </w:r>
          </w:p>
        </w:tc>
      </w:tr>
    </w:tbl>
    <w:p w14:paraId="50FAF751" w14:textId="77777777" w:rsidR="00E11893" w:rsidRPr="000A61A7" w:rsidRDefault="00E11893" w:rsidP="006A1D70">
      <w:pPr>
        <w:pStyle w:val="Nagwek2"/>
      </w:pPr>
      <w:r w:rsidRPr="000A61A7">
        <w:t xml:space="preserve">Wadium </w:t>
      </w:r>
    </w:p>
    <w:p w14:paraId="46EEC347" w14:textId="77777777" w:rsidR="00E11893" w:rsidRPr="00BD1A17" w:rsidRDefault="00E11893" w:rsidP="001628D4">
      <w:pPr>
        <w:pStyle w:val="Tekstpodstawowy"/>
      </w:pPr>
      <w:r w:rsidRPr="00BD1A17">
        <w:t>Warunkiem przystąpienia do licytacji ruchomości jest wpłata wadium.</w:t>
      </w:r>
    </w:p>
    <w:p w14:paraId="50C6675D" w14:textId="77777777" w:rsidR="001628D4" w:rsidRDefault="00E11893" w:rsidP="001628D4">
      <w:pPr>
        <w:pStyle w:val="Tekstpodstawowy"/>
        <w:rPr>
          <w:lang w:eastAsia="pl-PL"/>
        </w:rPr>
      </w:pPr>
      <w:r>
        <w:rPr>
          <w:lang w:eastAsia="pl-PL"/>
        </w:rPr>
        <w:t>Wadium p</w:t>
      </w:r>
      <w:r w:rsidRPr="00573136">
        <w:rPr>
          <w:lang w:eastAsia="pl-PL"/>
        </w:rPr>
        <w:t xml:space="preserve">roszę wpłacić na rachunek bankowy nr </w:t>
      </w:r>
      <w:r w:rsidR="00A07360">
        <w:rPr>
          <w:iCs/>
          <w:color w:val="000000" w:themeColor="text1"/>
          <w:lang w:eastAsia="pl-PL"/>
        </w:rPr>
        <w:t>22 1010 1212 3050 3313 9120 0000</w:t>
      </w:r>
      <w:r w:rsidR="00A07360">
        <w:rPr>
          <w:i/>
          <w:color w:val="365F91" w:themeColor="accent1" w:themeShade="BF"/>
          <w:lang w:eastAsia="pl-PL"/>
        </w:rPr>
        <w:t>.</w:t>
      </w:r>
      <w:r>
        <w:rPr>
          <w:lang w:eastAsia="pl-PL"/>
        </w:rPr>
        <w:t xml:space="preserve"> </w:t>
      </w:r>
    </w:p>
    <w:p w14:paraId="66783C31" w14:textId="77777777" w:rsidR="00E11893" w:rsidRPr="00BC289D" w:rsidRDefault="00E11893" w:rsidP="001628D4">
      <w:pPr>
        <w:pStyle w:val="Tekstpodstawowy"/>
        <w:rPr>
          <w:lang w:eastAsia="pl-PL"/>
        </w:rPr>
      </w:pPr>
      <w:r>
        <w:rPr>
          <w:lang w:eastAsia="pl-PL"/>
        </w:rPr>
        <w:t>W treści przelewu proszę zamieścić słowo wadium i oznaczenie ruchomości, której dotyczy.</w:t>
      </w:r>
    </w:p>
    <w:p w14:paraId="2DAA02BD" w14:textId="77777777" w:rsidR="00E11893" w:rsidRPr="00743E48" w:rsidRDefault="00E11893" w:rsidP="001628D4">
      <w:pPr>
        <w:pStyle w:val="Tekstpodstawowy"/>
        <w:rPr>
          <w:lang w:eastAsia="pl-PL"/>
        </w:rPr>
      </w:pPr>
      <w:r w:rsidRPr="00573136">
        <w:rPr>
          <w:lang w:eastAsia="pl-PL"/>
        </w:rPr>
        <w:lastRenderedPageBreak/>
        <w:t xml:space="preserve">Wadium uznam za złożone, jeżeli wpłata zostanie uznana na naszym rachunku najpóźniej </w:t>
      </w:r>
      <w:r w:rsidR="002E3598">
        <w:rPr>
          <w:lang w:eastAsia="pl-PL"/>
        </w:rPr>
        <w:br/>
      </w:r>
      <w:r w:rsidRPr="00743E48">
        <w:rPr>
          <w:lang w:eastAsia="pl-PL"/>
        </w:rPr>
        <w:t>w dniu poprzedzającym dzień licytacji.</w:t>
      </w:r>
    </w:p>
    <w:p w14:paraId="6E37C574" w14:textId="77777777" w:rsidR="001628D4" w:rsidRPr="00743E48" w:rsidRDefault="001628D4" w:rsidP="001628D4">
      <w:pPr>
        <w:pStyle w:val="Tekstpodstawowy"/>
        <w:rPr>
          <w:rFonts w:asciiTheme="minorHAnsi" w:hAnsiTheme="minorHAnsi" w:cstheme="minorHAnsi"/>
          <w:color w:val="000000" w:themeColor="text1"/>
          <w:lang w:eastAsia="pl-PL"/>
        </w:rPr>
      </w:pPr>
      <w:r w:rsidRPr="00743E48">
        <w:rPr>
          <w:rFonts w:asciiTheme="minorHAnsi" w:hAnsiTheme="minorHAnsi" w:cstheme="minorHAnsi"/>
          <w:color w:val="000000" w:themeColor="text1"/>
          <w:shd w:val="clear" w:color="auto" w:fill="FFFFFF"/>
        </w:rPr>
        <w:t>Organ egzekucyjny nie posiada warunków technicznych do przyjęcia wadium w formie bezgotówkowej przy użyciu terminala płatniczego.</w:t>
      </w:r>
    </w:p>
    <w:p w14:paraId="6C9EE734" w14:textId="77777777" w:rsidR="00E11893" w:rsidRPr="00743E48" w:rsidRDefault="00E11893" w:rsidP="001628D4">
      <w:pPr>
        <w:pStyle w:val="Tekstpodstawowy"/>
        <w:rPr>
          <w:lang w:eastAsia="pl-PL"/>
        </w:rPr>
      </w:pPr>
      <w:r w:rsidRPr="00743E48">
        <w:rPr>
          <w:lang w:eastAsia="pl-PL"/>
        </w:rPr>
        <w:t>Nie później niż na godzinę przed terminem licytacji wadium możecie Państwo złożyć:</w:t>
      </w:r>
    </w:p>
    <w:p w14:paraId="27189DAB" w14:textId="77777777" w:rsidR="00E11893" w:rsidRPr="006A1D70" w:rsidRDefault="00E11893" w:rsidP="001628D4">
      <w:pPr>
        <w:pStyle w:val="Tekstpodstawowy"/>
        <w:numPr>
          <w:ilvl w:val="0"/>
          <w:numId w:val="10"/>
        </w:numPr>
        <w:rPr>
          <w:i/>
          <w:color w:val="4F81BD" w:themeColor="accent1"/>
          <w:lang w:eastAsia="pl-PL"/>
        </w:rPr>
      </w:pPr>
      <w:bookmarkStart w:id="0" w:name="mip62556468"/>
      <w:bookmarkStart w:id="1" w:name="mip62556469"/>
      <w:bookmarkEnd w:id="0"/>
      <w:bookmarkEnd w:id="1"/>
      <w:r w:rsidRPr="00743E48">
        <w:rPr>
          <w:lang w:eastAsia="pl-PL"/>
        </w:rPr>
        <w:t>gotówką pracownikowi obsługującemu organ</w:t>
      </w:r>
      <w:r w:rsidRPr="000A61A7">
        <w:rPr>
          <w:lang w:eastAsia="pl-PL"/>
        </w:rPr>
        <w:t xml:space="preserve"> egzekucyjny</w:t>
      </w:r>
      <w:r w:rsidR="004D2DEF">
        <w:rPr>
          <w:lang w:eastAsia="pl-PL"/>
        </w:rPr>
        <w:t>.</w:t>
      </w:r>
      <w:r w:rsidRPr="006A1D70">
        <w:rPr>
          <w:i/>
          <w:color w:val="4F81BD" w:themeColor="accent1"/>
          <w:lang w:eastAsia="pl-PL"/>
        </w:rPr>
        <w:t xml:space="preserve"> </w:t>
      </w:r>
    </w:p>
    <w:p w14:paraId="7665729F" w14:textId="77777777" w:rsidR="00E11893" w:rsidRPr="001628D4" w:rsidRDefault="00E11893" w:rsidP="008B4B6C">
      <w:pPr>
        <w:pStyle w:val="Tekstpodstawowy"/>
        <w:rPr>
          <w:lang w:eastAsia="zh-CN"/>
        </w:rPr>
      </w:pPr>
      <w:r w:rsidRPr="001628D4">
        <w:rPr>
          <w:lang w:eastAsia="zh-CN"/>
        </w:rPr>
        <w:t xml:space="preserve">Zatrzymam wadium złożone przez licytanta, któremu udzielimy przybicia. </w:t>
      </w:r>
    </w:p>
    <w:p w14:paraId="2CEB453C" w14:textId="77777777" w:rsidR="00E11893" w:rsidRPr="00E11893" w:rsidRDefault="00E11893" w:rsidP="006A1D70">
      <w:pPr>
        <w:pStyle w:val="Tekstpodstawowy"/>
      </w:pPr>
      <w:r w:rsidRPr="00E11893">
        <w:t>Pozostałym licytantom zwrócę wadium:</w:t>
      </w:r>
    </w:p>
    <w:p w14:paraId="58CBD1DB" w14:textId="77777777" w:rsidR="00E11893" w:rsidRPr="00E11893" w:rsidRDefault="00E11893" w:rsidP="006A1D70">
      <w:pPr>
        <w:pStyle w:val="Tekstpodstawowy"/>
        <w:numPr>
          <w:ilvl w:val="0"/>
          <w:numId w:val="9"/>
        </w:numPr>
      </w:pPr>
      <w:r w:rsidRPr="00E11893">
        <w:t>wpłacone bezgot</w:t>
      </w:r>
      <w:bookmarkStart w:id="2" w:name="_GoBack"/>
      <w:bookmarkEnd w:id="2"/>
      <w:r w:rsidRPr="00E11893">
        <w:t>ówkowo: nie później niż w terminie 7 dni roboczych od dnia licytacji;</w:t>
      </w:r>
    </w:p>
    <w:p w14:paraId="1E3EAE34" w14:textId="77777777" w:rsidR="00E11893" w:rsidRPr="00E11893" w:rsidRDefault="00E11893" w:rsidP="006A1D70">
      <w:pPr>
        <w:pStyle w:val="Tekstpodstawowy"/>
        <w:numPr>
          <w:ilvl w:val="0"/>
          <w:numId w:val="9"/>
        </w:numPr>
      </w:pPr>
      <w:r w:rsidRPr="00E11893">
        <w:t>wpłacone w gotówce – niezwłocznie.</w:t>
      </w:r>
    </w:p>
    <w:p w14:paraId="65ADCD17" w14:textId="77777777" w:rsidR="00E11893" w:rsidRPr="006F33FD" w:rsidRDefault="00E11893" w:rsidP="00E11893">
      <w:pPr>
        <w:pStyle w:val="Nagwek2"/>
      </w:pPr>
      <w:r w:rsidRPr="006F33FD">
        <w:t>Termin i miejsce oglądania ruchomości</w:t>
      </w:r>
    </w:p>
    <w:p w14:paraId="57A1E124" w14:textId="77777777" w:rsidR="00E11893" w:rsidRPr="00E11893" w:rsidRDefault="00E11893" w:rsidP="00E11893">
      <w:pPr>
        <w:pStyle w:val="Tekstpodstawowy"/>
      </w:pPr>
      <w:r w:rsidRPr="00E11893">
        <w:t>Ruchomoś</w:t>
      </w:r>
      <w:r w:rsidR="002E3598">
        <w:t>ć</w:t>
      </w:r>
      <w:r w:rsidRPr="00E11893">
        <w:t xml:space="preserve"> można oglądać </w:t>
      </w:r>
      <w:r w:rsidR="00A07360">
        <w:t>w dniu</w:t>
      </w:r>
      <w:r w:rsidR="005B3855">
        <w:t xml:space="preserve"> 28</w:t>
      </w:r>
      <w:r w:rsidR="008E7AE3">
        <w:t xml:space="preserve"> </w:t>
      </w:r>
      <w:r w:rsidR="00BA0AA1">
        <w:t>października</w:t>
      </w:r>
      <w:r w:rsidR="00A07360">
        <w:t xml:space="preserve"> 2024</w:t>
      </w:r>
      <w:r w:rsidRPr="00E11893">
        <w:t xml:space="preserve"> roku od godz. </w:t>
      </w:r>
      <w:r w:rsidR="00743E48">
        <w:t>08:30</w:t>
      </w:r>
      <w:r w:rsidRPr="00E11893">
        <w:t xml:space="preserve"> do godz. </w:t>
      </w:r>
      <w:r w:rsidR="00A07360">
        <w:t>1</w:t>
      </w:r>
      <w:r w:rsidR="00743E48">
        <w:t>0</w:t>
      </w:r>
      <w:r w:rsidR="00A07360">
        <w:t>:</w:t>
      </w:r>
      <w:r w:rsidR="00743E48">
        <w:t>00</w:t>
      </w:r>
      <w:r w:rsidRPr="00E11893">
        <w:t xml:space="preserve">  </w:t>
      </w:r>
      <w:r w:rsidR="00A07360">
        <w:br/>
      </w:r>
      <w:r w:rsidR="00BA0AA1">
        <w:rPr>
          <w:color w:val="000000" w:themeColor="text1"/>
        </w:rPr>
        <w:t xml:space="preserve">na parkingu Urzędu Skarbowego w Będzinie, ul.  Retingera 1,  </w:t>
      </w:r>
      <w:r w:rsidR="008E7AE3">
        <w:rPr>
          <w:color w:val="000000" w:themeColor="text1"/>
        </w:rPr>
        <w:t>tylko i wyłącznie w obecności pracownika organu egzekucyjnego i jednocześnie po wcześniejszym umówieniu.</w:t>
      </w:r>
    </w:p>
    <w:p w14:paraId="78471098" w14:textId="77777777" w:rsidR="00E11893" w:rsidRPr="006F33FD" w:rsidRDefault="00E11893" w:rsidP="00E11893">
      <w:pPr>
        <w:pStyle w:val="Nagwek2"/>
      </w:pPr>
      <w:r w:rsidRPr="006F33FD">
        <w:t>Pozostałe informacje</w:t>
      </w:r>
    </w:p>
    <w:p w14:paraId="59549459" w14:textId="77777777" w:rsidR="00E11893" w:rsidRDefault="00E11893" w:rsidP="00E11893">
      <w:pPr>
        <w:pStyle w:val="Tekstpodstawowy"/>
      </w:pPr>
      <w:r>
        <w:t xml:space="preserve">Sprzedaż </w:t>
      </w:r>
      <w:r w:rsidR="00A07360">
        <w:t>jest</w:t>
      </w:r>
      <w:r w:rsidRPr="00D76E98">
        <w:rPr>
          <w:color w:val="365F91" w:themeColor="accent1" w:themeShade="BF"/>
        </w:rPr>
        <w:t xml:space="preserve"> </w:t>
      </w:r>
      <w:r>
        <w:t>opodatkowana podatkiem od towarów i usług.</w:t>
      </w:r>
    </w:p>
    <w:p w14:paraId="1CCC015C" w14:textId="77777777" w:rsidR="00E11893" w:rsidRPr="00D01ABB" w:rsidRDefault="00E11893" w:rsidP="00E11893">
      <w:pPr>
        <w:pStyle w:val="Tekstpodstawowy"/>
      </w:pPr>
      <w:r w:rsidRPr="00D01ABB">
        <w:t>Nabywca obowiązany jest natychmiast po udzieleniu mu przybicia uiścić przynajmniej cenę wywołania w gotówce</w:t>
      </w:r>
      <w:r>
        <w:rPr>
          <w:i/>
          <w:color w:val="365F91" w:themeColor="accent1" w:themeShade="BF"/>
        </w:rPr>
        <w:t>.</w:t>
      </w:r>
      <w:r w:rsidRPr="00D01ABB">
        <w:t xml:space="preserve"> Jeżeli ceny tej </w:t>
      </w:r>
      <w:r>
        <w:t xml:space="preserve">nabywca </w:t>
      </w:r>
      <w:r w:rsidRPr="00D01ABB">
        <w:t>nie uiści, traci prawo wynikłe z przybicia i nie może uczestniczyć w licytacji tej samej ruchomości. Pozostałą do zapłaty część wylicytowanej kwoty należy wpłacić na ww. rachunek bankowy organowi egzekucyjnemu niezwłocznie, nie później niż w dniu następującym po dniu licytacji.</w:t>
      </w:r>
    </w:p>
    <w:p w14:paraId="595CF6E5" w14:textId="77777777"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48D15492" wp14:editId="21A632BE">
            <wp:simplePos x="0" y="0"/>
            <wp:positionH relativeFrom="column">
              <wp:posOffset>19050</wp:posOffset>
            </wp:positionH>
            <wp:positionV relativeFrom="paragraph">
              <wp:posOffset>661035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E11893" w:rsidRPr="00A07360">
        <w:t xml:space="preserve">Dziale </w:t>
      </w:r>
      <w:r w:rsidR="00E11893" w:rsidRPr="009B2E17">
        <w:rPr>
          <w:color w:val="365F91" w:themeColor="accent1" w:themeShade="BF"/>
        </w:rPr>
        <w:t xml:space="preserve"> </w:t>
      </w:r>
      <w:r w:rsidR="00E11893" w:rsidRPr="00D01ABB">
        <w:t>Egzekucji Administracyjnej:</w:t>
      </w:r>
    </w:p>
    <w:p w14:paraId="5E788C2D" w14:textId="77777777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t xml:space="preserve">telefonicznie – pod numerem telefonu: </w:t>
      </w:r>
      <w:r w:rsidR="00BA0AA1">
        <w:t>32 762 77 19</w:t>
      </w:r>
    </w:p>
    <w:p w14:paraId="51A68425" w14:textId="77777777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7FF5645B" wp14:editId="04180640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0D6C63">
        <w:t xml:space="preserve"> </w:t>
      </w:r>
      <w:r w:rsidR="00BA0AA1">
        <w:t>anna.zarucka</w:t>
      </w:r>
      <w:r w:rsidR="00A07360">
        <w:t>@mf.gov.pl</w:t>
      </w:r>
    </w:p>
    <w:p w14:paraId="7C286B8F" w14:textId="77777777" w:rsidR="00E11893" w:rsidRPr="00E11893" w:rsidRDefault="00E11893" w:rsidP="00E11893">
      <w:pPr>
        <w:pStyle w:val="Tekstpodstawowy"/>
      </w:pPr>
      <w:r w:rsidRPr="00E11893">
        <w:t xml:space="preserve">oraz na stronie: </w:t>
      </w:r>
      <w:r w:rsidR="0004028B" w:rsidRPr="002C029B">
        <w:rPr>
          <w:rStyle w:val="Hipercze"/>
          <w:i/>
        </w:rPr>
        <w:t>https://www.slaskie.kas.gov.pl/urzad-skarbowy-</w:t>
      </w:r>
      <w:r w:rsidR="000D6C63">
        <w:rPr>
          <w:rStyle w:val="Hipercze"/>
          <w:i/>
        </w:rPr>
        <w:t>w-</w:t>
      </w:r>
      <w:r w:rsidR="00E912B5">
        <w:rPr>
          <w:rStyle w:val="Hipercze"/>
          <w:i/>
        </w:rPr>
        <w:t>bedzinie</w:t>
      </w:r>
      <w:r w:rsidRPr="00E11893">
        <w:t>,</w:t>
      </w:r>
      <w:r w:rsidRPr="00E11893">
        <w:br/>
        <w:t>w zakładce ogłoszenia - obwieszczenia o licytacji.</w:t>
      </w:r>
    </w:p>
    <w:p w14:paraId="35B35146" w14:textId="77777777" w:rsidR="00E11893" w:rsidRPr="000A61A7" w:rsidRDefault="00E11893" w:rsidP="006A1D70">
      <w:pPr>
        <w:pStyle w:val="Nagwek2"/>
      </w:pPr>
      <w:r w:rsidRPr="000A61A7">
        <w:t xml:space="preserve">Przepisy prawa: </w:t>
      </w:r>
    </w:p>
    <w:p w14:paraId="3B41BBE1" w14:textId="77777777" w:rsidR="009E7803" w:rsidRDefault="009E7803" w:rsidP="009E7803">
      <w:pPr>
        <w:pStyle w:val="Tekstpodstawowy"/>
      </w:pPr>
      <w:r w:rsidRPr="000A61A7">
        <w:t>Art. 105 – art. 107 ustawy z dnia 17 czerwca 1966 r. o postępowaniu egzekucyjnym w administracji (Dz.U. z 202</w:t>
      </w:r>
      <w:r>
        <w:t>3</w:t>
      </w:r>
      <w:r w:rsidRPr="000A61A7">
        <w:t xml:space="preserve"> r. poz. </w:t>
      </w:r>
      <w:r>
        <w:t>2505</w:t>
      </w:r>
      <w:r w:rsidRPr="000A61A7">
        <w:t xml:space="preserve"> z późn. zm.).</w:t>
      </w:r>
    </w:p>
    <w:p w14:paraId="63D16B39" w14:textId="77777777" w:rsidR="00634796" w:rsidRDefault="00634796" w:rsidP="00B928D3">
      <w:pPr>
        <w:pStyle w:val="Tekstpodstawowy"/>
      </w:pPr>
    </w:p>
    <w:p w14:paraId="740B444B" w14:textId="77777777" w:rsidR="000A3DC6" w:rsidRPr="00E11893" w:rsidRDefault="00186CCE" w:rsidP="00B928D3">
      <w:pPr>
        <w:pStyle w:val="Tekstpodstawowy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B47D39" wp14:editId="2F34C17C">
                <wp:simplePos x="0" y="0"/>
                <wp:positionH relativeFrom="column">
                  <wp:posOffset>1677670</wp:posOffset>
                </wp:positionH>
                <wp:positionV relativeFrom="paragraph">
                  <wp:posOffset>520065</wp:posOffset>
                </wp:positionV>
                <wp:extent cx="4366895" cy="1614170"/>
                <wp:effectExtent l="0" t="0" r="0" b="508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895" cy="161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1C240" w14:textId="77777777" w:rsidR="000A3DC6" w:rsidRDefault="000A3DC6" w:rsidP="000A3DC6">
                            <w:pPr>
                              <w:pStyle w:val="Textbody"/>
                              <w:spacing w:after="0" w:line="240" w:lineRule="auto"/>
                              <w:jc w:val="center"/>
                              <w:rPr>
                                <w:rFonts w:ascii="Calibri, Helvetica, sans-serif," w:hAnsi="Calibri, Helvetica, sans-serif,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, Helvetica, sans-serif," w:hAnsi="Calibri, Helvetica, sans-serif,"/>
                                <w:i/>
                                <w:iCs/>
                                <w:sz w:val="20"/>
                                <w:szCs w:val="20"/>
                              </w:rPr>
                              <w:t>Zaakceptował:</w:t>
                            </w:r>
                          </w:p>
                          <w:p w14:paraId="0995CA59" w14:textId="77777777" w:rsidR="000A3DC6" w:rsidRDefault="000A3DC6" w:rsidP="000A3DC6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Z upoważnienia</w:t>
                            </w:r>
                          </w:p>
                          <w:p w14:paraId="52807B8B" w14:textId="77777777" w:rsidR="000A3DC6" w:rsidRDefault="000A3DC6" w:rsidP="000A3DC6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Naczelnika Urzędu Skarbowego w Będzinie</w:t>
                            </w:r>
                          </w:p>
                          <w:p w14:paraId="26105AB7" w14:textId="77777777" w:rsidR="000A3DC6" w:rsidRDefault="000A3DC6" w:rsidP="000A3DC6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Kierownik Działu</w:t>
                            </w:r>
                          </w:p>
                          <w:p w14:paraId="5C74E270" w14:textId="77777777" w:rsidR="000A3DC6" w:rsidRDefault="000A3DC6" w:rsidP="000A3DC6">
                            <w:pPr>
                              <w:pStyle w:val="Standard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Jagoda Cieślik</w:t>
                            </w:r>
                          </w:p>
                          <w:p w14:paraId="0B1FD93A" w14:textId="77777777" w:rsidR="000A3DC6" w:rsidRDefault="000A3DC6" w:rsidP="00186CCE">
                            <w:pPr>
                              <w:pStyle w:val="Standard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/podpisano kwalifikowanym podpisem elektronicznym/</w:t>
                            </w:r>
                          </w:p>
                          <w:p w14:paraId="5FDD472E" w14:textId="77777777" w:rsidR="00186CCE" w:rsidRPr="00186CCE" w:rsidRDefault="00186CCE" w:rsidP="00186CCE">
                            <w:pPr>
                              <w:pStyle w:val="Bezodstpw"/>
                              <w:rPr>
                                <w:sz w:val="16"/>
                                <w:szCs w:val="16"/>
                              </w:rPr>
                            </w:pPr>
                            <w:r w:rsidRPr="00186CCE">
                              <w:rPr>
                                <w:sz w:val="16"/>
                                <w:szCs w:val="16"/>
                              </w:rPr>
                              <w:t>Kwalifikowany podpis elektroniczny ma skutek prawny równoważny podpisowi własnoręcznemu (art. 25 ust 2 Rozporządzenie parlamentu europejskiego i rady (UE) nr 910/2014 z dnia 23 lipca 2014r. w sprawie identyfikacji elektronicznej i usług zaufania w odniesieniu do transakcji elektronicznych na rynku wewnętrznym oraz uchylające dyrektywę 1999/93/WE).</w:t>
                            </w:r>
                          </w:p>
                          <w:p w14:paraId="4700A9FE" w14:textId="77777777" w:rsidR="000A3DC6" w:rsidRDefault="000A3D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2.1pt;margin-top:40.95pt;width:343.85pt;height:127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" stroked="f">
                <v:textbox>
                  <w:txbxContent>
                    <w:p w:rsidR="000A3DC6" w:rsidRDefault="000A3DC6" w:rsidP="000A3DC6">
                      <w:pPr>
                        <w:pStyle w:val="Textbody"/>
                        <w:spacing w:after="0" w:line="240" w:lineRule="auto"/>
                        <w:jc w:val="center"/>
                        <w:rPr>
                          <w:rFonts w:ascii="Calibri, Helvetica, sans-serif," w:hAnsi="Calibri, Helvetica, sans-serif,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libri, Helvetica, sans-serif," w:hAnsi="Calibri, Helvetica, sans-serif,"/>
                          <w:i/>
                          <w:iCs/>
                          <w:sz w:val="20"/>
                          <w:szCs w:val="20"/>
                        </w:rPr>
                        <w:t>Zaakceptował:</w:t>
                      </w:r>
                    </w:p>
                    <w:p w:rsidR="000A3DC6" w:rsidRDefault="000A3DC6" w:rsidP="000A3DC6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Z upoważnienia</w:t>
                      </w:r>
                    </w:p>
                    <w:p w:rsidR="000A3DC6" w:rsidRDefault="000A3DC6" w:rsidP="000A3DC6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Naczelnika Urzędu Skarbowego w Będzinie</w:t>
                      </w:r>
                    </w:p>
                    <w:p w:rsidR="000A3DC6" w:rsidRDefault="000A3DC6" w:rsidP="000A3DC6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Kierownik Działu</w:t>
                      </w:r>
                    </w:p>
                    <w:p w:rsidR="000A3DC6" w:rsidRDefault="000A3DC6" w:rsidP="000A3DC6">
                      <w:pPr>
                        <w:pStyle w:val="Standard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Jagoda Cieślik</w:t>
                      </w:r>
                    </w:p>
                    <w:p w:rsidR="000A3DC6" w:rsidRDefault="000A3DC6" w:rsidP="00186CCE">
                      <w:pPr>
                        <w:pStyle w:val="Standard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/podpisano kwalifikowanym podpisem elektronicznym/</w:t>
                      </w:r>
                    </w:p>
                    <w:p w:rsidR="00186CCE" w:rsidRPr="00186CCE" w:rsidRDefault="00186CCE" w:rsidP="00186CCE">
                      <w:pPr>
                        <w:pStyle w:val="Bezodstpw"/>
                        <w:rPr>
                          <w:sz w:val="16"/>
                          <w:szCs w:val="16"/>
                        </w:rPr>
                      </w:pPr>
                      <w:r w:rsidRPr="00186CCE">
                        <w:rPr>
                          <w:sz w:val="16"/>
                          <w:szCs w:val="16"/>
                        </w:rPr>
                        <w:t>Kwalifikowany podpis elektroniczny ma skutek prawny równoważny podpisowi własnoręcznemu (art. 25 ust 2 Rozporządzenie parlamentu europejskiego i rady (UE) nr 910/2014 z dnia 23 lipca 2014r. w sprawie identyfikacji elektronicznej i usług zaufania w odniesieniu do transakcji elektronicznych na rynku wewnętrznym oraz uchylające dyrektywę 1999/93/WE).</w:t>
                      </w:r>
                    </w:p>
                    <w:p w:rsidR="000A3DC6" w:rsidRDefault="000A3DC6"/>
                  </w:txbxContent>
                </v:textbox>
                <w10:wrap type="square"/>
              </v:shape>
            </w:pict>
          </mc:Fallback>
        </mc:AlternateContent>
      </w:r>
    </w:p>
    <w:sectPr w:rsidR="000A3DC6" w:rsidRPr="00E11893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895EE" w14:textId="77777777" w:rsidR="00070526" w:rsidRDefault="00070526" w:rsidP="00BA139B">
      <w:pPr>
        <w:spacing w:after="0"/>
      </w:pPr>
      <w:r>
        <w:separator/>
      </w:r>
    </w:p>
  </w:endnote>
  <w:endnote w:type="continuationSeparator" w:id="0">
    <w:p w14:paraId="4598974E" w14:textId="77777777" w:rsidR="00070526" w:rsidRDefault="00070526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Helvetica, sans-serif,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CE0D9" w14:textId="77777777"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9AD099" wp14:editId="1A415CE5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F0BB4E" w14:textId="1BC1921C"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F2D9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DF2D9C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354E5C54" w14:textId="77777777"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AD09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33F0BB4E" w14:textId="1BC1921C"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DF2D9C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DF2D9C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354E5C54" w14:textId="77777777"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1D1C0" w14:textId="77777777" w:rsidR="0084229D" w:rsidRPr="00330E28" w:rsidRDefault="0084229D" w:rsidP="0084229D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58957277" wp14:editId="78551EB0">
              <wp:simplePos x="0" y="0"/>
              <wp:positionH relativeFrom="page">
                <wp:posOffset>2326157</wp:posOffset>
              </wp:positionH>
              <wp:positionV relativeFrom="page">
                <wp:posOffset>9972980</wp:posOffset>
              </wp:positionV>
              <wp:extent cx="0" cy="283845"/>
              <wp:effectExtent l="0" t="0" r="19050" b="20955"/>
              <wp:wrapNone/>
              <wp:docPr id="11" name="Łącznik prosty 8" descr="linia prosta pionowa">
                <a:extLst xmlns:a="http://schemas.openxmlformats.org/drawingml/2006/main">
                  <a:ext uri="{C183D7F6-B498-43B3-948B-1728B52AA6E4}"/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line w14:anchorId="7E0E60F0" id="Łącznik prosty 8" o:spid="_x0000_s1026" alt="linia prosta pionowa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83.15pt,785.25pt" to="183.15pt,8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4872F82" wp14:editId="01368BE3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A1281B" wp14:editId="558C66D4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95AA4E" w14:textId="488FC0D8" w:rsidR="0084229D" w:rsidRPr="004467F3" w:rsidRDefault="0084229D" w:rsidP="0084229D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F153F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F153F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35B3236A" w14:textId="77777777" w:rsidR="0084229D" w:rsidRDefault="0084229D" w:rsidP="0084229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A1281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28.1pt;margin-top:778.5pt;width:62.35pt;height:2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1195AA4E" w14:textId="488FC0D8" w:rsidR="0084229D" w:rsidRPr="004467F3" w:rsidRDefault="0084229D" w:rsidP="0084229D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2F153F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2F153F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35B3236A" w14:textId="77777777" w:rsidR="0084229D" w:rsidRDefault="0084229D" w:rsidP="0084229D"/>
                </w:txbxContent>
              </v:textbox>
              <w10:wrap anchorx="page" anchory="page"/>
            </v:shape>
          </w:pict>
        </mc:Fallback>
      </mc:AlternateContent>
    </w:r>
    <w:r w:rsidRPr="00330E28">
      <w:rPr>
        <w:rFonts w:cs="Calibri"/>
        <w:sz w:val="18"/>
        <w:szCs w:val="18"/>
        <w:lang w:val="en-GB"/>
      </w:rPr>
      <w:t xml:space="preserve">e-mail: </w:t>
    </w:r>
    <w:r w:rsidRPr="006A1D70">
      <w:rPr>
        <w:rStyle w:val="Hipercze"/>
        <w:rFonts w:cs="Calibri"/>
        <w:sz w:val="18"/>
        <w:szCs w:val="18"/>
        <w:lang w:val="en-GB"/>
      </w:rPr>
      <w:t>sekretariat.</w:t>
    </w:r>
    <w:r>
      <w:rPr>
        <w:rStyle w:val="Hipercze"/>
        <w:rFonts w:cs="Calibri"/>
        <w:sz w:val="18"/>
        <w:szCs w:val="18"/>
        <w:lang w:val="en-GB"/>
      </w:rPr>
      <w:t>us</w:t>
    </w:r>
    <w:r w:rsidRPr="006A1D70">
      <w:rPr>
        <w:rStyle w:val="Hipercze"/>
        <w:rFonts w:cs="Calibri"/>
        <w:sz w:val="18"/>
        <w:szCs w:val="18"/>
        <w:lang w:val="en-GB"/>
      </w:rPr>
      <w:t>.</w:t>
    </w:r>
    <w:r>
      <w:rPr>
        <w:rStyle w:val="Hipercze"/>
        <w:rFonts w:cs="Calibri"/>
        <w:sz w:val="18"/>
        <w:szCs w:val="18"/>
        <w:lang w:val="en-GB"/>
      </w:rPr>
      <w:t>bedzin</w:t>
    </w:r>
    <w:r w:rsidRPr="006A1D70">
      <w:rPr>
        <w:rStyle w:val="Hipercze"/>
        <w:rFonts w:cs="Calibri"/>
        <w:sz w:val="18"/>
        <w:szCs w:val="18"/>
        <w:lang w:val="en-GB"/>
      </w:rPr>
      <w:t>@mf.gov.pl</w:t>
    </w:r>
    <w:r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Pr="00BE72B2">
      <w:rPr>
        <w:sz w:val="18"/>
        <w:szCs w:val="18"/>
        <w:lang w:val="fr-FR"/>
      </w:rPr>
      <w:t>•</w:t>
    </w:r>
    <w:r>
      <w:rPr>
        <w:sz w:val="18"/>
        <w:szCs w:val="18"/>
        <w:lang w:val="fr-FR"/>
      </w:rPr>
      <w:t xml:space="preserve"> </w:t>
    </w:r>
    <w:hyperlink r:id="rId2" w:history="1">
      <w:r w:rsidRPr="009F43A6">
        <w:rPr>
          <w:rStyle w:val="Hipercze"/>
          <w:sz w:val="18"/>
          <w:szCs w:val="18"/>
          <w:lang w:val="fr-FR"/>
        </w:rPr>
        <w:t>www.slaskie.kas.gov.pl</w:t>
      </w:r>
    </w:hyperlink>
  </w:p>
  <w:p w14:paraId="43C8A384" w14:textId="77777777" w:rsidR="00BA139B" w:rsidRPr="0084229D" w:rsidRDefault="002F60CC" w:rsidP="0084229D">
    <w:pPr>
      <w:pStyle w:val="Stopka"/>
    </w:pPr>
    <w:r>
      <w:rPr>
        <w:rFonts w:cs="Calibri"/>
        <w:sz w:val="18"/>
        <w:szCs w:val="18"/>
      </w:rPr>
      <w:t xml:space="preserve">     </w:t>
    </w:r>
    <w:r w:rsidR="0084229D" w:rsidRPr="00330E28">
      <w:rPr>
        <w:rFonts w:cs="Calibri"/>
        <w:sz w:val="18"/>
        <w:szCs w:val="18"/>
      </w:rPr>
      <w:t xml:space="preserve">Urząd Skarbowy w </w:t>
    </w:r>
    <w:r w:rsidR="0084229D">
      <w:rPr>
        <w:rFonts w:cs="Calibri"/>
        <w:sz w:val="18"/>
        <w:szCs w:val="18"/>
      </w:rPr>
      <w:t>Będzinie</w:t>
    </w:r>
    <w:r w:rsidR="0084229D" w:rsidRPr="00330E28">
      <w:rPr>
        <w:rFonts w:cs="Calibri"/>
        <w:sz w:val="18"/>
        <w:szCs w:val="18"/>
      </w:rPr>
      <w:t xml:space="preserve">, ul. </w:t>
    </w:r>
    <w:r w:rsidR="0084229D">
      <w:rPr>
        <w:rFonts w:cs="Calibri"/>
        <w:sz w:val="18"/>
        <w:szCs w:val="18"/>
      </w:rPr>
      <w:t>Józefa Retingera 1</w:t>
    </w:r>
    <w:r w:rsidR="0084229D" w:rsidRPr="00330E28">
      <w:rPr>
        <w:rFonts w:cs="Calibri"/>
        <w:sz w:val="18"/>
        <w:szCs w:val="18"/>
        <w:shd w:val="clear" w:color="auto" w:fill="FFFFFF"/>
      </w:rPr>
      <w:t>,</w:t>
    </w:r>
    <w:r w:rsidR="0084229D">
      <w:rPr>
        <w:rFonts w:cs="Calibri"/>
        <w:sz w:val="18"/>
        <w:szCs w:val="18"/>
        <w:shd w:val="clear" w:color="auto" w:fill="FFFFFF"/>
      </w:rPr>
      <w:t>42-500 Będzin</w:t>
    </w:r>
    <w:r w:rsidR="0084229D" w:rsidRPr="00330E28">
      <w:rPr>
        <w:rFonts w:cs="Calibri"/>
        <w:sz w:val="18"/>
        <w:szCs w:val="18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812D9" w14:textId="77777777" w:rsidR="00070526" w:rsidRDefault="00070526" w:rsidP="00BA139B">
      <w:pPr>
        <w:spacing w:after="0"/>
      </w:pPr>
      <w:r>
        <w:separator/>
      </w:r>
    </w:p>
  </w:footnote>
  <w:footnote w:type="continuationSeparator" w:id="0">
    <w:p w14:paraId="064C3CAF" w14:textId="77777777" w:rsidR="00070526" w:rsidRDefault="00070526" w:rsidP="00BA13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E10"/>
    <w:multiLevelType w:val="hybridMultilevel"/>
    <w:tmpl w:val="5B8ECE88"/>
    <w:lvl w:ilvl="0" w:tplc="E7E8659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D8"/>
    <w:rsid w:val="000002AA"/>
    <w:rsid w:val="00006338"/>
    <w:rsid w:val="000355B5"/>
    <w:rsid w:val="0004028B"/>
    <w:rsid w:val="00055D9D"/>
    <w:rsid w:val="00070526"/>
    <w:rsid w:val="000705FF"/>
    <w:rsid w:val="0007717F"/>
    <w:rsid w:val="00090936"/>
    <w:rsid w:val="000A3DC6"/>
    <w:rsid w:val="000D0B3E"/>
    <w:rsid w:val="000D5069"/>
    <w:rsid w:val="000D6C63"/>
    <w:rsid w:val="000E634B"/>
    <w:rsid w:val="000F664D"/>
    <w:rsid w:val="000F7301"/>
    <w:rsid w:val="00154F49"/>
    <w:rsid w:val="00155DFF"/>
    <w:rsid w:val="001628D4"/>
    <w:rsid w:val="00186CCE"/>
    <w:rsid w:val="001B6923"/>
    <w:rsid w:val="001B78E1"/>
    <w:rsid w:val="001D7E12"/>
    <w:rsid w:val="001F3C23"/>
    <w:rsid w:val="001F68AC"/>
    <w:rsid w:val="001F781B"/>
    <w:rsid w:val="002023BC"/>
    <w:rsid w:val="0020307A"/>
    <w:rsid w:val="00205E1E"/>
    <w:rsid w:val="00216723"/>
    <w:rsid w:val="002340C1"/>
    <w:rsid w:val="002414E9"/>
    <w:rsid w:val="002424CE"/>
    <w:rsid w:val="00246BD8"/>
    <w:rsid w:val="00247EF3"/>
    <w:rsid w:val="00260F4D"/>
    <w:rsid w:val="0029173E"/>
    <w:rsid w:val="002C029B"/>
    <w:rsid w:val="002C58A4"/>
    <w:rsid w:val="002D2C7C"/>
    <w:rsid w:val="002D6E3D"/>
    <w:rsid w:val="002E3598"/>
    <w:rsid w:val="002F153F"/>
    <w:rsid w:val="002F60CC"/>
    <w:rsid w:val="003067A3"/>
    <w:rsid w:val="003265D9"/>
    <w:rsid w:val="00330E28"/>
    <w:rsid w:val="00340FE4"/>
    <w:rsid w:val="003553B5"/>
    <w:rsid w:val="00355665"/>
    <w:rsid w:val="00365E21"/>
    <w:rsid w:val="0038197C"/>
    <w:rsid w:val="003829D5"/>
    <w:rsid w:val="003A3EA2"/>
    <w:rsid w:val="003B0D9F"/>
    <w:rsid w:val="003C5904"/>
    <w:rsid w:val="003E0D84"/>
    <w:rsid w:val="003E2571"/>
    <w:rsid w:val="00416977"/>
    <w:rsid w:val="00433D34"/>
    <w:rsid w:val="00445864"/>
    <w:rsid w:val="00470679"/>
    <w:rsid w:val="004763FF"/>
    <w:rsid w:val="004948D1"/>
    <w:rsid w:val="004C08A0"/>
    <w:rsid w:val="004C624C"/>
    <w:rsid w:val="004D2DEF"/>
    <w:rsid w:val="004E61A1"/>
    <w:rsid w:val="00500ABB"/>
    <w:rsid w:val="005179FA"/>
    <w:rsid w:val="00533037"/>
    <w:rsid w:val="005609B8"/>
    <w:rsid w:val="00590DC7"/>
    <w:rsid w:val="0059534B"/>
    <w:rsid w:val="005B3855"/>
    <w:rsid w:val="005B4220"/>
    <w:rsid w:val="005B4F1E"/>
    <w:rsid w:val="005B649F"/>
    <w:rsid w:val="005C5A39"/>
    <w:rsid w:val="005E1C8F"/>
    <w:rsid w:val="00602BFD"/>
    <w:rsid w:val="00605EF5"/>
    <w:rsid w:val="006330B5"/>
    <w:rsid w:val="00634796"/>
    <w:rsid w:val="00686FDE"/>
    <w:rsid w:val="006A0F82"/>
    <w:rsid w:val="006A1D70"/>
    <w:rsid w:val="006A24FE"/>
    <w:rsid w:val="006A5152"/>
    <w:rsid w:val="006A7945"/>
    <w:rsid w:val="006C19CB"/>
    <w:rsid w:val="006F3E00"/>
    <w:rsid w:val="00702A17"/>
    <w:rsid w:val="00714E79"/>
    <w:rsid w:val="00717E51"/>
    <w:rsid w:val="00737B83"/>
    <w:rsid w:val="00741AD8"/>
    <w:rsid w:val="00743E48"/>
    <w:rsid w:val="007520F5"/>
    <w:rsid w:val="00753C2C"/>
    <w:rsid w:val="00762037"/>
    <w:rsid w:val="007A3D6F"/>
    <w:rsid w:val="007C3CA2"/>
    <w:rsid w:val="0084229D"/>
    <w:rsid w:val="00857705"/>
    <w:rsid w:val="00864937"/>
    <w:rsid w:val="00875287"/>
    <w:rsid w:val="00880DFA"/>
    <w:rsid w:val="00887B7C"/>
    <w:rsid w:val="008B4B6C"/>
    <w:rsid w:val="008E7AE3"/>
    <w:rsid w:val="009224CF"/>
    <w:rsid w:val="0095267D"/>
    <w:rsid w:val="009549F2"/>
    <w:rsid w:val="009617F4"/>
    <w:rsid w:val="00961C5B"/>
    <w:rsid w:val="009A04C6"/>
    <w:rsid w:val="009B034F"/>
    <w:rsid w:val="009C166D"/>
    <w:rsid w:val="009D1F1C"/>
    <w:rsid w:val="009D3D85"/>
    <w:rsid w:val="009E3F6A"/>
    <w:rsid w:val="009E7803"/>
    <w:rsid w:val="00A07360"/>
    <w:rsid w:val="00A12D58"/>
    <w:rsid w:val="00A1746C"/>
    <w:rsid w:val="00A179BB"/>
    <w:rsid w:val="00A35929"/>
    <w:rsid w:val="00A8624D"/>
    <w:rsid w:val="00AC249D"/>
    <w:rsid w:val="00B069D9"/>
    <w:rsid w:val="00B37DFB"/>
    <w:rsid w:val="00B408AB"/>
    <w:rsid w:val="00B4111F"/>
    <w:rsid w:val="00B43BC6"/>
    <w:rsid w:val="00B928D3"/>
    <w:rsid w:val="00B93E41"/>
    <w:rsid w:val="00BA0AA1"/>
    <w:rsid w:val="00BA139B"/>
    <w:rsid w:val="00BB24EC"/>
    <w:rsid w:val="00BC421A"/>
    <w:rsid w:val="00BD7176"/>
    <w:rsid w:val="00BE318E"/>
    <w:rsid w:val="00C10E73"/>
    <w:rsid w:val="00C22463"/>
    <w:rsid w:val="00C43475"/>
    <w:rsid w:val="00C6683D"/>
    <w:rsid w:val="00C67168"/>
    <w:rsid w:val="00C90FFB"/>
    <w:rsid w:val="00CF3C94"/>
    <w:rsid w:val="00D02503"/>
    <w:rsid w:val="00D1410F"/>
    <w:rsid w:val="00D210AC"/>
    <w:rsid w:val="00D250AC"/>
    <w:rsid w:val="00D3316B"/>
    <w:rsid w:val="00D33A26"/>
    <w:rsid w:val="00D53BA2"/>
    <w:rsid w:val="00D56E6C"/>
    <w:rsid w:val="00D620CB"/>
    <w:rsid w:val="00D747C6"/>
    <w:rsid w:val="00D920EF"/>
    <w:rsid w:val="00D95E53"/>
    <w:rsid w:val="00DF2D9C"/>
    <w:rsid w:val="00E07ECF"/>
    <w:rsid w:val="00E11893"/>
    <w:rsid w:val="00E26566"/>
    <w:rsid w:val="00E5014E"/>
    <w:rsid w:val="00E912B5"/>
    <w:rsid w:val="00E92B7B"/>
    <w:rsid w:val="00E93100"/>
    <w:rsid w:val="00E96D62"/>
    <w:rsid w:val="00EA1042"/>
    <w:rsid w:val="00EB2FE7"/>
    <w:rsid w:val="00EC45D1"/>
    <w:rsid w:val="00F14697"/>
    <w:rsid w:val="00F16EE3"/>
    <w:rsid w:val="00F4683F"/>
    <w:rsid w:val="00F57166"/>
    <w:rsid w:val="00F626EC"/>
    <w:rsid w:val="00F64FC9"/>
    <w:rsid w:val="00F83D5D"/>
    <w:rsid w:val="00F9662C"/>
    <w:rsid w:val="00FB49EC"/>
    <w:rsid w:val="00FB55A6"/>
    <w:rsid w:val="00FC5E40"/>
    <w:rsid w:val="00FC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925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100"/>
    <w:rPr>
      <w:rFonts w:ascii="Segoe UI" w:hAnsi="Segoe UI" w:cs="Segoe UI"/>
      <w:sz w:val="18"/>
      <w:szCs w:val="18"/>
      <w:lang w:eastAsia="en-US"/>
    </w:rPr>
  </w:style>
  <w:style w:type="paragraph" w:customStyle="1" w:styleId="Textbody">
    <w:name w:val="Text body"/>
    <w:basedOn w:val="Standard"/>
    <w:rsid w:val="000A3DC6"/>
    <w:pPr>
      <w:widowControl w:val="0"/>
      <w:overflowPunct/>
      <w:spacing w:after="120" w:line="276" w:lineRule="auto"/>
      <w:textAlignment w:val="auto"/>
    </w:pPr>
    <w:rPr>
      <w:rFonts w:eastAsia="Lato" w:cs="Lato"/>
      <w:sz w:val="24"/>
      <w:szCs w:val="24"/>
    </w:rPr>
  </w:style>
  <w:style w:type="paragraph" w:styleId="Bezodstpw">
    <w:name w:val="No Spacing"/>
    <w:uiPriority w:val="1"/>
    <w:qFormat/>
    <w:rsid w:val="00186CC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7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7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17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7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73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DQ\Downloads\Wzor_obwieszczenia_o_licytacji_-_wadium_ver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DB1A9-3688-4E25-AFCB-6BE288E7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Wzor_obwieszczenia_o_licytacji_-_wadium_ver3</Template>
  <TotalTime>0</TotalTime>
  <Pages>3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2791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/>
  <cp:lastModifiedBy/>
  <cp:revision>1</cp:revision>
  <dcterms:created xsi:type="dcterms:W3CDTF">2024-09-30T06:01:00Z</dcterms:created>
  <dcterms:modified xsi:type="dcterms:W3CDTF">2024-09-30T07:36:00Z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UxC4dwLulzfINJ8nQH+xvX5LNGipWa4BRSZhPgxsCvk3YbkpBF7WrhDl8HzNJiRNs2DxJCHxmKQF8pm+m+jD4A==</vt:lpwstr>
  </property>
  <property fmtid="{D5CDD505-2E9C-101B-9397-08002B2CF9AE}" pid="4" name="MFClassificationDate">
    <vt:lpwstr>2024-04-05T09:25:14.8227436+02:00</vt:lpwstr>
  </property>
  <property fmtid="{D5CDD505-2E9C-101B-9397-08002B2CF9AE}" pid="5" name="MFClassifiedBySID">
    <vt:lpwstr>UxC4dwLulzfINJ8nQH+xvX5LNGipWa4BRSZhPgxsCvm42mrIC/DSDv0ggS+FjUN/2v1BBotkLlY5aAiEhoi6ubdnfr9r1UGmP28R/3+UgZn3TgDbWpYFMFgg9bGRPF/i</vt:lpwstr>
  </property>
  <property fmtid="{D5CDD505-2E9C-101B-9397-08002B2CF9AE}" pid="6" name="MFGRNItemId">
    <vt:lpwstr>GRN-a872f162-36f2-40b2-aea5-bd930ee862d0</vt:lpwstr>
  </property>
  <property fmtid="{D5CDD505-2E9C-101B-9397-08002B2CF9AE}" pid="7" name="MFHash">
    <vt:lpwstr>fjZbVOAv8WPBQ4CsdslpyPlXCEm4gk2LXfxr2ullmG0=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