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5FD0D816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BA3CC0">
        <w:rPr>
          <w:i/>
          <w:sz w:val="22"/>
          <w:szCs w:val="22"/>
        </w:rPr>
        <w:t>5 marca</w:t>
      </w:r>
      <w:r w:rsidRPr="00E11893">
        <w:rPr>
          <w:i/>
          <w:sz w:val="22"/>
          <w:szCs w:val="22"/>
        </w:rPr>
        <w:t xml:space="preserve"> 202</w:t>
      </w:r>
      <w:r w:rsidR="001E7EBC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5F20E239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926906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5A7E632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</w:t>
      </w:r>
      <w:r w:rsidR="00212002">
        <w:t>Patryka Nocunia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3628A9B2" w:rsidR="0074457E" w:rsidRDefault="00705943" w:rsidP="0074457E">
      <w:pPr>
        <w:pStyle w:val="Tekstpodstawowy"/>
      </w:pPr>
      <w:r>
        <w:t>14 marca</w:t>
      </w:r>
      <w:r w:rsidR="00887B7C" w:rsidRPr="0003355C">
        <w:t xml:space="preserve"> 202</w:t>
      </w:r>
      <w:r w:rsidR="001E7EBC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 xml:space="preserve">ie </w:t>
      </w:r>
      <w:r w:rsidR="00C66FF8">
        <w:t>1</w:t>
      </w:r>
      <w:r w:rsidR="00926906">
        <w:t>1</w:t>
      </w:r>
      <w:r w:rsidR="00B76F8C">
        <w:t>:</w:t>
      </w:r>
      <w:r w:rsidR="00E26BF4">
        <w:t>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689E4B71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1E7EBC">
        <w:rPr>
          <w:iCs/>
          <w:color w:val="000000" w:themeColor="text1"/>
        </w:rPr>
        <w:t>, sala obsługi 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275"/>
        <w:gridCol w:w="1843"/>
      </w:tblGrid>
      <w:tr w:rsidR="00E11893" w14:paraId="3859B933" w14:textId="77777777" w:rsidTr="00A465DF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A465D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5BAF" w14:textId="0CFE375D" w:rsidR="00E11893" w:rsidRPr="001B3737" w:rsidRDefault="001B0C59" w:rsidP="004461E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 w:rsidRPr="001B0C59">
              <w:rPr>
                <w:i/>
              </w:rPr>
              <w:t xml:space="preserve">samochód ciężarowy Skoda Citygo </w:t>
            </w:r>
            <w:r>
              <w:rPr>
                <w:i/>
              </w:rPr>
              <w:br/>
            </w:r>
            <w:r w:rsidRPr="001B0C59">
              <w:rPr>
                <w:i/>
              </w:rPr>
              <w:t xml:space="preserve">r. prod. 2016r </w:t>
            </w:r>
            <w:r>
              <w:rPr>
                <w:i/>
              </w:rPr>
              <w:br/>
            </w:r>
            <w:r w:rsidRPr="001B0C59">
              <w:rPr>
                <w:i/>
              </w:rPr>
              <w:t>nr rej. SBE 5946F</w:t>
            </w:r>
            <w:r>
              <w:rPr>
                <w:i/>
              </w:rPr>
              <w:br/>
              <w:t xml:space="preserve">nr </w:t>
            </w:r>
            <w:r w:rsidR="009544DB" w:rsidRPr="001B3737">
              <w:rPr>
                <w:i/>
              </w:rPr>
              <w:t xml:space="preserve"> </w:t>
            </w:r>
            <w:r w:rsidR="00914C41" w:rsidRPr="001B3737">
              <w:rPr>
                <w:i/>
              </w:rPr>
              <w:t>VIN</w:t>
            </w:r>
            <w:r>
              <w:rPr>
                <w:i/>
              </w:rPr>
              <w:t xml:space="preserve"> TMBZZZAAZHD610199</w:t>
            </w:r>
            <w:r w:rsidR="001E7EBC" w:rsidRPr="001B3737"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9A32AC0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656FF7F" w14:textId="43AE2F0F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1B0C59">
              <w:t>4 000</w:t>
            </w:r>
            <w:r w:rsidR="00F1694D">
              <w:t>,00</w:t>
            </w:r>
            <w:r w:rsidR="0012680D" w:rsidRPr="001B3737"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09A20F8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12948A73" w14:textId="2F8A83BE" w:rsidR="00E11893" w:rsidRPr="001B3737" w:rsidRDefault="00705943" w:rsidP="004461E2">
            <w:pPr>
              <w:pStyle w:val="Tekstpodstawowy"/>
              <w:jc w:val="center"/>
            </w:pPr>
            <w:r>
              <w:t>7 000,00</w:t>
            </w:r>
            <w:r w:rsidR="001E7EBC" w:rsidRPr="001B3737">
              <w:t xml:space="preserve"> </w:t>
            </w:r>
            <w:r w:rsidR="0012680D" w:rsidRPr="001B3737"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2AAB774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67901E83" w14:textId="31383C12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F1694D">
              <w:t> </w:t>
            </w:r>
            <w:r w:rsidR="001B0C59">
              <w:t>400</w:t>
            </w:r>
            <w:r w:rsidR="00F1694D">
              <w:t>,00</w:t>
            </w:r>
            <w:r w:rsidR="0012680D" w:rsidRPr="001B3737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72420660" w:rsidR="00D83E71" w:rsidRPr="001B3737" w:rsidRDefault="00B76F8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data pierwszej rejestracji</w:t>
            </w:r>
            <w:r w:rsidR="001E7EBC" w:rsidRPr="001B3737">
              <w:rPr>
                <w:i/>
              </w:rPr>
              <w:t xml:space="preserve"> </w:t>
            </w:r>
            <w:r w:rsidR="001E7EBC" w:rsidRPr="001B3737">
              <w:rPr>
                <w:i/>
              </w:rPr>
              <w:br/>
              <w:t xml:space="preserve">w kraju </w:t>
            </w:r>
            <w:r w:rsidR="001B0C59">
              <w:rPr>
                <w:i/>
              </w:rPr>
              <w:t>1.12</w:t>
            </w:r>
            <w:r w:rsidR="002F6A20">
              <w:rPr>
                <w:i/>
              </w:rPr>
              <w:t>.201</w:t>
            </w:r>
            <w:r w:rsidR="001B0C59">
              <w:rPr>
                <w:i/>
              </w:rPr>
              <w:t>6</w:t>
            </w:r>
            <w:r w:rsidR="001E7EBC" w:rsidRPr="001B3737">
              <w:rPr>
                <w:i/>
              </w:rPr>
              <w:t xml:space="preserve"> r.</w:t>
            </w:r>
          </w:p>
          <w:p w14:paraId="3AE3DA91" w14:textId="16B27352" w:rsidR="004461E2" w:rsidRPr="001B3737" w:rsidRDefault="001E7EB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b</w:t>
            </w:r>
            <w:r w:rsidR="00E17663" w:rsidRPr="001B3737">
              <w:rPr>
                <w:i/>
              </w:rPr>
              <w:t xml:space="preserve">adania techniczne ważne do </w:t>
            </w:r>
            <w:r w:rsidR="001B0C59">
              <w:rPr>
                <w:i/>
              </w:rPr>
              <w:t>28.01</w:t>
            </w:r>
            <w:r w:rsidR="00E17663" w:rsidRPr="001B3737">
              <w:rPr>
                <w:i/>
              </w:rPr>
              <w:t>.202</w:t>
            </w:r>
            <w:r w:rsidR="001B0C59">
              <w:rPr>
                <w:i/>
              </w:rPr>
              <w:t>6</w:t>
            </w:r>
            <w:r w:rsidR="00E17663" w:rsidRPr="001B3737">
              <w:rPr>
                <w:i/>
              </w:rPr>
              <w:t xml:space="preserve"> r.</w:t>
            </w:r>
          </w:p>
          <w:p w14:paraId="270E4838" w14:textId="56F507EA" w:rsidR="003A0E86" w:rsidRPr="001B3737" w:rsidRDefault="003A0E86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Polisa OC</w:t>
            </w:r>
            <w:r w:rsidR="001E7EBC" w:rsidRPr="001B3737">
              <w:rPr>
                <w:i/>
              </w:rPr>
              <w:t xml:space="preserve"> ważna</w:t>
            </w:r>
            <w:r w:rsidRPr="001B3737">
              <w:rPr>
                <w:i/>
              </w:rPr>
              <w:t xml:space="preserve"> do </w:t>
            </w:r>
            <w:r w:rsidR="00FE1D16">
              <w:rPr>
                <w:i/>
              </w:rPr>
              <w:t>1</w:t>
            </w:r>
            <w:r w:rsidR="001B0C59">
              <w:rPr>
                <w:i/>
              </w:rPr>
              <w:t>8.10</w:t>
            </w:r>
            <w:r w:rsidR="001E7EBC" w:rsidRPr="001B3737">
              <w:rPr>
                <w:i/>
              </w:rPr>
              <w:t>.202</w:t>
            </w:r>
            <w:r w:rsidR="00E17663" w:rsidRPr="001B3737">
              <w:rPr>
                <w:i/>
              </w:rPr>
              <w:t>5</w:t>
            </w:r>
            <w:r w:rsidR="001E7EBC" w:rsidRPr="001B3737">
              <w:rPr>
                <w:i/>
              </w:rPr>
              <w:t xml:space="preserve"> r.</w:t>
            </w:r>
          </w:p>
          <w:p w14:paraId="1EEF8566" w14:textId="6A68B8E3" w:rsidR="00914C41" w:rsidRPr="001B3737" w:rsidRDefault="00914C41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 xml:space="preserve">Pojazd </w:t>
            </w:r>
            <w:r w:rsidR="001E7EBC" w:rsidRPr="001B3737">
              <w:rPr>
                <w:i/>
              </w:rPr>
              <w:t>sprawny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lastRenderedPageBreak/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656F38A8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705943">
        <w:t>13 marca</w:t>
      </w:r>
      <w:r w:rsidRPr="00EB4AEB">
        <w:rPr>
          <w:color w:val="000000" w:themeColor="text1"/>
        </w:rPr>
        <w:t xml:space="preserve"> </w:t>
      </w:r>
      <w:r w:rsidRPr="00EB4AEB">
        <w:t>202</w:t>
      </w:r>
      <w:r w:rsidR="001E7EBC">
        <w:t>5</w:t>
      </w:r>
      <w:r w:rsidRPr="00E11893">
        <w:t xml:space="preserve"> roku od godz. </w:t>
      </w:r>
      <w:r w:rsidR="00E26BF4">
        <w:t>8</w:t>
      </w:r>
      <w:r>
        <w:t>:</w:t>
      </w:r>
      <w:r w:rsidR="00E26BF4">
        <w:t>30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A8396E">
        <w:rPr>
          <w:color w:val="000000" w:themeColor="text1"/>
        </w:rPr>
        <w:t>10:00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E26BF4">
        <w:rPr>
          <w:iCs/>
          <w:color w:val="000000" w:themeColor="text1"/>
        </w:rPr>
        <w:t>42-500 Będzin,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Gzichowska 102C</w:t>
      </w:r>
      <w:r w:rsidR="00E26BF4">
        <w:rPr>
          <w:iCs/>
          <w:color w:val="000000" w:themeColor="text1"/>
        </w:rPr>
        <w:t xml:space="preserve">  –siedziba parkingu strzeżonego tylko</w:t>
      </w:r>
      <w:r w:rsidR="00E26BF4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4B8B2390" w:rsidR="00E11893" w:rsidRDefault="00CE4299" w:rsidP="00E11893">
      <w:pPr>
        <w:pStyle w:val="Tekstpodstawowy"/>
      </w:pPr>
      <w:r>
        <w:t>S</w:t>
      </w:r>
      <w:r w:rsidR="00E11893">
        <w:t>przedaż</w:t>
      </w:r>
      <w:r w:rsidR="00E11893" w:rsidRPr="00427629">
        <w:t xml:space="preserve">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53F70A6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  <w:r w:rsidR="001E7EBC">
        <w:rPr>
          <w:i/>
          <w:color w:val="000000" w:themeColor="text1"/>
        </w:rPr>
        <w:t>, 516 231 374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041386B3" w:rsidR="00D13937" w:rsidRDefault="00A8396E" w:rsidP="00B928D3">
      <w:pPr>
        <w:pStyle w:val="Tekstpodstawowy"/>
      </w:pPr>
      <w:r>
        <w:br/>
      </w:r>
      <w:r w:rsidR="00E11893" w:rsidRPr="000A61A7">
        <w:t>Art. 105 – art. 107 ustawy z dnia 17 czerwca 1966 r. o postępowaniu egzekucyjnym w administracji (</w:t>
      </w:r>
      <w:r w:rsidR="00CA6C9F">
        <w:t xml:space="preserve">t.j. </w:t>
      </w:r>
      <w:r w:rsidR="00E11893" w:rsidRPr="000A61A7">
        <w:t>Dz.U. z 202</w:t>
      </w:r>
      <w:r w:rsidR="001E7EBC">
        <w:t>5</w:t>
      </w:r>
      <w:r w:rsidR="00E11893" w:rsidRPr="000A61A7">
        <w:t xml:space="preserve"> r. poz. </w:t>
      </w:r>
      <w:r w:rsidR="001E7EBC">
        <w:t>132</w:t>
      </w:r>
      <w:r w:rsidR="00E11893" w:rsidRPr="000A61A7">
        <w:t>).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2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36BECDCE" w14:textId="77777777" w:rsidR="00E26BF4" w:rsidRDefault="00E26BF4" w:rsidP="00E26BF4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</w:p>
    <w:bookmarkEnd w:id="2"/>
    <w:p w14:paraId="0A34E557" w14:textId="77777777" w:rsidR="00E26BF4" w:rsidRPr="00E11893" w:rsidRDefault="00E26BF4" w:rsidP="00B928D3">
      <w:pPr>
        <w:pStyle w:val="Tekstpodstawowy"/>
      </w:pPr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D627" w14:textId="77777777" w:rsidR="00B00075" w:rsidRDefault="00B00075" w:rsidP="00BA139B">
      <w:pPr>
        <w:spacing w:after="0"/>
      </w:pPr>
      <w:r>
        <w:separator/>
      </w:r>
    </w:p>
  </w:endnote>
  <w:endnote w:type="continuationSeparator" w:id="0">
    <w:p w14:paraId="6254A7F2" w14:textId="77777777" w:rsidR="00B00075" w:rsidRDefault="00B00075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D243" w14:textId="77777777" w:rsidR="00B00075" w:rsidRDefault="00B00075" w:rsidP="00BA139B">
      <w:pPr>
        <w:spacing w:after="0"/>
      </w:pPr>
      <w:r>
        <w:separator/>
      </w:r>
    </w:p>
  </w:footnote>
  <w:footnote w:type="continuationSeparator" w:id="0">
    <w:p w14:paraId="760BE5AF" w14:textId="77777777" w:rsidR="00B00075" w:rsidRDefault="00B00075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3355C"/>
    <w:rsid w:val="0004028B"/>
    <w:rsid w:val="00055D9D"/>
    <w:rsid w:val="00056863"/>
    <w:rsid w:val="00063457"/>
    <w:rsid w:val="000705FF"/>
    <w:rsid w:val="0007717F"/>
    <w:rsid w:val="000B6BA1"/>
    <w:rsid w:val="000D0B3E"/>
    <w:rsid w:val="000D5069"/>
    <w:rsid w:val="000D6C63"/>
    <w:rsid w:val="000E634B"/>
    <w:rsid w:val="000F664D"/>
    <w:rsid w:val="00100CEF"/>
    <w:rsid w:val="0012680D"/>
    <w:rsid w:val="001530DF"/>
    <w:rsid w:val="00154F49"/>
    <w:rsid w:val="001B0C59"/>
    <w:rsid w:val="001B3737"/>
    <w:rsid w:val="001B6923"/>
    <w:rsid w:val="001E7EBC"/>
    <w:rsid w:val="001F68AC"/>
    <w:rsid w:val="001F7519"/>
    <w:rsid w:val="001F781B"/>
    <w:rsid w:val="0020307A"/>
    <w:rsid w:val="00205E1E"/>
    <w:rsid w:val="00212002"/>
    <w:rsid w:val="002145D6"/>
    <w:rsid w:val="00216723"/>
    <w:rsid w:val="002340C1"/>
    <w:rsid w:val="002414E9"/>
    <w:rsid w:val="002424CE"/>
    <w:rsid w:val="00246BD8"/>
    <w:rsid w:val="00247EF3"/>
    <w:rsid w:val="002C029B"/>
    <w:rsid w:val="002C58A4"/>
    <w:rsid w:val="002D2C7C"/>
    <w:rsid w:val="002D6E3D"/>
    <w:rsid w:val="002F6A20"/>
    <w:rsid w:val="003067A3"/>
    <w:rsid w:val="003202CE"/>
    <w:rsid w:val="003257D0"/>
    <w:rsid w:val="003265D9"/>
    <w:rsid w:val="00330E28"/>
    <w:rsid w:val="003553B5"/>
    <w:rsid w:val="00355665"/>
    <w:rsid w:val="00362D50"/>
    <w:rsid w:val="00365E21"/>
    <w:rsid w:val="0038197C"/>
    <w:rsid w:val="003829D5"/>
    <w:rsid w:val="003A0E86"/>
    <w:rsid w:val="003A3EA2"/>
    <w:rsid w:val="003E0D84"/>
    <w:rsid w:val="00416977"/>
    <w:rsid w:val="0042160E"/>
    <w:rsid w:val="00427629"/>
    <w:rsid w:val="00433D34"/>
    <w:rsid w:val="00445864"/>
    <w:rsid w:val="004461E2"/>
    <w:rsid w:val="00446C3F"/>
    <w:rsid w:val="00470679"/>
    <w:rsid w:val="004763FF"/>
    <w:rsid w:val="004948D1"/>
    <w:rsid w:val="004B0DFD"/>
    <w:rsid w:val="004C08A0"/>
    <w:rsid w:val="004C4076"/>
    <w:rsid w:val="004C624C"/>
    <w:rsid w:val="004E61A1"/>
    <w:rsid w:val="004F5CF6"/>
    <w:rsid w:val="00500ABB"/>
    <w:rsid w:val="005179FA"/>
    <w:rsid w:val="00533037"/>
    <w:rsid w:val="00533D1A"/>
    <w:rsid w:val="00537AF6"/>
    <w:rsid w:val="005609B8"/>
    <w:rsid w:val="005766C3"/>
    <w:rsid w:val="00590DC7"/>
    <w:rsid w:val="005B4220"/>
    <w:rsid w:val="005B4F1E"/>
    <w:rsid w:val="005B649F"/>
    <w:rsid w:val="005C5A39"/>
    <w:rsid w:val="005E1C8F"/>
    <w:rsid w:val="005E2AF1"/>
    <w:rsid w:val="005F2850"/>
    <w:rsid w:val="00602BFD"/>
    <w:rsid w:val="00605EF5"/>
    <w:rsid w:val="006330B5"/>
    <w:rsid w:val="00634796"/>
    <w:rsid w:val="00636A7C"/>
    <w:rsid w:val="006742EC"/>
    <w:rsid w:val="006A0F82"/>
    <w:rsid w:val="006A1D70"/>
    <w:rsid w:val="006A7945"/>
    <w:rsid w:val="006C19CB"/>
    <w:rsid w:val="006C46FC"/>
    <w:rsid w:val="006F3E00"/>
    <w:rsid w:val="00702A17"/>
    <w:rsid w:val="00705943"/>
    <w:rsid w:val="00713D6F"/>
    <w:rsid w:val="00714E79"/>
    <w:rsid w:val="007168AD"/>
    <w:rsid w:val="00717E51"/>
    <w:rsid w:val="00731CE3"/>
    <w:rsid w:val="00737B83"/>
    <w:rsid w:val="0074457E"/>
    <w:rsid w:val="007520F5"/>
    <w:rsid w:val="00775AAA"/>
    <w:rsid w:val="007A3D6F"/>
    <w:rsid w:val="007C3CA2"/>
    <w:rsid w:val="007D5D33"/>
    <w:rsid w:val="007E0B15"/>
    <w:rsid w:val="00875287"/>
    <w:rsid w:val="00887B7C"/>
    <w:rsid w:val="008A3735"/>
    <w:rsid w:val="008B4B6C"/>
    <w:rsid w:val="00914C41"/>
    <w:rsid w:val="009224CF"/>
    <w:rsid w:val="00926906"/>
    <w:rsid w:val="0095267D"/>
    <w:rsid w:val="009544DB"/>
    <w:rsid w:val="009549F2"/>
    <w:rsid w:val="009617F4"/>
    <w:rsid w:val="009946DC"/>
    <w:rsid w:val="009A04C6"/>
    <w:rsid w:val="009B034F"/>
    <w:rsid w:val="009C166D"/>
    <w:rsid w:val="009C2F2E"/>
    <w:rsid w:val="009D3D85"/>
    <w:rsid w:val="009E3F6A"/>
    <w:rsid w:val="00A12D58"/>
    <w:rsid w:val="00A1746C"/>
    <w:rsid w:val="00A179BB"/>
    <w:rsid w:val="00A244C9"/>
    <w:rsid w:val="00A465DF"/>
    <w:rsid w:val="00A82A23"/>
    <w:rsid w:val="00A8396E"/>
    <w:rsid w:val="00A8624D"/>
    <w:rsid w:val="00A964B9"/>
    <w:rsid w:val="00AB49FB"/>
    <w:rsid w:val="00AC249D"/>
    <w:rsid w:val="00AF6783"/>
    <w:rsid w:val="00B00075"/>
    <w:rsid w:val="00B069D9"/>
    <w:rsid w:val="00B408AB"/>
    <w:rsid w:val="00B4111F"/>
    <w:rsid w:val="00B43BC6"/>
    <w:rsid w:val="00B76F8C"/>
    <w:rsid w:val="00B8776A"/>
    <w:rsid w:val="00B928D3"/>
    <w:rsid w:val="00BA139B"/>
    <w:rsid w:val="00BA3CC0"/>
    <w:rsid w:val="00BB24EC"/>
    <w:rsid w:val="00BC1CE7"/>
    <w:rsid w:val="00BC421A"/>
    <w:rsid w:val="00BD7176"/>
    <w:rsid w:val="00BE318E"/>
    <w:rsid w:val="00C10E73"/>
    <w:rsid w:val="00C22463"/>
    <w:rsid w:val="00C43475"/>
    <w:rsid w:val="00C6683D"/>
    <w:rsid w:val="00C66FF8"/>
    <w:rsid w:val="00C67168"/>
    <w:rsid w:val="00C80B24"/>
    <w:rsid w:val="00C87587"/>
    <w:rsid w:val="00C90FFB"/>
    <w:rsid w:val="00CA6C9F"/>
    <w:rsid w:val="00CE4299"/>
    <w:rsid w:val="00CF34BC"/>
    <w:rsid w:val="00CF3C94"/>
    <w:rsid w:val="00D02503"/>
    <w:rsid w:val="00D13937"/>
    <w:rsid w:val="00D13F4C"/>
    <w:rsid w:val="00D1410F"/>
    <w:rsid w:val="00D250AC"/>
    <w:rsid w:val="00D33A26"/>
    <w:rsid w:val="00D3759B"/>
    <w:rsid w:val="00D4167A"/>
    <w:rsid w:val="00D53BA2"/>
    <w:rsid w:val="00D56E6C"/>
    <w:rsid w:val="00D620CB"/>
    <w:rsid w:val="00D747C6"/>
    <w:rsid w:val="00D83E71"/>
    <w:rsid w:val="00D90105"/>
    <w:rsid w:val="00D920EF"/>
    <w:rsid w:val="00D93414"/>
    <w:rsid w:val="00D95E53"/>
    <w:rsid w:val="00DF7DFA"/>
    <w:rsid w:val="00E07ECF"/>
    <w:rsid w:val="00E11893"/>
    <w:rsid w:val="00E17663"/>
    <w:rsid w:val="00E26566"/>
    <w:rsid w:val="00E26BF4"/>
    <w:rsid w:val="00E5014E"/>
    <w:rsid w:val="00E92B7B"/>
    <w:rsid w:val="00E96D62"/>
    <w:rsid w:val="00EB2FE7"/>
    <w:rsid w:val="00EC45D1"/>
    <w:rsid w:val="00F14697"/>
    <w:rsid w:val="00F1694D"/>
    <w:rsid w:val="00F16EE3"/>
    <w:rsid w:val="00F245E5"/>
    <w:rsid w:val="00F25C05"/>
    <w:rsid w:val="00F465B1"/>
    <w:rsid w:val="00F477C2"/>
    <w:rsid w:val="00F57166"/>
    <w:rsid w:val="00F626EC"/>
    <w:rsid w:val="00F64FC9"/>
    <w:rsid w:val="00F700D7"/>
    <w:rsid w:val="00F83D5D"/>
    <w:rsid w:val="00F95318"/>
    <w:rsid w:val="00F9662C"/>
    <w:rsid w:val="00FB49EC"/>
    <w:rsid w:val="00FB55A6"/>
    <w:rsid w:val="00FC0046"/>
    <w:rsid w:val="00FC5E40"/>
    <w:rsid w:val="00FC7FE4"/>
    <w:rsid w:val="00FD5150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489B-97D1-4EF6-92A3-6C77C2B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3630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2025-03-05T09:53:00Z</dcterms:created>
  <dcterms:modified xsi:type="dcterms:W3CDTF">2025-03-05T10:02:00Z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