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620CB" w:rsidR="00FC5E40" w:rsidP="00FC5E40" w:rsidRDefault="00D02503" w14:paraId="778F629A" w14:textId="77777777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editId="7CB8026F" wp14:anchorId="436B0B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:rsidRPr="00D620CB" w:rsidR="00D620CB" w:rsidP="00FC5E40" w:rsidRDefault="00A1746C" w14:paraId="52C6A6A7" w14:textId="77777777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:rsidR="00D620CB" w:rsidP="00FC5E40" w:rsidRDefault="00D02503" w14:paraId="29F4467C" w14:textId="77777777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editId="1FEFCCB1" wp14:anchorId="3A42637F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:rsidRPr="00E11893" w:rsidR="00B408AB" w:rsidP="002340C1" w:rsidRDefault="00B408AB" w14:paraId="1B40D984" w14:textId="40422660">
      <w:pPr>
        <w:spacing w:after="0"/>
        <w:ind w:left="426"/>
        <w:rPr>
          <w:i/>
          <w:sz w:val="22"/>
          <w:szCs w:val="22"/>
        </w:rPr>
        <w:sectPr w:rsidRPr="00E11893" w:rsidR="00B408AB" w:rsidSect="00B43BC6">
          <w:type w:val="continuous"/>
          <w:pgSz w:w="11906" w:h="16838"/>
          <w:pgMar w:top="1134" w:right="1134" w:bottom="1134" w:left="1701" w:header="709" w:footer="709" w:gutter="0"/>
          <w:cols w:equalWidth="0" w:space="282" w:num="2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4A65DE">
        <w:rPr>
          <w:i/>
          <w:sz w:val="22"/>
          <w:szCs w:val="22"/>
        </w:rPr>
        <w:t>4</w:t>
      </w:r>
      <w:r w:rsidR="00212002">
        <w:rPr>
          <w:i/>
          <w:sz w:val="22"/>
          <w:szCs w:val="22"/>
        </w:rPr>
        <w:t xml:space="preserve"> </w:t>
      </w:r>
      <w:r w:rsidR="004A65DE">
        <w:rPr>
          <w:i/>
          <w:sz w:val="22"/>
          <w:szCs w:val="22"/>
        </w:rPr>
        <w:t>kwietnia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:rsidRPr="00B06741" w:rsidR="0038197C" w:rsidP="0038197C" w:rsidRDefault="00E11893" w14:paraId="21E567F5" w14:textId="77777777">
      <w:pPr>
        <w:pStyle w:val="Nagwek1"/>
      </w:pPr>
      <w:r>
        <w:t xml:space="preserve">Obwieszczenie o </w:t>
      </w:r>
      <w:r w:rsidR="0003355C">
        <w:t>I</w:t>
      </w:r>
      <w:r>
        <w:t xml:space="preserve"> licytacji ruchomości</w:t>
      </w:r>
    </w:p>
    <w:p w:rsidRPr="00B06741" w:rsidR="0038197C" w:rsidP="00B4111F" w:rsidRDefault="0038197C" w14:paraId="78D1F505" w14:textId="77777777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:rsidR="00E11893" w:rsidP="00E11893" w:rsidRDefault="00E11893" w14:paraId="29B1CAE9" w14:textId="22E01EE4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której Sąd Rejonowy   w Będzinie orzekł przepadek na rzecz Skarbu Państwa </w:t>
      </w:r>
      <w:r w:rsidR="009544DB">
        <w:t xml:space="preserve"> </w:t>
      </w:r>
    </w:p>
    <w:p w:rsidR="00887B7C" w:rsidP="00887B7C" w:rsidRDefault="00887B7C" w14:paraId="24C21D7F" w14:textId="77777777">
      <w:pPr>
        <w:pStyle w:val="Nagwek2"/>
      </w:pPr>
      <w:r>
        <w:t>Termin</w:t>
      </w:r>
    </w:p>
    <w:p w:rsidR="0074457E" w:rsidP="0074457E" w:rsidRDefault="00AD379E" w14:paraId="56DE0ED3" w14:textId="0FDDD750">
      <w:pPr>
        <w:pStyle w:val="Tekstpodstawowy"/>
      </w:pPr>
      <w:r>
        <w:t>23</w:t>
      </w:r>
      <w:r w:rsidRPr="0003355C" w:rsidR="0003355C">
        <w:t xml:space="preserve"> </w:t>
      </w:r>
      <w:r w:rsidR="004A65DE">
        <w:t>kwietnia</w:t>
      </w:r>
      <w:r w:rsidRPr="0003355C" w:rsidR="00887B7C">
        <w:t xml:space="preserve"> 202</w:t>
      </w:r>
      <w:r w:rsidR="00265216">
        <w:t>5</w:t>
      </w:r>
      <w:r w:rsidRPr="0003355C" w:rsidR="00887B7C">
        <w:t xml:space="preserve"> roku, </w:t>
      </w:r>
      <w:r w:rsidR="0074457E">
        <w:t xml:space="preserve">o </w:t>
      </w:r>
      <w:r w:rsidRPr="0003355C" w:rsidR="0074457E">
        <w:t>godz</w:t>
      </w:r>
      <w:r w:rsidR="0074457E">
        <w:t>in</w:t>
      </w:r>
      <w:r w:rsidR="00B76F8C">
        <w:t>ie 1</w:t>
      </w:r>
      <w:r w:rsidR="008440F4">
        <w:t>1</w:t>
      </w:r>
      <w:r w:rsidR="00B76F8C">
        <w:t>:</w:t>
      </w:r>
      <w:r w:rsidR="0038781A">
        <w:t>0</w:t>
      </w:r>
      <w:r w:rsidR="007A52EB">
        <w:t>0</w:t>
      </w:r>
    </w:p>
    <w:p w:rsidRPr="00887B7C" w:rsidR="00887B7C" w:rsidP="00887B7C" w:rsidRDefault="00887B7C" w14:paraId="7A30AD5A" w14:textId="77777777">
      <w:pPr>
        <w:pStyle w:val="Nagwek2"/>
      </w:pPr>
      <w:r>
        <w:t>Miejsce</w:t>
      </w:r>
    </w:p>
    <w:p w:rsidR="0003355C" w:rsidP="0003355C" w:rsidRDefault="0003355C" w14:paraId="387743B1" w14:textId="0A427D22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:rsidRPr="00E11893" w:rsidR="00E11893" w:rsidP="00E11893" w:rsidRDefault="00E11893" w14:paraId="526CA9A7" w14:textId="77777777">
      <w:pPr>
        <w:pStyle w:val="Nagwek2"/>
      </w:pPr>
      <w:r w:rsidRPr="00E11893">
        <w:t>Sprzedawane ruchomości</w:t>
      </w:r>
    </w:p>
    <w:tbl>
      <w:tblPr>
        <w:tblW w:w="764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558"/>
      </w:tblGrid>
      <w:tr w:rsidR="00E065A2" w:rsidTr="00E065A2" w14:paraId="3859B933" w14:textId="77777777">
        <w:trPr>
          <w:tblHeader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E065A2" w:rsidP="00216723" w:rsidRDefault="00E065A2" w14:paraId="2DB54908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E065A2" w:rsidP="00216723" w:rsidRDefault="00E065A2" w14:paraId="1EBF77D3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E065A2" w:rsidP="00216723" w:rsidRDefault="00E065A2" w14:paraId="32648ACE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E065A2" w:rsidP="00216723" w:rsidRDefault="00E065A2" w14:paraId="562DE0AB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16723" w:rsidR="00E065A2" w:rsidP="00216723" w:rsidRDefault="00E065A2" w14:paraId="585B0EF5" w14:textId="77777777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E065A2" w:rsidTr="00E065A2" w14:paraId="65DD4C8E" w14:textId="77777777"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66" w:rsidP="00216723" w:rsidRDefault="007E7066" w14:paraId="22067246" w14:textId="77777777">
            <w:pPr>
              <w:pStyle w:val="Tekstpodstawowy"/>
            </w:pPr>
          </w:p>
          <w:p w:rsidR="00E065A2" w:rsidP="00216723" w:rsidRDefault="00E065A2" w14:paraId="6522BE74" w14:textId="74CAC578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66" w:rsidP="004461E2" w:rsidRDefault="007E7066" w14:paraId="224A3DC6" w14:textId="77777777">
            <w:pPr>
              <w:pStyle w:val="Tekstpodstawowy"/>
              <w:jc w:val="center"/>
              <w:rPr>
                <w:i/>
              </w:rPr>
            </w:pPr>
          </w:p>
          <w:p w:rsidR="00E065A2" w:rsidP="004461E2" w:rsidRDefault="004A65DE" w14:paraId="32BC8BF1" w14:textId="4A14BB44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AUDI A4</w:t>
            </w:r>
            <w:r w:rsidRPr="00777E5F" w:rsidR="00E065A2">
              <w:rPr>
                <w:i/>
              </w:rPr>
              <w:t xml:space="preserve"> </w:t>
            </w:r>
            <w:r w:rsidR="00E065A2">
              <w:rPr>
                <w:i/>
              </w:rPr>
              <w:br/>
              <w:t>rok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>. 2009</w:t>
            </w:r>
            <w:r w:rsidR="00E065A2">
              <w:rPr>
                <w:i/>
              </w:rPr>
              <w:t xml:space="preserve"> </w:t>
            </w:r>
            <w:r w:rsidRPr="00777E5F" w:rsidR="00E065A2">
              <w:rPr>
                <w:i/>
              </w:rPr>
              <w:t>r</w:t>
            </w:r>
            <w:r w:rsidR="00E065A2">
              <w:rPr>
                <w:i/>
              </w:rPr>
              <w:t>.</w:t>
            </w:r>
            <w:r w:rsidRPr="00777E5F" w:rsidR="00E065A2">
              <w:rPr>
                <w:i/>
              </w:rPr>
              <w:t xml:space="preserve"> </w:t>
            </w:r>
            <w:r w:rsidR="00E065A2">
              <w:rPr>
                <w:i/>
              </w:rPr>
              <w:br/>
            </w:r>
            <w:r>
              <w:rPr>
                <w:i/>
              </w:rPr>
              <w:t xml:space="preserve">nr rej. SBE </w:t>
            </w:r>
            <w:r w:rsidR="00AD379E">
              <w:rPr>
                <w:i/>
              </w:rPr>
              <w:t>8721</w:t>
            </w:r>
            <w:r w:rsidR="00352C50">
              <w:rPr>
                <w:i/>
              </w:rPr>
              <w:t>G</w:t>
            </w:r>
            <w:r w:rsidR="00E065A2">
              <w:rPr>
                <w:i/>
              </w:rPr>
              <w:t xml:space="preserve"> </w:t>
            </w:r>
          </w:p>
          <w:p w:rsidRPr="009B2E17" w:rsidR="00E065A2" w:rsidP="00594373" w:rsidRDefault="00E065A2" w14:paraId="00F15BAF" w14:textId="5E147651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 xml:space="preserve">nr VIN </w:t>
            </w:r>
            <w:r w:rsidR="00AD379E">
              <w:rPr>
                <w:i/>
              </w:rPr>
              <w:t>WAUZZZ8K4AA036497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A2" w:rsidP="004461E2" w:rsidRDefault="00E065A2" w14:paraId="2E1D3E65" w14:textId="77777777">
            <w:pPr>
              <w:pStyle w:val="Tekstpodstawowy"/>
              <w:jc w:val="center"/>
            </w:pPr>
          </w:p>
          <w:p w:rsidR="00E065A2" w:rsidP="004461E2" w:rsidRDefault="00E065A2" w14:paraId="29A32AC0" w14:textId="77777777">
            <w:pPr>
              <w:pStyle w:val="Tekstpodstawowy"/>
              <w:jc w:val="center"/>
            </w:pPr>
          </w:p>
          <w:p w:rsidR="00E065A2" w:rsidP="00AD379E" w:rsidRDefault="00AD379E" w14:paraId="4656FF7F" w14:textId="0E5B4608">
            <w:pPr>
              <w:pStyle w:val="Tekstpodstawowy"/>
              <w:jc w:val="center"/>
            </w:pPr>
            <w:r>
              <w:t>15 000</w:t>
            </w:r>
            <w:r w:rsidR="00E065A2">
              <w:t>,00 zł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5A2" w:rsidP="004461E2" w:rsidRDefault="00E065A2" w14:paraId="244AABE9" w14:textId="77777777">
            <w:pPr>
              <w:pStyle w:val="Tekstpodstawowy"/>
              <w:jc w:val="center"/>
            </w:pPr>
          </w:p>
          <w:p w:rsidR="00E065A2" w:rsidP="004461E2" w:rsidRDefault="00E065A2" w14:paraId="409A20F8" w14:textId="77777777">
            <w:pPr>
              <w:pStyle w:val="Tekstpodstawowy"/>
              <w:jc w:val="center"/>
            </w:pPr>
          </w:p>
          <w:p w:rsidR="00E065A2" w:rsidP="004461E2" w:rsidRDefault="00427F5F" w14:paraId="12948A73" w14:textId="7689CB2D">
            <w:pPr>
              <w:pStyle w:val="Tekstpodstawowy"/>
              <w:jc w:val="center"/>
            </w:pPr>
            <w:r>
              <w:t>11 250</w:t>
            </w:r>
            <w:r w:rsidR="00E065A2">
              <w:t>,00 zł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066" w:rsidP="00216723" w:rsidRDefault="007E7066" w14:paraId="5CC3C91A" w14:textId="77777777">
            <w:pPr>
              <w:pStyle w:val="Tekstpodstawowy"/>
              <w:rPr>
                <w:i/>
              </w:rPr>
            </w:pPr>
          </w:p>
          <w:p w:rsidR="00E065A2" w:rsidP="00216723" w:rsidRDefault="00E065A2" w14:paraId="75F0EAE2" w14:textId="22A0B7D7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data pierwszej rejestracji      w kraju </w:t>
            </w:r>
            <w:r w:rsidR="00891478">
              <w:rPr>
                <w:i/>
              </w:rPr>
              <w:t>13.09.2023</w:t>
            </w:r>
          </w:p>
          <w:p w:rsidR="00E065A2" w:rsidP="00216723" w:rsidRDefault="00E065A2" w14:paraId="3AE3DA91" w14:textId="5507FAC0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Badania techniczne do </w:t>
            </w:r>
            <w:r w:rsidR="008B102C">
              <w:rPr>
                <w:i/>
              </w:rPr>
              <w:t>13.08.2025</w:t>
            </w:r>
          </w:p>
          <w:p w:rsidR="00E065A2" w:rsidP="00216723" w:rsidRDefault="00E065A2" w14:paraId="270E4838" w14:textId="092B4EBD">
            <w:pPr>
              <w:pStyle w:val="Tekstpodstawowy"/>
              <w:rPr>
                <w:i/>
              </w:rPr>
            </w:pPr>
            <w:r>
              <w:rPr>
                <w:i/>
              </w:rPr>
              <w:t xml:space="preserve">Polisa OC do </w:t>
            </w:r>
            <w:r w:rsidR="00CB0976">
              <w:rPr>
                <w:i/>
              </w:rPr>
              <w:t>19.03</w:t>
            </w:r>
            <w:r w:rsidR="00352C50">
              <w:rPr>
                <w:i/>
              </w:rPr>
              <w:t>.2026</w:t>
            </w:r>
          </w:p>
          <w:p w:rsidRPr="009946DC" w:rsidR="00E065A2" w:rsidP="00216723" w:rsidRDefault="00E065A2" w14:paraId="1EEF8566" w14:textId="4C30972B">
            <w:pPr>
              <w:pStyle w:val="Tekstpodstawowy"/>
              <w:rPr>
                <w:i/>
              </w:rPr>
            </w:pPr>
          </w:p>
        </w:tc>
      </w:tr>
    </w:tbl>
    <w:p w:rsidRPr="000A61A7" w:rsidR="00D319D3" w:rsidP="00D319D3" w:rsidRDefault="00D319D3" w14:paraId="5E27963E" w14:textId="77777777">
      <w:pPr>
        <w:pStyle w:val="Nagwek2"/>
      </w:pPr>
      <w:r w:rsidRPr="000A61A7">
        <w:lastRenderedPageBreak/>
        <w:t xml:space="preserve">Wadium </w:t>
      </w:r>
    </w:p>
    <w:p w:rsidR="00D319D3" w:rsidP="00B71478" w:rsidRDefault="00D319D3" w14:paraId="2FBBA13D" w14:textId="00718597">
      <w:pPr>
        <w:autoSpaceDE w:val="0"/>
        <w:autoSpaceDN w:val="0"/>
        <w:adjustRightInd w:val="0"/>
        <w:rPr>
          <w:rFonts w:cs="Calibri"/>
          <w:lang w:eastAsia="pl-PL"/>
        </w:rPr>
      </w:pPr>
      <w:r w:rsidRPr="00BD1A17">
        <w:t>Warunkiem przystąpienia do licytacji ruchomości</w:t>
      </w:r>
      <w:r w:rsidR="00B71478">
        <w:rPr>
          <w:rFonts w:cs="Calibri"/>
          <w:lang w:eastAsia="pl-PL"/>
        </w:rPr>
        <w:t xml:space="preserve"> jest wpłata wadium w wysokości 1/10 wartości szacunkowej. </w:t>
      </w:r>
    </w:p>
    <w:p w:rsidRPr="00BC289D" w:rsidR="00D319D3" w:rsidP="00B71478" w:rsidRDefault="00D319D3" w14:paraId="4C257D65" w14:textId="77777777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>
        <w:rPr>
          <w:lang w:eastAsia="pl-PL"/>
        </w:rPr>
        <w:br/>
        <w:t>W treści przelewu proszę zamieścić słowo wadium i oznaczenie ruchomości, której dotyczy.</w:t>
      </w:r>
    </w:p>
    <w:p w:rsidR="00D319D3" w:rsidP="00D319D3" w:rsidRDefault="00D319D3" w14:paraId="55487C88" w14:textId="77777777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:rsidR="00D319D3" w:rsidP="00D319D3" w:rsidRDefault="00D319D3" w14:paraId="58DE5C60" w14:textId="77777777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:rsidRPr="006A3DE4" w:rsidR="00D319D3" w:rsidP="00D319D3" w:rsidRDefault="00D319D3" w14:paraId="658AA916" w14:textId="77777777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:rsidRPr="00427629" w:rsidR="00D319D3" w:rsidP="00D319D3" w:rsidRDefault="00D319D3" w14:paraId="1385A582" w14:textId="77777777">
      <w:pPr>
        <w:pStyle w:val="Tekstpodstawowy"/>
        <w:numPr>
          <w:ilvl w:val="0"/>
          <w:numId w:val="10"/>
        </w:numPr>
        <w:rPr>
          <w:lang w:eastAsia="zh-CN"/>
        </w:rPr>
      </w:pPr>
      <w:bookmarkStart w:name="mip62556468" w:id="0"/>
      <w:bookmarkStart w:name="mip62556469" w:id="1"/>
      <w:bookmarkEnd w:id="0"/>
      <w:bookmarkEnd w:id="1"/>
      <w:r w:rsidRPr="00427629">
        <w:rPr>
          <w:lang w:eastAsia="pl-PL"/>
        </w:rPr>
        <w:t xml:space="preserve">gotówką pracownikowi obsługującemu organ egzekucyjny </w:t>
      </w:r>
    </w:p>
    <w:p w:rsidRPr="00CE4299" w:rsidR="00D319D3" w:rsidP="00D319D3" w:rsidRDefault="00D319D3" w14:paraId="092B3104" w14:textId="77777777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:rsidRPr="00E11893" w:rsidR="00D319D3" w:rsidP="00D319D3" w:rsidRDefault="00D319D3" w14:paraId="59041030" w14:textId="77777777">
      <w:pPr>
        <w:pStyle w:val="Tekstpodstawowy"/>
      </w:pPr>
      <w:r w:rsidRPr="00E11893">
        <w:t>Pozostałym licytantom zwrócę wadium:</w:t>
      </w:r>
    </w:p>
    <w:p w:rsidRPr="00E11893" w:rsidR="00D319D3" w:rsidP="00D319D3" w:rsidRDefault="00D319D3" w14:paraId="0BEDE1F3" w14:textId="77777777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:rsidR="007E7066" w:rsidP="00E11893" w:rsidRDefault="00D319D3" w14:paraId="24FD2F1A" w14:textId="6235C05B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:rsidRPr="006F33FD" w:rsidR="00E11893" w:rsidP="00E11893" w:rsidRDefault="00E11893" w14:paraId="31AF3EE2" w14:textId="3A8F42A9">
      <w:pPr>
        <w:pStyle w:val="Nagwek2"/>
      </w:pPr>
      <w:r w:rsidRPr="006F33FD">
        <w:t>Termin i miejsce oglądania ruchomości</w:t>
      </w:r>
    </w:p>
    <w:p w:rsidR="00427629" w:rsidP="00427629" w:rsidRDefault="00427629" w14:paraId="2B0C3A58" w14:textId="1E6E20A3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C8689F">
        <w:t>23</w:t>
      </w:r>
      <w:r w:rsidR="007168AD">
        <w:t xml:space="preserve"> </w:t>
      </w:r>
      <w:r w:rsidR="00C8689F">
        <w:t>kwietnia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265216">
        <w:t>9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265216">
        <w:rPr>
          <w:color w:val="000000" w:themeColor="text1"/>
        </w:rPr>
        <w:t>9: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eastAsia="Times New Roman" w:asciiTheme="minorHAnsi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eastAsia="Times New Roman" w:asciiTheme="minorHAnsi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eastAsia="Times New Roman" w:asciiTheme="minorHAnsi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:rsidRPr="006F33FD" w:rsidR="00E11893" w:rsidP="00E11893" w:rsidRDefault="00E11893" w14:paraId="0F271E6F" w14:textId="77777777">
      <w:pPr>
        <w:pStyle w:val="Nagwek2"/>
      </w:pPr>
      <w:r w:rsidRPr="006F33FD">
        <w:t>Pozostałe informacje</w:t>
      </w:r>
    </w:p>
    <w:p w:rsidR="00E065A2" w:rsidP="00E065A2" w:rsidRDefault="00E065A2" w14:paraId="09717271" w14:textId="77777777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:rsidR="00E065A2" w:rsidP="00E11893" w:rsidRDefault="00E11893" w14:paraId="192E2263" w14:textId="77777777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:rsidRPr="00D01ABB" w:rsidR="00E065A2" w:rsidP="00E065A2" w:rsidRDefault="00E065A2" w14:paraId="65128548" w14:textId="77777777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:rsidRPr="00D01ABB" w:rsidR="00E11893" w:rsidP="00F57166" w:rsidRDefault="000D6C63" w14:paraId="42B675BD" w14:textId="77777777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editId="1BC0A519" wp14:anchorId="4D8C55B3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BB" w:rsidR="00E11893">
        <w:t xml:space="preserve">Szczegółowe informacje można uzyskać w </w:t>
      </w:r>
      <w:r w:rsidRPr="00427629" w:rsidR="00427629">
        <w:t>Dzial</w:t>
      </w:r>
      <w:r w:rsidRPr="00427629" w:rsidR="00427629">
        <w:rPr>
          <w:color w:val="FF0000"/>
        </w:rPr>
        <w:t>e</w:t>
      </w:r>
      <w:r w:rsidRPr="00427629" w:rsidR="00427629">
        <w:t xml:space="preserve"> </w:t>
      </w:r>
      <w:r w:rsidRPr="00D01ABB" w:rsidR="00E11893">
        <w:t>Egzekucji Administracyjnej:</w:t>
      </w:r>
    </w:p>
    <w:p w:rsidR="00427629" w:rsidP="00E11893" w:rsidRDefault="00E11893" w14:paraId="6CCFBDAE" w14:textId="1F101927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Pr="00EB4AEB" w:rsidR="00427629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:rsidRPr="00216723" w:rsidR="00E11893" w:rsidP="00E11893" w:rsidRDefault="00E11893" w14:paraId="78ACBD3C" w14:textId="04CFE17B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editId="00A7104A" wp14:anchorId="488A673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Pr="00EB4AEB" w:rsidR="00427629">
        <w:rPr>
          <w:i/>
          <w:color w:val="000000" w:themeColor="text1"/>
        </w:rPr>
        <w:t>@mf.gov.pl</w:t>
      </w:r>
    </w:p>
    <w:p w:rsidRPr="00E11893" w:rsidR="00427629" w:rsidP="00427629" w:rsidRDefault="00E11893" w14:paraId="15E49EE9" w14:textId="77777777">
      <w:pPr>
        <w:pStyle w:val="Tekstpodstawowy"/>
      </w:pPr>
      <w:r w:rsidRPr="00E11893">
        <w:t xml:space="preserve">oraz na stronie: </w:t>
      </w:r>
      <w:r w:rsidRPr="002C029B" w:rsidR="00427629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Pr="00E11893" w:rsidR="00427629">
        <w:t>,</w:t>
      </w:r>
      <w:r w:rsidRPr="00E11893" w:rsidR="00427629">
        <w:br/>
        <w:t>w zakładce ogłoszenia - obwieszczenia o licytacji.</w:t>
      </w:r>
    </w:p>
    <w:p w:rsidR="00FE4190" w:rsidP="00427629" w:rsidRDefault="00FE4190" w14:paraId="79080120" w14:textId="77777777">
      <w:pPr>
        <w:pStyle w:val="Tekstpodstawowy"/>
      </w:pPr>
    </w:p>
    <w:p w:rsidRPr="000A61A7" w:rsidR="00E11893" w:rsidP="00427629" w:rsidRDefault="00E11893" w14:paraId="7EB10AB6" w14:textId="6CBF114F">
      <w:pPr>
        <w:pStyle w:val="Tekstpodstawowy"/>
      </w:pPr>
      <w:bookmarkStart w:name="_GoBack" w:id="2"/>
      <w:bookmarkEnd w:id="2"/>
      <w:r w:rsidRPr="000A61A7">
        <w:lastRenderedPageBreak/>
        <w:t xml:space="preserve">Przepisy prawa: </w:t>
      </w:r>
    </w:p>
    <w:p w:rsidR="00D13937" w:rsidP="00B928D3" w:rsidRDefault="00BB5BC1" w14:paraId="153112BF" w14:textId="1750645D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:rsidR="00CE4299" w:rsidP="00362D50" w:rsidRDefault="00CE4299" w14:paraId="7E7FEC75" w14:textId="319CC603">
      <w:pPr>
        <w:pStyle w:val="Tekstpodstawowy"/>
        <w:rPr>
          <w:iCs/>
          <w:sz w:val="16"/>
          <w:szCs w:val="16"/>
        </w:rPr>
      </w:pPr>
    </w:p>
    <w:p w:rsidRPr="00227AA4" w:rsidR="00E26BF4" w:rsidP="00E26BF4" w:rsidRDefault="00E26BF4" w14:paraId="4582A757" w14:textId="77777777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:rsidRPr="00227AA4" w:rsidR="00E26BF4" w:rsidP="00E26BF4" w:rsidRDefault="00E26BF4" w14:paraId="405A8634" w14:textId="77777777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:rsidRPr="00227AA4" w:rsidR="00E26BF4" w:rsidP="00E26BF4" w:rsidRDefault="00E26BF4" w14:paraId="6BDB4B4F" w14:textId="77777777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:rsidRPr="00227AA4" w:rsidR="00E26BF4" w:rsidP="00E26BF4" w:rsidRDefault="00E26BF4" w14:paraId="56E50E68" w14:textId="77777777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:rsidRPr="00227AA4" w:rsidR="00E26BF4" w:rsidP="00E26BF4" w:rsidRDefault="00E26BF4" w14:paraId="2C669D99" w14:textId="77777777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:rsidRPr="004701A3" w:rsidR="00E26BF4" w:rsidP="00E26BF4" w:rsidRDefault="00E26BF4" w14:paraId="77B8CD0C" w14:textId="543A747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:rsidR="00CE4299" w:rsidP="00B928D3" w:rsidRDefault="00CE4299" w14:paraId="56CFD735" w14:textId="718EB14E">
      <w:pPr>
        <w:pStyle w:val="Tekstpodstawowy"/>
      </w:pPr>
    </w:p>
    <w:p w:rsidR="00E26BF4" w:rsidP="00E26BF4" w:rsidRDefault="00E26BF4" w14:paraId="2A4EF294" w14:textId="77777777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:rsidR="00E26BF4" w:rsidP="00E26BF4" w:rsidRDefault="00E26BF4" w14:paraId="31BCE58B" w14:textId="77777777">
      <w:bookmarkStart w:name="_Hlk182304014" w:id="3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:rsidRPr="00E11893" w:rsidR="00E26BF4" w:rsidP="007E7066" w:rsidRDefault="00E26BF4" w14:paraId="0A34E557" w14:textId="2DCAF5DE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3"/>
    </w:p>
    <w:sectPr w:rsidRPr="00E11893" w:rsidR="00E26BF4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0700" w14:textId="77777777" w:rsidR="0009243B" w:rsidRDefault="0009243B" w:rsidP="00BA139B">
      <w:pPr>
        <w:spacing w:after="0"/>
      </w:pPr>
      <w:r>
        <w:separator/>
      </w:r>
    </w:p>
  </w:endnote>
  <w:endnote w:type="continuationSeparator" w:id="0">
    <w:p w14:paraId="5493B0A8" w14:textId="77777777" w:rsidR="0009243B" w:rsidRDefault="0009243B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217A59A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12E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3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712EF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217A59A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3712EF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3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712EF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065B9052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147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147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065B9052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7147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147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646C" w14:textId="77777777" w:rsidR="0009243B" w:rsidRDefault="0009243B" w:rsidP="00BA139B">
      <w:pPr>
        <w:spacing w:after="0"/>
      </w:pPr>
      <w:r>
        <w:separator/>
      </w:r>
    </w:p>
  </w:footnote>
  <w:footnote w:type="continuationSeparator" w:id="0">
    <w:p w14:paraId="5E8B3248" w14:textId="77777777" w:rsidR="0009243B" w:rsidRDefault="0009243B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3355C"/>
    <w:rsid w:val="0004028B"/>
    <w:rsid w:val="00055D9D"/>
    <w:rsid w:val="00056863"/>
    <w:rsid w:val="000705FF"/>
    <w:rsid w:val="0007717F"/>
    <w:rsid w:val="00091345"/>
    <w:rsid w:val="0009243B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C029B"/>
    <w:rsid w:val="002C58A4"/>
    <w:rsid w:val="002D2C7C"/>
    <w:rsid w:val="002D6E3D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D5"/>
    <w:rsid w:val="0038781A"/>
    <w:rsid w:val="003A0E86"/>
    <w:rsid w:val="003A3EA2"/>
    <w:rsid w:val="003E0D84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70679"/>
    <w:rsid w:val="004763FF"/>
    <w:rsid w:val="004948D1"/>
    <w:rsid w:val="004A65DE"/>
    <w:rsid w:val="004B0DFD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602BFD"/>
    <w:rsid w:val="00605EF5"/>
    <w:rsid w:val="006330B5"/>
    <w:rsid w:val="00634796"/>
    <w:rsid w:val="00636A7C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C3CA2"/>
    <w:rsid w:val="007E7066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946DC"/>
    <w:rsid w:val="009A04C6"/>
    <w:rsid w:val="009B034F"/>
    <w:rsid w:val="009B09A9"/>
    <w:rsid w:val="009C166D"/>
    <w:rsid w:val="009D3D85"/>
    <w:rsid w:val="009E3F6A"/>
    <w:rsid w:val="00A04D06"/>
    <w:rsid w:val="00A12D58"/>
    <w:rsid w:val="00A1746C"/>
    <w:rsid w:val="00A179BB"/>
    <w:rsid w:val="00A244C9"/>
    <w:rsid w:val="00A434CA"/>
    <w:rsid w:val="00A66CDE"/>
    <w:rsid w:val="00A82A23"/>
    <w:rsid w:val="00A8624D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C10E73"/>
    <w:rsid w:val="00C22463"/>
    <w:rsid w:val="00C377EC"/>
    <w:rsid w:val="00C43475"/>
    <w:rsid w:val="00C6683D"/>
    <w:rsid w:val="00C67168"/>
    <w:rsid w:val="00C80B24"/>
    <w:rsid w:val="00C8689F"/>
    <w:rsid w:val="00C90FFB"/>
    <w:rsid w:val="00CB084D"/>
    <w:rsid w:val="00CB0976"/>
    <w:rsid w:val="00CE4299"/>
    <w:rsid w:val="00CF34BC"/>
    <w:rsid w:val="00CF3C94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20EF"/>
    <w:rsid w:val="00D93414"/>
    <w:rsid w:val="00D95E53"/>
    <w:rsid w:val="00E065A2"/>
    <w:rsid w:val="00E07ECF"/>
    <w:rsid w:val="00E11893"/>
    <w:rsid w:val="00E26566"/>
    <w:rsid w:val="00E26BF4"/>
    <w:rsid w:val="00E5014E"/>
    <w:rsid w:val="00E92B7B"/>
    <w:rsid w:val="00E96D62"/>
    <w:rsid w:val="00E9771F"/>
    <w:rsid w:val="00EB2FE7"/>
    <w:rsid w:val="00EC45D1"/>
    <w:rsid w:val="00F04E25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C5E40"/>
    <w:rsid w:val="00FC7FE4"/>
    <w:rsid w:val="00FD5150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277D2-55B1-4104-AD9F-176844B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3703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2025-04-04T06:54:00Z</dcterms:created>
  <dcterms:modified xsi:type="dcterms:W3CDTF">2025-04-04T07:24:00Z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UxC4dwLulzfINJ8nQH+xvX5LNGipWa4BRSZhPgxsCvnQwyn1YOK+nEMl2bCCdWJOoDzvEHUENkeUWFuFIEBRcA==</vt:lpwstr>
  </op:property>
  <op:property fmtid="{D5CDD505-2E9C-101B-9397-08002B2CF9AE}" pid="4" name="MFClassificationDate">
    <vt:lpwstr>2024-06-04T13:14:12.6087748+02:00</vt:lpwstr>
  </op:property>
  <op:property fmtid="{D5CDD505-2E9C-101B-9397-08002B2CF9AE}" pid="5" name="MFClassifiedBySID">
    <vt:lpwstr>UxC4dwLulzfINJ8nQH+xvX5LNGipWa4BRSZhPgxsCvm42mrIC/DSDv0ggS+FjUN/2v1BBotkLlY5aAiEhoi6uURVI8Xa5UuN5/hpGbW+S8a52NMpANy7ZBr5xKx5uk43</vt:lpwstr>
  </op:property>
  <op:property fmtid="{D5CDD505-2E9C-101B-9397-08002B2CF9AE}" pid="6" name="MFGRNItemId">
    <vt:lpwstr>GRN-e73f2032-8d0c-4051-bf73-367464ec2325</vt:lpwstr>
  </op:property>
  <op:property fmtid="{D5CDD505-2E9C-101B-9397-08002B2CF9AE}" pid="7" name="MFHash">
    <vt:lpwstr>d/+VgpP373oMrZ0nt6GCkYsqZ3PDsBvp3pzEM2UHeqk=</vt:lpwstr>
  </op:property>
  <op:property fmtid="{D5CDD505-2E9C-101B-9397-08002B2CF9AE}" pid="8" name="MFVisualMarkingsSettings">
    <vt:lpwstr>HeaderAlignment=1;FooterAlignment=1</vt:lpwstr>
  </op:property>
  <op:property fmtid="{D5CDD505-2E9C-101B-9397-08002B2CF9AE}" pid="9" name="DLPManualFileClassification">
    <vt:lpwstr>{5fdfc941-3fcf-4a5b-87be-4848800d39d0}</vt:lpwstr>
  </op:property>
  <op:property fmtid="{D5CDD505-2E9C-101B-9397-08002B2CF9AE}" pid="10" name="MFRefresh">
    <vt:lpwstr>False</vt:lpwstr>
  </op:property>
  <op:property fmtid="{D5CDD505-2E9C-101B-9397-08002B2CF9AE}" pid="11" name="ZnakPisma">
    <vt:lpwstr/>
  </op:property>
  <op:property fmtid="{D5CDD505-2E9C-101B-9397-08002B2CF9AE}" pid="12" name="UNPPisma">
    <vt:lpwstr>2402-25-047283</vt:lpwstr>
  </op:property>
  <op:property fmtid="{D5CDD505-2E9C-101B-9397-08002B2CF9AE}" pid="13" name="ZnakSprawy">
    <vt:lpwstr/>
  </op:property>
  <op:property fmtid="{D5CDD505-2E9C-101B-9397-08002B2CF9AE}" pid="14" name="ZnakSprawy2">
    <vt:lpwstr/>
  </op:property>
  <op:property fmtid="{D5CDD505-2E9C-101B-9397-08002B2CF9AE}" pid="15" name="AktualnaDataSlownie">
    <vt:lpwstr>4 kwietnia 2025</vt:lpwstr>
  </op:property>
  <op:property fmtid="{D5CDD505-2E9C-101B-9397-08002B2CF9AE}" pid="16" name="ZnakSprawyPrzedPrzeniesieniem">
    <vt:lpwstr/>
  </op:property>
  <op:property fmtid="{D5CDD505-2E9C-101B-9397-08002B2CF9AE}" pid="17" name="Autor">
    <vt:lpwstr>Budny Olga</vt:lpwstr>
  </op:property>
  <op:property fmtid="{D5CDD505-2E9C-101B-9397-08002B2CF9AE}" pid="18" name="Autor2">
    <vt:lpwstr>Olga Budny</vt:lpwstr>
  </op:property>
  <op:property fmtid="{D5CDD505-2E9C-101B-9397-08002B2CF9AE}" pid="19" name="AutorInicjaly">
    <vt:lpwstr>OB5</vt:lpwstr>
  </op:property>
  <op:property fmtid="{D5CDD505-2E9C-101B-9397-08002B2CF9AE}" pid="20" name="AutorNrTelefonu">
    <vt:lpwstr>(32) 762-77-27</vt:lpwstr>
  </op:property>
  <op:property fmtid="{D5CDD505-2E9C-101B-9397-08002B2CF9AE}" pid="21" name="AutorEmail">
    <vt:lpwstr>olga.budny@mf.gov.pl</vt:lpwstr>
  </op:property>
  <op:property fmtid="{D5CDD505-2E9C-101B-9397-08002B2CF9AE}" pid="22" name="Stanowisko">
    <vt:lpwstr>starszy ekspert skarbowy</vt:lpwstr>
  </op:property>
  <op:property fmtid="{D5CDD505-2E9C-101B-9397-08002B2CF9AE}" pid="23" name="OpisPisma">
    <vt:lpwstr>przepadek art. 44b kk - I licytacja - AUDI A4 SBE 8721G</vt:lpwstr>
  </op:property>
  <op:property fmtid="{D5CDD505-2E9C-101B-9397-08002B2CF9AE}" pid="24" name="Komorka">
    <vt:lpwstr>Naczelnik Urzędu Skarbowego w Będzinie</vt:lpwstr>
  </op:property>
  <op:property fmtid="{D5CDD505-2E9C-101B-9397-08002B2CF9AE}" pid="25" name="KodKomorki">
    <vt:lpwstr>NUS</vt:lpwstr>
  </op:property>
  <op:property fmtid="{D5CDD505-2E9C-101B-9397-08002B2CF9AE}" pid="26" name="AktualnaData">
    <vt:lpwstr>2025-04-04</vt:lpwstr>
  </op:property>
  <op:property fmtid="{D5CDD505-2E9C-101B-9397-08002B2CF9AE}" pid="27" name="Wydzial">
    <vt:lpwstr>Dział Egzekucji Administracyjnej</vt:lpwstr>
  </op:property>
  <op:property fmtid="{D5CDD505-2E9C-101B-9397-08002B2CF9AE}" pid="28" name="KodWydzialu">
    <vt:lpwstr>SEE</vt:lpwstr>
  </op:property>
  <op:property fmtid="{D5CDD505-2E9C-101B-9397-08002B2CF9AE}" pid="29" name="ZaakceptowanePrzez">
    <vt:lpwstr>n/d</vt:lpwstr>
  </op:property>
  <op:property fmtid="{D5CDD505-2E9C-101B-9397-08002B2CF9AE}" pid="30" name="PrzekazanieDo">
    <vt:lpwstr>Olga Budny</vt:lpwstr>
  </op:property>
  <op:property fmtid="{D5CDD505-2E9C-101B-9397-08002B2CF9AE}" pid="31" name="PrzekazanieDoStanowisko">
    <vt:lpwstr>starszy ekspert skarbowy</vt:lpwstr>
  </op:property>
  <op:property fmtid="{D5CDD505-2E9C-101B-9397-08002B2CF9AE}" pid="32" name="PrzekazanieDoKomorkaPracownika">
    <vt:lpwstr>Dział Egzekucji Administracyjnej (SEE) </vt:lpwstr>
  </op:property>
  <op:property fmtid="{D5CDD505-2E9C-101B-9397-08002B2CF9AE}" pid="33" name="PrzekazanieWgRozdzielnika">
    <vt:lpwstr/>
  </op:property>
  <op:property fmtid="{D5CDD505-2E9C-101B-9397-08002B2CF9AE}" pid="34" name="adresImie">
    <vt:lpwstr/>
  </op:property>
  <op:property fmtid="{D5CDD505-2E9C-101B-9397-08002B2CF9AE}" pid="35" name="adresNazwisko">
    <vt:lpwstr/>
  </op:property>
  <op:property fmtid="{D5CDD505-2E9C-101B-9397-08002B2CF9AE}" pid="36" name="adresNazwa">
    <vt:lpwstr/>
  </op:property>
  <op:property fmtid="{D5CDD505-2E9C-101B-9397-08002B2CF9AE}" pid="37" name="adresOddzial">
    <vt:lpwstr/>
  </op:property>
  <op:property fmtid="{D5CDD505-2E9C-101B-9397-08002B2CF9AE}" pid="38" name="adresUlica">
    <vt:lpwstr/>
  </op:property>
  <op:property fmtid="{D5CDD505-2E9C-101B-9397-08002B2CF9AE}" pid="39" name="adresTypUlicy">
    <vt:lpwstr/>
  </op:property>
  <op:property fmtid="{D5CDD505-2E9C-101B-9397-08002B2CF9AE}" pid="40" name="adresNrDomu">
    <vt:lpwstr/>
  </op:property>
  <op:property fmtid="{D5CDD505-2E9C-101B-9397-08002B2CF9AE}" pid="41" name="adresNrLokalu">
    <vt:lpwstr/>
  </op:property>
  <op:property fmtid="{D5CDD505-2E9C-101B-9397-08002B2CF9AE}" pid="42" name="adresKodPocztowy">
    <vt:lpwstr/>
  </op:property>
  <op:property fmtid="{D5CDD505-2E9C-101B-9397-08002B2CF9AE}" pid="43" name="adresMiejscowosc">
    <vt:lpwstr/>
  </op:property>
  <op:property fmtid="{D5CDD505-2E9C-101B-9397-08002B2CF9AE}" pid="44" name="adresPoczta">
    <vt:lpwstr/>
  </op:property>
  <op:property fmtid="{D5CDD505-2E9C-101B-9397-08002B2CF9AE}" pid="45" name="adresEMail">
    <vt:lpwstr/>
  </op:property>
  <op:property fmtid="{D5CDD505-2E9C-101B-9397-08002B2CF9AE}" pid="46" name="DataNaPismie">
    <vt:lpwstr/>
  </op:property>
  <op:property fmtid="{D5CDD505-2E9C-101B-9397-08002B2CF9AE}" pid="47" name="DaneJednostki1">
    <vt:lpwstr>URZĄD SKARBOWY W BĘDZINIE</vt:lpwstr>
  </op:property>
  <op:property fmtid="{D5CDD505-2E9C-101B-9397-08002B2CF9AE}" pid="48" name="PolaDodatkowe1">
    <vt:lpwstr>URZĄD SKARBOWY W BĘDZINIE</vt:lpwstr>
  </op:property>
  <op:property fmtid="{D5CDD505-2E9C-101B-9397-08002B2CF9AE}" pid="49" name="DaneJednostki2">
    <vt:lpwstr>Będzin</vt:lpwstr>
  </op:property>
  <op:property fmtid="{D5CDD505-2E9C-101B-9397-08002B2CF9AE}" pid="50" name="PolaDodatkowe2">
    <vt:lpwstr>Będzin</vt:lpwstr>
  </op:property>
  <op:property fmtid="{D5CDD505-2E9C-101B-9397-08002B2CF9AE}" pid="51" name="DaneJednostki3">
    <vt:lpwstr>42-500</vt:lpwstr>
  </op:property>
  <op:property fmtid="{D5CDD505-2E9C-101B-9397-08002B2CF9AE}" pid="52" name="PolaDodatkowe3">
    <vt:lpwstr>42-500</vt:lpwstr>
  </op:property>
  <op:property fmtid="{D5CDD505-2E9C-101B-9397-08002B2CF9AE}" pid="53" name="DaneJednostki4">
    <vt:lpwstr>JÓZEFA RETINGERA</vt:lpwstr>
  </op:property>
  <op:property fmtid="{D5CDD505-2E9C-101B-9397-08002B2CF9AE}" pid="54" name="PolaDodatkowe4">
    <vt:lpwstr>JÓZEFA RETINGERA</vt:lpwstr>
  </op:property>
  <op:property fmtid="{D5CDD505-2E9C-101B-9397-08002B2CF9AE}" pid="55" name="DaneJednostki5">
    <vt:lpwstr>1</vt:lpwstr>
  </op:property>
  <op:property fmtid="{D5CDD505-2E9C-101B-9397-08002B2CF9AE}" pid="56" name="PolaDodatkowe5">
    <vt:lpwstr>1</vt:lpwstr>
  </op:property>
  <op:property fmtid="{D5CDD505-2E9C-101B-9397-08002B2CF9AE}" pid="57" name="DaneJednostki6">
    <vt:lpwstr>22 330 03 30</vt:lpwstr>
  </op:property>
  <op:property fmtid="{D5CDD505-2E9C-101B-9397-08002B2CF9AE}" pid="58" name="PolaDodatkowe6">
    <vt:lpwstr>22 330 03 30</vt:lpwstr>
  </op:property>
  <op:property fmtid="{D5CDD505-2E9C-101B-9397-08002B2CF9AE}" pid="59" name="DaneJednostki7">
    <vt:lpwstr>32 762-77-00 do 06</vt:lpwstr>
  </op:property>
  <op:property fmtid="{D5CDD505-2E9C-101B-9397-08002B2CF9AE}" pid="60" name="PolaDodatkowe7">
    <vt:lpwstr>32 762-77-00 do 06</vt:lpwstr>
  </op:property>
  <op:property fmtid="{D5CDD505-2E9C-101B-9397-08002B2CF9AE}" pid="61" name="DaneJednostki8">
    <vt:lpwstr>sekretariat.us.bedzin@mf.gov.pl</vt:lpwstr>
  </op:property>
  <op:property fmtid="{D5CDD505-2E9C-101B-9397-08002B2CF9AE}" pid="62" name="PolaDodatkowe8">
    <vt:lpwstr>sekretariat.us.bedzin@mf.gov.pl</vt:lpwstr>
  </op:property>
  <op:property fmtid="{D5CDD505-2E9C-101B-9397-08002B2CF9AE}" pid="63" name="DaneJednostki9">
    <vt:lpwstr>https://www.slaskie.kas.gov.pl/urzad-skarbowy-w-bedzinie</vt:lpwstr>
  </op:property>
  <op:property fmtid="{D5CDD505-2E9C-101B-9397-08002B2CF9AE}" pid="64" name="PolaDodatkowe9">
    <vt:lpwstr>https://www.slaskie.kas.gov.pl/urzad-skarbowy-w-bedzinie</vt:lpwstr>
  </op:property>
  <op:property fmtid="{D5CDD505-2E9C-101B-9397-08002B2CF9AE}" pid="65" name="DaneJednostki10">
    <vt:lpwstr>NACZELNIK URZĘDU SKARBOWEGO W BĘDZINIE</vt:lpwstr>
  </op:property>
  <op:property fmtid="{D5CDD505-2E9C-101B-9397-08002B2CF9AE}" pid="66" name="PolaDodatkowe10">
    <vt:lpwstr>NACZELNIK URZĘDU SKARBOWEGO W BĘDZINIE</vt:lpwstr>
  </op:property>
  <op:property fmtid="{D5CDD505-2E9C-101B-9397-08002B2CF9AE}" pid="67" name="DaneJednostki11">
    <vt:lpwstr>/59t0rml2xs/SkrytkaESP</vt:lpwstr>
  </op:property>
  <op:property fmtid="{D5CDD505-2E9C-101B-9397-08002B2CF9AE}" pid="68" name="PolaDodatkowe11">
    <vt:lpwstr>/59t0rml2xs/SkrytkaESP</vt:lpwstr>
  </op:property>
  <op:property fmtid="{D5CDD505-2E9C-101B-9397-08002B2CF9AE}" pid="69" name="DaneJednostki12">
    <vt:lpwstr>Naczelnik</vt:lpwstr>
  </op:property>
  <op:property fmtid="{D5CDD505-2E9C-101B-9397-08002B2CF9AE}" pid="70" name="PolaDodatkowe12">
    <vt:lpwstr>Naczelnik</vt:lpwstr>
  </op:property>
  <op:property fmtid="{D5CDD505-2E9C-101B-9397-08002B2CF9AE}" pid="71" name="DaneJednostki13">
    <vt:lpwstr>Urzędu Skarbowego</vt:lpwstr>
  </op:property>
  <op:property fmtid="{D5CDD505-2E9C-101B-9397-08002B2CF9AE}" pid="72" name="PolaDodatkowe13">
    <vt:lpwstr>Urzędu Skarbowego</vt:lpwstr>
  </op:property>
  <op:property fmtid="{D5CDD505-2E9C-101B-9397-08002B2CF9AE}" pid="73" name="DaneJednostki14">
    <vt:lpwstr>w Będzinie</vt:lpwstr>
  </op:property>
  <op:property fmtid="{D5CDD505-2E9C-101B-9397-08002B2CF9AE}" pid="74" name="PolaDodatkowe14">
    <vt:lpwstr>w Będzinie</vt:lpwstr>
  </op:property>
  <op:property fmtid="{D5CDD505-2E9C-101B-9397-08002B2CF9AE}" pid="75" name="DaneJednostki15">
    <vt:lpwstr>www.slaskie.kas.gov.pl/urzad-skarbowy-w-bedzinie/organizacja/ochrona-danych-osobowych</vt:lpwstr>
  </op:property>
  <op:property fmtid="{D5CDD505-2E9C-101B-9397-08002B2CF9AE}" pid="76" name="PolaDodatkowe15">
    <vt:lpwstr>www.slaskie.kas.gov.pl/urzad-skarbowy-w-bedzinie/organizacja/ochrona-danych-osobowych</vt:lpwstr>
  </op:property>
  <op:property fmtid="{D5CDD505-2E9C-101B-9397-08002B2CF9AE}" pid="77" name="DaneJednostki16">
    <vt:lpwstr>Urząd czynny jest: w poniedziałki od 8:00 do 18:00, od wtorku do piątku od 8:00 do 15:00</vt:lpwstr>
  </op:property>
  <op:property fmtid="{D5CDD505-2E9C-101B-9397-08002B2CF9AE}" pid="78" name="PolaDodatkowe16">
    <vt:lpwstr>Urząd czynny jest: w poniedziałki od 8:00 do 18:00, od wtorku do piątku od 8:00 do 15:00</vt:lpwstr>
  </op:property>
  <op:property fmtid="{D5CDD505-2E9C-101B-9397-08002B2CF9AE}" pid="79" name="DaneJednostki17">
    <vt:lpwstr>22 330 03 30 (poniedziałek 8.00–18.00, wtorek-piątek 8.00–15.00)</vt:lpwstr>
  </op:property>
  <op:property fmtid="{D5CDD505-2E9C-101B-9397-08002B2CF9AE}" pid="80" name="PolaDodatkowe17">
    <vt:lpwstr>22 330 03 30 (poniedziałek 8.00–18.00, wtorek-piątek 8.00–15.00)</vt:lpwstr>
  </op:property>
  <op:property fmtid="{D5CDD505-2E9C-101B-9397-08002B2CF9AE}" pid="81" name="KodKreskowy">
    <vt:lpwstr/>
  </op:property>
  <op:property fmtid="{D5CDD505-2E9C-101B-9397-08002B2CF9AE}" pid="82" name="TrescPisma">
    <vt:lpwstr/>
  </op:property>
</op:Properties>
</file>