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474542CB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1</w:t>
      </w:r>
      <w:r w:rsidR="00A4762B">
        <w:rPr>
          <w:i/>
          <w:sz w:val="22"/>
          <w:szCs w:val="22"/>
        </w:rPr>
        <w:t>6</w:t>
      </w:r>
      <w:r w:rsidR="00212002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maja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2EE201E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</w:t>
      </w:r>
      <w:r w:rsidR="00021BA4">
        <w:t xml:space="preserve">wyrokiem z 30.10.2024 r. sygn. akt VII K 500/24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151226BA" w:rsidR="0074457E" w:rsidRDefault="00AD379E" w:rsidP="0074457E">
      <w:pPr>
        <w:pStyle w:val="Tekstpodstawowy"/>
      </w:pPr>
      <w:r>
        <w:t>2</w:t>
      </w:r>
      <w:r w:rsidR="00CA6AEF">
        <w:t>8</w:t>
      </w:r>
      <w:r w:rsidR="0003355C" w:rsidRPr="0003355C">
        <w:t xml:space="preserve"> </w:t>
      </w:r>
      <w:r w:rsidR="00CA6AEF">
        <w:t>maja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F07623">
        <w:t>1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9251254" w:rsidR="00E065A2" w:rsidRDefault="00E13124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PEUGEOT 207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2008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 w:rsidR="004A65DE">
              <w:rPr>
                <w:i/>
              </w:rPr>
              <w:t xml:space="preserve">nr rej. SBE </w:t>
            </w:r>
            <w:r>
              <w:rPr>
                <w:i/>
              </w:rPr>
              <w:t>0018</w:t>
            </w:r>
            <w:r w:rsidR="00352C50">
              <w:rPr>
                <w:i/>
              </w:rPr>
              <w:t>G</w:t>
            </w:r>
          </w:p>
          <w:p w14:paraId="00F15BAF" w14:textId="20209E55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E13124">
              <w:rPr>
                <w:i/>
              </w:rPr>
              <w:t>VF3WC8FSC34616075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8FDEBDA" w:rsidR="00E065A2" w:rsidRDefault="00E13124" w:rsidP="00AD379E">
            <w:pPr>
              <w:pStyle w:val="Tekstpodstawowy"/>
              <w:jc w:val="center"/>
            </w:pPr>
            <w:r>
              <w:t>8</w:t>
            </w:r>
            <w:r w:rsidR="00AD379E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671EDD39" w:rsidR="00E065A2" w:rsidRDefault="00E13124" w:rsidP="00E13124">
            <w:pPr>
              <w:pStyle w:val="Tekstpodstawowy"/>
              <w:jc w:val="center"/>
            </w:pPr>
            <w:r>
              <w:t>6 00</w:t>
            </w:r>
            <w:r w:rsidR="00427F5F">
              <w:t>0</w:t>
            </w:r>
            <w:r w:rsidR="00E065A2"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7BAFC65C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za granicą 28.11.2008 r.</w:t>
            </w:r>
          </w:p>
          <w:p w14:paraId="75F0EAE2" w14:textId="0A8D0F51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9C0FEE">
              <w:rPr>
                <w:i/>
              </w:rPr>
              <w:t>27.03.2009 r.</w:t>
            </w:r>
          </w:p>
          <w:p w14:paraId="3AE3DA91" w14:textId="715F64BB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963FBA">
              <w:rPr>
                <w:i/>
              </w:rPr>
              <w:t>19.12.202</w:t>
            </w:r>
            <w:r w:rsidR="00EB43A7">
              <w:rPr>
                <w:i/>
              </w:rPr>
              <w:t>4</w:t>
            </w:r>
            <w:r w:rsidR="00963FBA">
              <w:rPr>
                <w:i/>
              </w:rPr>
              <w:t xml:space="preserve"> r.</w:t>
            </w:r>
          </w:p>
          <w:p w14:paraId="1EEF8566" w14:textId="60152ADE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9663F4">
              <w:rPr>
                <w:i/>
              </w:rPr>
              <w:t>27.04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1291C187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F07623">
        <w:t>28</w:t>
      </w:r>
      <w:r w:rsidR="007168AD">
        <w:t xml:space="preserve"> </w:t>
      </w:r>
      <w:r w:rsidR="00F07623">
        <w:t>maja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E820" w14:textId="77777777" w:rsidR="000C3D14" w:rsidRDefault="000C3D14" w:rsidP="00BA139B">
      <w:pPr>
        <w:spacing w:after="0"/>
      </w:pPr>
      <w:r>
        <w:separator/>
      </w:r>
    </w:p>
  </w:endnote>
  <w:endnote w:type="continuationSeparator" w:id="0">
    <w:p w14:paraId="450EA80D" w14:textId="77777777" w:rsidR="000C3D14" w:rsidRDefault="000C3D14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5908422C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22F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622F3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5908422C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622F3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622F3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F979F5A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22F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622F3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F979F5A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622F3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622F3">
                      <w:rPr>
                        <w:b/>
                        <w:bCs/>
                        <w:noProof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C357" w14:textId="77777777" w:rsidR="000C3D14" w:rsidRDefault="000C3D14" w:rsidP="00BA139B">
      <w:pPr>
        <w:spacing w:after="0"/>
      </w:pPr>
      <w:r>
        <w:separator/>
      </w:r>
    </w:p>
  </w:footnote>
  <w:footnote w:type="continuationSeparator" w:id="0">
    <w:p w14:paraId="521CF7BD" w14:textId="77777777" w:rsidR="000C3D14" w:rsidRDefault="000C3D14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D02F8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C4E1-1162-486A-B191-D607B19E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2969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2025-05-19T07:28:00Z</dcterms:created>
  <dcterms:modified xsi:type="dcterms:W3CDTF">2025-05-19T07:28:00Z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