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F629A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36B0BFF" wp14:editId="7CB80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2C6A6A7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9F4467C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A42637F" wp14:editId="1FEFCCB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14:paraId="1B40D984" w14:textId="65A02E9C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CA6AEF">
        <w:rPr>
          <w:i/>
          <w:sz w:val="22"/>
          <w:szCs w:val="22"/>
        </w:rPr>
        <w:t xml:space="preserve">                     </w:t>
      </w:r>
      <w:r w:rsidR="0003355C">
        <w:rPr>
          <w:i/>
          <w:sz w:val="22"/>
          <w:szCs w:val="22"/>
        </w:rPr>
        <w:t>Będzin</w:t>
      </w:r>
      <w:r w:rsidR="00524C58">
        <w:rPr>
          <w:i/>
          <w:sz w:val="22"/>
          <w:szCs w:val="22"/>
        </w:rPr>
        <w:t>,</w:t>
      </w:r>
      <w:r w:rsidR="00E11893">
        <w:rPr>
          <w:i/>
          <w:sz w:val="22"/>
          <w:szCs w:val="22"/>
        </w:rPr>
        <w:t xml:space="preserve"> </w:t>
      </w:r>
      <w:r w:rsidR="005C3542">
        <w:rPr>
          <w:i/>
          <w:sz w:val="22"/>
          <w:szCs w:val="22"/>
        </w:rPr>
        <w:t>28</w:t>
      </w:r>
      <w:r w:rsidR="00212002">
        <w:rPr>
          <w:i/>
          <w:sz w:val="22"/>
          <w:szCs w:val="22"/>
        </w:rPr>
        <w:t xml:space="preserve"> </w:t>
      </w:r>
      <w:r w:rsidR="00CA6AEF">
        <w:rPr>
          <w:i/>
          <w:sz w:val="22"/>
          <w:szCs w:val="22"/>
        </w:rPr>
        <w:t>maja</w:t>
      </w:r>
      <w:r w:rsidRPr="00E11893">
        <w:rPr>
          <w:i/>
          <w:sz w:val="22"/>
          <w:szCs w:val="22"/>
        </w:rPr>
        <w:t xml:space="preserve"> 202</w:t>
      </w:r>
      <w:r w:rsidR="00524C58">
        <w:rPr>
          <w:i/>
          <w:sz w:val="22"/>
          <w:szCs w:val="22"/>
        </w:rPr>
        <w:t>5</w:t>
      </w:r>
      <w:r w:rsidR="002E7661">
        <w:rPr>
          <w:i/>
          <w:sz w:val="22"/>
          <w:szCs w:val="22"/>
        </w:rPr>
        <w:t xml:space="preserve"> rok</w:t>
      </w:r>
      <w:r w:rsidR="00EB43A7">
        <w:rPr>
          <w:i/>
          <w:sz w:val="22"/>
          <w:szCs w:val="22"/>
        </w:rPr>
        <w:t>u</w:t>
      </w:r>
    </w:p>
    <w:p w14:paraId="21E567F5" w14:textId="6D0550E5" w:rsidR="0038197C" w:rsidRPr="00B06741" w:rsidRDefault="00E11893" w:rsidP="0038197C">
      <w:pPr>
        <w:pStyle w:val="Nagwek1"/>
      </w:pPr>
      <w:r>
        <w:t xml:space="preserve">Obwieszczenie o </w:t>
      </w:r>
      <w:r w:rsidR="0003355C">
        <w:t>I</w:t>
      </w:r>
      <w:r>
        <w:t xml:space="preserve"> licytacji ruchomości</w:t>
      </w:r>
    </w:p>
    <w:p w14:paraId="78D1F505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29B1CAE9" w14:textId="212E53FE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</w:t>
      </w:r>
      <w:r w:rsidR="00A04D06">
        <w:t>,</w:t>
      </w:r>
      <w:r w:rsidRPr="00573136">
        <w:t xml:space="preserve"> </w:t>
      </w:r>
      <w:r w:rsidR="00A04D06">
        <w:t xml:space="preserve">co do której Sąd Rejonowy   w Będzinie </w:t>
      </w:r>
      <w:r w:rsidR="00347909">
        <w:t>wyrokiem z 22</w:t>
      </w:r>
      <w:r w:rsidR="00021BA4">
        <w:t xml:space="preserve">.10.2024 r. sygn. akt VII K </w:t>
      </w:r>
      <w:r w:rsidR="00347909">
        <w:t>416</w:t>
      </w:r>
      <w:r w:rsidR="00021BA4">
        <w:t xml:space="preserve">/24 </w:t>
      </w:r>
      <w:r w:rsidR="00A04D06">
        <w:t xml:space="preserve">orzekł przepadek na rzecz Skarbu Państwa </w:t>
      </w:r>
      <w:r w:rsidR="009544DB">
        <w:t xml:space="preserve"> </w:t>
      </w:r>
    </w:p>
    <w:p w14:paraId="24C21D7F" w14:textId="77777777" w:rsidR="00887B7C" w:rsidRDefault="00887B7C" w:rsidP="00887B7C">
      <w:pPr>
        <w:pStyle w:val="Nagwek2"/>
      </w:pPr>
      <w:r>
        <w:t>Termin</w:t>
      </w:r>
    </w:p>
    <w:p w14:paraId="56DE0ED3" w14:textId="212D3965" w:rsidR="0074457E" w:rsidRDefault="00ED3367" w:rsidP="0074457E">
      <w:pPr>
        <w:pStyle w:val="Tekstpodstawowy"/>
      </w:pPr>
      <w:r>
        <w:t>11</w:t>
      </w:r>
      <w:r w:rsidR="0003355C" w:rsidRPr="0003355C">
        <w:t xml:space="preserve"> </w:t>
      </w:r>
      <w:r>
        <w:t>czerwca</w:t>
      </w:r>
      <w:r w:rsidR="00887B7C" w:rsidRPr="0003355C">
        <w:t xml:space="preserve"> 202</w:t>
      </w:r>
      <w:r w:rsidR="00265216">
        <w:t>5</w:t>
      </w:r>
      <w:r w:rsidR="00887B7C" w:rsidRPr="0003355C">
        <w:t xml:space="preserve"> roku, </w:t>
      </w:r>
      <w:r w:rsidR="0074457E">
        <w:t xml:space="preserve">o </w:t>
      </w:r>
      <w:r w:rsidR="0074457E" w:rsidRPr="0003355C">
        <w:t>godz</w:t>
      </w:r>
      <w:r w:rsidR="0074457E">
        <w:t>in</w:t>
      </w:r>
      <w:r w:rsidR="00B76F8C">
        <w:t>ie 1</w:t>
      </w:r>
      <w:r w:rsidR="002C5DA4">
        <w:t>2</w:t>
      </w:r>
      <w:r w:rsidR="00B76F8C">
        <w:t>:</w:t>
      </w:r>
      <w:r w:rsidR="0038781A">
        <w:t>0</w:t>
      </w:r>
      <w:r w:rsidR="007A52EB">
        <w:t>0</w:t>
      </w:r>
    </w:p>
    <w:p w14:paraId="7A30AD5A" w14:textId="77777777" w:rsidR="00887B7C" w:rsidRPr="00887B7C" w:rsidRDefault="00887B7C" w:rsidP="00887B7C">
      <w:pPr>
        <w:pStyle w:val="Nagwek2"/>
      </w:pPr>
      <w:r>
        <w:t>Miejsce</w:t>
      </w:r>
    </w:p>
    <w:p w14:paraId="00E179A0" w14:textId="6B9F1EAC" w:rsidR="00BA33EC" w:rsidRDefault="0003355C" w:rsidP="0003355C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  <w:r w:rsidR="008440F4">
        <w:rPr>
          <w:iCs/>
          <w:color w:val="000000" w:themeColor="text1"/>
        </w:rPr>
        <w:t xml:space="preserve">, sala obsługi </w:t>
      </w:r>
      <w:r w:rsidR="00AD379E">
        <w:rPr>
          <w:iCs/>
          <w:color w:val="000000" w:themeColor="text1"/>
        </w:rPr>
        <w:t>podatnika</w:t>
      </w:r>
    </w:p>
    <w:p w14:paraId="526CA9A7" w14:textId="54FFD11C" w:rsidR="00E11893" w:rsidRDefault="00E11893" w:rsidP="00E11893">
      <w:pPr>
        <w:pStyle w:val="Nagwek2"/>
      </w:pPr>
      <w:r w:rsidRPr="00E11893">
        <w:t>Sprzedawane ruchomości</w:t>
      </w:r>
    </w:p>
    <w:p w14:paraId="7505FFFA" w14:textId="77777777" w:rsidR="00BA33EC" w:rsidRPr="00BA33EC" w:rsidRDefault="00BA33EC" w:rsidP="00BA33EC"/>
    <w:tbl>
      <w:tblPr>
        <w:tblW w:w="962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559"/>
        <w:gridCol w:w="1560"/>
        <w:gridCol w:w="1842"/>
      </w:tblGrid>
      <w:tr w:rsidR="00D23FCB" w14:paraId="3859B933" w14:textId="77777777" w:rsidTr="007379AB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908" w14:textId="77777777" w:rsidR="00D23FCB" w:rsidRPr="00216723" w:rsidRDefault="00D23FCB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77D3" w14:textId="77777777" w:rsidR="00D23FCB" w:rsidRPr="00216723" w:rsidRDefault="00D23FCB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8ACE" w14:textId="77777777" w:rsidR="00D23FCB" w:rsidRPr="00216723" w:rsidRDefault="00D23FCB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0AB" w14:textId="77777777" w:rsidR="00D23FCB" w:rsidRPr="00216723" w:rsidRDefault="00D23FCB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D965" w14:textId="13AFA76F" w:rsidR="007379AB" w:rsidRPr="00216723" w:rsidRDefault="007379AB" w:rsidP="007379AB">
            <w:pPr>
              <w:pStyle w:val="Tekstpodstawowy"/>
              <w:rPr>
                <w:b/>
              </w:rPr>
            </w:pPr>
            <w:r>
              <w:rPr>
                <w:b/>
              </w:rPr>
              <w:t xml:space="preserve">Wysokość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wadium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F5" w14:textId="34E2F027" w:rsidR="00D23FCB" w:rsidRPr="00216723" w:rsidRDefault="00D23FCB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D23FCB" w14:paraId="65DD4C8E" w14:textId="77777777" w:rsidTr="00D23FC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8A14" w14:textId="77777777" w:rsidR="00BA33EC" w:rsidRDefault="00BA33EC" w:rsidP="00216723">
            <w:pPr>
              <w:pStyle w:val="Tekstpodstawowy"/>
            </w:pPr>
          </w:p>
          <w:p w14:paraId="6522BE74" w14:textId="5D6732E6" w:rsidR="00D23FCB" w:rsidRDefault="00D23FCB" w:rsidP="00216723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836A" w14:textId="77777777" w:rsidR="00BA33EC" w:rsidRDefault="00BA33EC" w:rsidP="00EB43A7">
            <w:pPr>
              <w:pStyle w:val="Tekstpodstawowy"/>
              <w:jc w:val="center"/>
              <w:rPr>
                <w:i/>
              </w:rPr>
            </w:pPr>
          </w:p>
          <w:p w14:paraId="32BC8BF1" w14:textId="6068D775" w:rsidR="00D23FCB" w:rsidRDefault="00D23FCB" w:rsidP="00EB43A7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samochód osobowy KIA CEED</w:t>
            </w:r>
            <w:r w:rsidRPr="00777E5F">
              <w:rPr>
                <w:i/>
              </w:rPr>
              <w:t xml:space="preserve"> </w:t>
            </w:r>
            <w:r>
              <w:rPr>
                <w:i/>
              </w:rPr>
              <w:t>HATCHBACK</w:t>
            </w:r>
            <w:r>
              <w:rPr>
                <w:i/>
              </w:rPr>
              <w:br/>
              <w:t xml:space="preserve">rok </w:t>
            </w:r>
            <w:proofErr w:type="spellStart"/>
            <w:r>
              <w:rPr>
                <w:i/>
              </w:rPr>
              <w:t>prod</w:t>
            </w:r>
            <w:proofErr w:type="spellEnd"/>
            <w:r>
              <w:rPr>
                <w:i/>
              </w:rPr>
              <w:t xml:space="preserve">. 2015 </w:t>
            </w:r>
            <w:r w:rsidRPr="00777E5F">
              <w:rPr>
                <w:i/>
              </w:rPr>
              <w:t>r</w:t>
            </w:r>
            <w:r>
              <w:rPr>
                <w:i/>
              </w:rPr>
              <w:t>.</w:t>
            </w:r>
            <w:r w:rsidRPr="00777E5F">
              <w:rPr>
                <w:i/>
              </w:rPr>
              <w:t xml:space="preserve"> </w:t>
            </w:r>
            <w:r>
              <w:rPr>
                <w:i/>
              </w:rPr>
              <w:br/>
              <w:t>nr rej. SO 5874M</w:t>
            </w:r>
          </w:p>
          <w:p w14:paraId="00F15BAF" w14:textId="529F22A7" w:rsidR="00D23FCB" w:rsidRPr="009B2E17" w:rsidRDefault="00D23FCB" w:rsidP="00E13124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>nr VIN U5YHM311AFL024471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2AC0" w14:textId="59190C0F" w:rsidR="00D23FCB" w:rsidRDefault="00D23FCB" w:rsidP="00EB43A7">
            <w:pPr>
              <w:pStyle w:val="Tekstpodstawowy"/>
            </w:pPr>
          </w:p>
          <w:p w14:paraId="4656FF7F" w14:textId="53A74BAD" w:rsidR="00D23FCB" w:rsidRDefault="00D23FCB" w:rsidP="00AD379E">
            <w:pPr>
              <w:pStyle w:val="Tekstpodstawowy"/>
              <w:jc w:val="center"/>
            </w:pPr>
            <w:r>
              <w:t>35 000,00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20F8" w14:textId="07CF0256" w:rsidR="00D23FCB" w:rsidRDefault="00D23FCB" w:rsidP="00EB43A7">
            <w:pPr>
              <w:pStyle w:val="Tekstpodstawowy"/>
            </w:pPr>
          </w:p>
          <w:p w14:paraId="12948A73" w14:textId="3A1F2358" w:rsidR="00D23FCB" w:rsidRDefault="00D23FCB" w:rsidP="00E13124">
            <w:pPr>
              <w:pStyle w:val="Tekstpodstawowy"/>
              <w:jc w:val="center"/>
            </w:pPr>
            <w:r>
              <w:t>26 250,00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9421" w14:textId="77777777" w:rsidR="00D23FCB" w:rsidRPr="00D23FCB" w:rsidRDefault="00D23FCB" w:rsidP="00216723">
            <w:pPr>
              <w:pStyle w:val="Tekstpodstawowy"/>
            </w:pPr>
          </w:p>
          <w:p w14:paraId="58B8E905" w14:textId="098AB138" w:rsidR="00D23FCB" w:rsidRPr="00D23FCB" w:rsidRDefault="00D23FCB" w:rsidP="00216723">
            <w:pPr>
              <w:pStyle w:val="Tekstpodstawowy"/>
            </w:pPr>
            <w:r>
              <w:t xml:space="preserve">   </w:t>
            </w:r>
            <w:r w:rsidRPr="00D23FCB">
              <w:t>3 500,00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DA1B" w14:textId="77777777" w:rsidR="00BA33EC" w:rsidRDefault="00BA33EC" w:rsidP="00216723">
            <w:pPr>
              <w:pStyle w:val="Tekstpodstawowy"/>
              <w:rPr>
                <w:i/>
              </w:rPr>
            </w:pPr>
          </w:p>
          <w:p w14:paraId="75F0EAE2" w14:textId="1A553CC4" w:rsidR="00D23FCB" w:rsidRDefault="00D23FCB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data rejestracji          w kraju 15.10.2015 r.</w:t>
            </w:r>
          </w:p>
          <w:p w14:paraId="3AE3DA91" w14:textId="794DD7AB" w:rsidR="00D23FCB" w:rsidRDefault="00D23FCB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badania techniczne        do 13.02.2025 r.</w:t>
            </w:r>
          </w:p>
          <w:p w14:paraId="42C0802D" w14:textId="77777777" w:rsidR="00D23FCB" w:rsidRDefault="00D23FCB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polisa OC          do 18.05.2026 r.</w:t>
            </w:r>
          </w:p>
          <w:p w14:paraId="1EEF8566" w14:textId="796214AF" w:rsidR="00BA33EC" w:rsidRPr="009946DC" w:rsidRDefault="00BA33EC" w:rsidP="00216723">
            <w:pPr>
              <w:pStyle w:val="Tekstpodstawowy"/>
              <w:rPr>
                <w:i/>
              </w:rPr>
            </w:pPr>
          </w:p>
        </w:tc>
      </w:tr>
    </w:tbl>
    <w:p w14:paraId="0F271E6F" w14:textId="3D40BF5D" w:rsidR="00E11893" w:rsidRDefault="00BA33EC" w:rsidP="00E11893">
      <w:pPr>
        <w:pStyle w:val="Nagwek2"/>
      </w:pPr>
      <w:bookmarkStart w:id="0" w:name="_GoBack"/>
      <w:bookmarkEnd w:id="0"/>
      <w:r>
        <w:lastRenderedPageBreak/>
        <w:t>Wadium</w:t>
      </w:r>
    </w:p>
    <w:p w14:paraId="2ADB5752" w14:textId="77777777" w:rsidR="00CF475C" w:rsidRDefault="00CF475C" w:rsidP="00CF475C">
      <w:pPr>
        <w:autoSpaceDE w:val="0"/>
        <w:autoSpaceDN w:val="0"/>
        <w:adjustRightInd w:val="0"/>
        <w:rPr>
          <w:rFonts w:cs="Calibri"/>
          <w:lang w:eastAsia="pl-PL"/>
        </w:rPr>
      </w:pPr>
      <w:r w:rsidRPr="00BD1A17">
        <w:t>Warunkiem przystąpienia do licytacji ruchomości</w:t>
      </w:r>
      <w:r>
        <w:rPr>
          <w:rFonts w:cs="Calibri"/>
          <w:lang w:eastAsia="pl-PL"/>
        </w:rPr>
        <w:t xml:space="preserve"> jest wpłata wadium w wysokości 1/10 wartości szacunkowej. </w:t>
      </w:r>
    </w:p>
    <w:p w14:paraId="3BB1B197" w14:textId="77777777" w:rsidR="00CF475C" w:rsidRPr="00BC289D" w:rsidRDefault="00CF475C" w:rsidP="00CF475C">
      <w:pPr>
        <w:pStyle w:val="Tekstpodstawowy"/>
        <w:rPr>
          <w:lang w:eastAsia="pl-PL"/>
        </w:rPr>
      </w:pPr>
      <w:r>
        <w:rPr>
          <w:lang w:eastAsia="pl-PL"/>
        </w:rPr>
        <w:t>Wadium p</w:t>
      </w:r>
      <w:r w:rsidRPr="00573136">
        <w:rPr>
          <w:lang w:eastAsia="pl-PL"/>
        </w:rPr>
        <w:t xml:space="preserve">roszę wpłacić na rachunek bankowy nr </w:t>
      </w:r>
      <w:r>
        <w:rPr>
          <w:iCs/>
          <w:color w:val="000000" w:themeColor="text1"/>
          <w:lang w:eastAsia="pl-PL"/>
        </w:rPr>
        <w:t>22 1010 1212 3050 3313 9120 0000</w:t>
      </w:r>
      <w:r w:rsidRPr="00573136">
        <w:rPr>
          <w:lang w:eastAsia="pl-PL"/>
        </w:rPr>
        <w:t>.</w:t>
      </w:r>
      <w:r>
        <w:rPr>
          <w:lang w:eastAsia="pl-PL"/>
        </w:rPr>
        <w:t xml:space="preserve"> </w:t>
      </w:r>
      <w:r>
        <w:rPr>
          <w:lang w:eastAsia="pl-PL"/>
        </w:rPr>
        <w:br/>
        <w:t>W treści przelewu proszę zamieścić słowo wadium i oznaczenie ruchomości, której dotyczy.</w:t>
      </w:r>
    </w:p>
    <w:p w14:paraId="2AF6CEAA" w14:textId="77777777" w:rsidR="00CF475C" w:rsidRDefault="00CF475C" w:rsidP="00CF475C">
      <w:pPr>
        <w:pStyle w:val="Tekstpodstawowy"/>
        <w:rPr>
          <w:lang w:eastAsia="pl-PL"/>
        </w:rPr>
      </w:pPr>
      <w:r w:rsidRPr="00573136">
        <w:rPr>
          <w:lang w:eastAsia="pl-PL"/>
        </w:rPr>
        <w:t xml:space="preserve">Wadium uznam za złożone, jeżeli wpłata zostanie uznana na naszym rachunku najpóźniej </w:t>
      </w:r>
      <w:r>
        <w:rPr>
          <w:lang w:eastAsia="pl-PL"/>
        </w:rPr>
        <w:br/>
      </w:r>
      <w:r w:rsidRPr="00573136">
        <w:rPr>
          <w:lang w:eastAsia="pl-PL"/>
        </w:rPr>
        <w:t>w dniu poprzedzającym dzień licytacji.</w:t>
      </w:r>
    </w:p>
    <w:p w14:paraId="59631D4F" w14:textId="77777777" w:rsidR="00CF475C" w:rsidRDefault="00CF475C" w:rsidP="00CF475C">
      <w:pPr>
        <w:pStyle w:val="Tekstpodstawowy"/>
        <w:rPr>
          <w:lang w:eastAsia="pl-PL"/>
        </w:rPr>
      </w:pPr>
      <w:r>
        <w:rPr>
          <w:color w:val="000000"/>
          <w:lang w:eastAsia="pl-PL"/>
        </w:rPr>
        <w:t>Organ egzekucyjny nie posiada warunków technicznych do przyjęcia wadium w formie bezgotówkowej przy użyciu terminala płatniczego.</w:t>
      </w:r>
    </w:p>
    <w:p w14:paraId="4A683977" w14:textId="77777777" w:rsidR="00CF475C" w:rsidRPr="006A3DE4" w:rsidRDefault="00CF475C" w:rsidP="00CF475C">
      <w:pPr>
        <w:pStyle w:val="Tekstpodstawowy"/>
        <w:rPr>
          <w:lang w:eastAsia="pl-PL"/>
        </w:rPr>
      </w:pPr>
      <w:r w:rsidRPr="006A3DE4">
        <w:rPr>
          <w:lang w:eastAsia="pl-PL"/>
        </w:rPr>
        <w:t>Nie później niż na godzinę przed terminem licytacji wadium może</w:t>
      </w:r>
      <w:r>
        <w:rPr>
          <w:lang w:eastAsia="pl-PL"/>
        </w:rPr>
        <w:t xml:space="preserve">cie Państwo </w:t>
      </w:r>
      <w:r w:rsidRPr="006A3DE4">
        <w:rPr>
          <w:lang w:eastAsia="pl-PL"/>
        </w:rPr>
        <w:t>złoż</w:t>
      </w:r>
      <w:r>
        <w:rPr>
          <w:lang w:eastAsia="pl-PL"/>
        </w:rPr>
        <w:t>yć</w:t>
      </w:r>
      <w:r w:rsidRPr="006A3DE4">
        <w:rPr>
          <w:lang w:eastAsia="pl-PL"/>
        </w:rPr>
        <w:t>:</w:t>
      </w:r>
    </w:p>
    <w:p w14:paraId="1B7154F0" w14:textId="77777777" w:rsidR="00CF475C" w:rsidRPr="00427629" w:rsidRDefault="00CF475C" w:rsidP="00CF475C">
      <w:pPr>
        <w:pStyle w:val="Tekstpodstawowy"/>
        <w:numPr>
          <w:ilvl w:val="0"/>
          <w:numId w:val="10"/>
        </w:numPr>
        <w:rPr>
          <w:lang w:eastAsia="zh-CN"/>
        </w:rPr>
      </w:pPr>
      <w:bookmarkStart w:id="1" w:name="mip62556468"/>
      <w:bookmarkStart w:id="2" w:name="mip62556469"/>
      <w:bookmarkEnd w:id="1"/>
      <w:bookmarkEnd w:id="2"/>
      <w:r w:rsidRPr="00427629">
        <w:rPr>
          <w:lang w:eastAsia="pl-PL"/>
        </w:rPr>
        <w:t xml:space="preserve">gotówką pracownikowi obsługującemu organ egzekucyjny </w:t>
      </w:r>
    </w:p>
    <w:p w14:paraId="65D43255" w14:textId="77777777" w:rsidR="00CF475C" w:rsidRPr="00CE4299" w:rsidRDefault="00CF475C" w:rsidP="00CF475C">
      <w:pPr>
        <w:pStyle w:val="Tekstpodstawowy"/>
        <w:ind w:left="360"/>
        <w:rPr>
          <w:b/>
          <w:bCs/>
          <w:lang w:eastAsia="zh-CN"/>
        </w:rPr>
      </w:pPr>
      <w:r w:rsidRPr="00CE4299">
        <w:rPr>
          <w:b/>
          <w:bCs/>
          <w:lang w:eastAsia="zh-CN"/>
        </w:rPr>
        <w:t xml:space="preserve">Zatrzymam wadium złożone przez licytanta, któremu udzielimy przybicia. </w:t>
      </w:r>
    </w:p>
    <w:p w14:paraId="189BDB18" w14:textId="77777777" w:rsidR="00CF475C" w:rsidRPr="00E11893" w:rsidRDefault="00CF475C" w:rsidP="00CF475C">
      <w:pPr>
        <w:pStyle w:val="Tekstpodstawowy"/>
      </w:pPr>
      <w:r w:rsidRPr="00E11893">
        <w:t>Pozostałym licytantom zwrócę wadium:</w:t>
      </w:r>
    </w:p>
    <w:p w14:paraId="2E30F6FF" w14:textId="77777777" w:rsidR="00CF475C" w:rsidRPr="00E11893" w:rsidRDefault="00CF475C" w:rsidP="00CF475C">
      <w:pPr>
        <w:pStyle w:val="Tekstpodstawowy"/>
        <w:numPr>
          <w:ilvl w:val="0"/>
          <w:numId w:val="9"/>
        </w:numPr>
      </w:pPr>
      <w:r w:rsidRPr="00E11893">
        <w:t>wpłacone bezgotówkowo: nie później niż w terminie 7 dni roboczych od dnia licytacji;</w:t>
      </w:r>
    </w:p>
    <w:p w14:paraId="27804EDC" w14:textId="08E9DC45" w:rsidR="00CF475C" w:rsidRDefault="00CF475C" w:rsidP="00CF475C">
      <w:pPr>
        <w:pStyle w:val="Tekstpodstawowy"/>
        <w:numPr>
          <w:ilvl w:val="0"/>
          <w:numId w:val="9"/>
        </w:numPr>
      </w:pPr>
      <w:r w:rsidRPr="00E11893">
        <w:t>wpłacone w gotówce – niezwłocznie.</w:t>
      </w:r>
    </w:p>
    <w:p w14:paraId="0E1EAB00" w14:textId="77777777" w:rsidR="00BA33EC" w:rsidRPr="006F33FD" w:rsidRDefault="00BA33EC" w:rsidP="00BA33EC">
      <w:pPr>
        <w:pStyle w:val="Nagwek2"/>
      </w:pPr>
      <w:r w:rsidRPr="006F33FD">
        <w:t>Termin i miejsce oglądania ruchomości</w:t>
      </w:r>
    </w:p>
    <w:p w14:paraId="0EB3F75F" w14:textId="6684FA30" w:rsidR="00BA33EC" w:rsidRPr="00BA33EC" w:rsidRDefault="00BA33EC" w:rsidP="00BA33EC">
      <w:pPr>
        <w:pStyle w:val="Tekstpodstawowy"/>
        <w:rPr>
          <w:iCs/>
          <w:color w:val="000000" w:themeColor="text1"/>
        </w:rPr>
      </w:pPr>
      <w:r w:rsidRPr="00E11893">
        <w:t>Ruchomoś</w:t>
      </w:r>
      <w:r>
        <w:t>ć</w:t>
      </w:r>
      <w:r w:rsidRPr="00E11893">
        <w:t xml:space="preserve"> można oglądać </w:t>
      </w:r>
      <w:r>
        <w:t>11 czerwca</w:t>
      </w:r>
      <w:r w:rsidRPr="00EB4AEB">
        <w:rPr>
          <w:color w:val="000000" w:themeColor="text1"/>
        </w:rPr>
        <w:t xml:space="preserve"> </w:t>
      </w:r>
      <w:r>
        <w:t>2025</w:t>
      </w:r>
      <w:r w:rsidRPr="00E11893">
        <w:t xml:space="preserve"> roku od godz. </w:t>
      </w:r>
      <w:r>
        <w:t>8:00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>
        <w:rPr>
          <w:color w:val="000000" w:themeColor="text1"/>
        </w:rPr>
        <w:t xml:space="preserve">8:30 </w:t>
      </w:r>
      <w:r>
        <w:rPr>
          <w:color w:val="000000" w:themeColor="text1"/>
        </w:rPr>
        <w:br/>
      </w:r>
      <w:r>
        <w:rPr>
          <w:iCs/>
          <w:color w:val="000000" w:themeColor="text1"/>
        </w:rPr>
        <w:t>Siemianowice Śląskie,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>
        <w:rPr>
          <w:rFonts w:asciiTheme="minorHAnsi" w:eastAsia="Times New Roman" w:hAnsiTheme="minorHAnsi" w:cstheme="minorHAnsi"/>
          <w:color w:val="000000"/>
          <w:lang w:eastAsia="pl-PL"/>
        </w:rPr>
        <w:t>Bańgowska</w:t>
      </w:r>
      <w:proofErr w:type="spellEnd"/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14</w:t>
      </w:r>
      <w:r>
        <w:rPr>
          <w:iCs/>
          <w:color w:val="000000" w:themeColor="text1"/>
        </w:rPr>
        <w:t xml:space="preserve">  – siedziba parkingu, tylko i wyłącznie w obecności pracownika organu egzekucyjnego i jednocześnie po wcześniejszym umówieniu.</w:t>
      </w:r>
    </w:p>
    <w:p w14:paraId="1662E774" w14:textId="79E005E4" w:rsidR="00BA33EC" w:rsidRDefault="00BA33EC" w:rsidP="00BA33EC">
      <w:pPr>
        <w:pStyle w:val="Nagwek2"/>
      </w:pPr>
      <w:r w:rsidRPr="006F33FD">
        <w:t>Pozostałe informacje</w:t>
      </w:r>
    </w:p>
    <w:p w14:paraId="09717271" w14:textId="77777777" w:rsidR="00E065A2" w:rsidRDefault="00E065A2" w:rsidP="00E065A2">
      <w:pPr>
        <w:pStyle w:val="Tekstpodstawowy"/>
      </w:pPr>
      <w:r>
        <w:t xml:space="preserve">Sprzedaż </w:t>
      </w:r>
      <w:r w:rsidRPr="00427629">
        <w:t xml:space="preserve">nie jest </w:t>
      </w:r>
      <w:r>
        <w:t>opodatkowana podatkiem od towarów i usług.</w:t>
      </w:r>
    </w:p>
    <w:p w14:paraId="192E2263" w14:textId="77777777" w:rsidR="00E065A2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 xml:space="preserve">nie uiści, traci prawo wynikłe z przybicia i nie może uczestniczyć w licytacji tej samej ruchomości. </w:t>
      </w:r>
    </w:p>
    <w:p w14:paraId="65128548" w14:textId="510539EC" w:rsidR="00E065A2" w:rsidRPr="00D01ABB" w:rsidRDefault="00E065A2" w:rsidP="00E065A2">
      <w:pPr>
        <w:pStyle w:val="Tekstpodstawowy"/>
      </w:pPr>
      <w:r w:rsidRPr="00D01ABB">
        <w:t>Pozostałą do zapłaty część wylicytowanej kwoty należy wpłacić niezwłocznie na rachunek bankowy organ</w:t>
      </w:r>
      <w:r>
        <w:t xml:space="preserve">u egzekucyjnego </w:t>
      </w:r>
      <w:r w:rsidRPr="00EB4AEB">
        <w:rPr>
          <w:color w:val="000000" w:themeColor="text1"/>
        </w:rPr>
        <w:t>22</w:t>
      </w:r>
      <w:r w:rsidR="007379AB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1010</w:t>
      </w:r>
      <w:r w:rsidR="007379AB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1212</w:t>
      </w:r>
      <w:r w:rsidR="007379AB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3050</w:t>
      </w:r>
      <w:r w:rsidR="007379AB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3313</w:t>
      </w:r>
      <w:r w:rsidR="007379AB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9120</w:t>
      </w:r>
      <w:r w:rsidR="007379AB">
        <w:rPr>
          <w:color w:val="000000" w:themeColor="text1"/>
        </w:rPr>
        <w:t xml:space="preserve"> </w:t>
      </w:r>
      <w:r w:rsidRPr="00EB4AEB">
        <w:rPr>
          <w:color w:val="000000" w:themeColor="text1"/>
        </w:rPr>
        <w:t>0000,</w:t>
      </w:r>
      <w:r w:rsidRPr="00D01ABB">
        <w:t xml:space="preserve"> nie później niż w dniu następującym po dniu licytacji.</w:t>
      </w:r>
    </w:p>
    <w:p w14:paraId="42B675BD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D8C55B3" wp14:editId="1BC0A519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427629" w:rsidRPr="00427629">
        <w:t>Dzial</w:t>
      </w:r>
      <w:r w:rsidR="00427629" w:rsidRPr="00427629">
        <w:rPr>
          <w:color w:val="FF0000"/>
        </w:rPr>
        <w:t>e</w:t>
      </w:r>
      <w:r w:rsidR="00427629" w:rsidRPr="00427629">
        <w:t xml:space="preserve"> </w:t>
      </w:r>
      <w:r w:rsidR="00E11893" w:rsidRPr="00D01ABB">
        <w:t>Egzekucji Administracyjnej:</w:t>
      </w:r>
    </w:p>
    <w:p w14:paraId="6CCFBDAE" w14:textId="1F101927" w:rsidR="00427629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427629" w:rsidRPr="00EB4AEB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</w:t>
      </w:r>
      <w:r w:rsidR="0018198D">
        <w:rPr>
          <w:i/>
          <w:color w:val="000000" w:themeColor="text1"/>
        </w:rPr>
        <w:t>7</w:t>
      </w:r>
    </w:p>
    <w:p w14:paraId="78ACBD3C" w14:textId="04CFE17B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8A673B" wp14:editId="00A7104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9B09A9">
        <w:t>robert.panek2</w:t>
      </w:r>
      <w:r w:rsidR="00427629" w:rsidRPr="00EB4AEB">
        <w:rPr>
          <w:i/>
          <w:color w:val="000000" w:themeColor="text1"/>
        </w:rPr>
        <w:t>@mf.gov.pl</w:t>
      </w:r>
    </w:p>
    <w:p w14:paraId="79080120" w14:textId="2531E0B3" w:rsidR="00FE4190" w:rsidRDefault="00E11893" w:rsidP="00427629">
      <w:pPr>
        <w:pStyle w:val="Tekstpodstawowy"/>
      </w:pPr>
      <w:r w:rsidRPr="00E11893">
        <w:t xml:space="preserve">oraz na stronie: </w:t>
      </w:r>
      <w:r w:rsidR="00427629" w:rsidRPr="002C029B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="00427629" w:rsidRPr="00E11893">
        <w:t>,</w:t>
      </w:r>
      <w:r w:rsidR="00427629" w:rsidRPr="00E11893">
        <w:br/>
        <w:t>w zakładce ogłoszenia - obwieszczenia o licytacji.</w:t>
      </w:r>
    </w:p>
    <w:p w14:paraId="0585FE2F" w14:textId="77777777" w:rsidR="007379AB" w:rsidRDefault="007379AB" w:rsidP="00427629">
      <w:pPr>
        <w:pStyle w:val="Tekstpodstawowy"/>
      </w:pPr>
    </w:p>
    <w:p w14:paraId="7EB10AB6" w14:textId="6CBF114F" w:rsidR="00E11893" w:rsidRPr="000A61A7" w:rsidRDefault="00E11893" w:rsidP="00427629">
      <w:pPr>
        <w:pStyle w:val="Tekstpodstawowy"/>
      </w:pPr>
      <w:r w:rsidRPr="000A61A7">
        <w:lastRenderedPageBreak/>
        <w:t xml:space="preserve">Przepisy prawa: </w:t>
      </w:r>
    </w:p>
    <w:p w14:paraId="153112BF" w14:textId="1750645D" w:rsidR="00D13937" w:rsidRDefault="00BB5BC1" w:rsidP="00B928D3">
      <w:pPr>
        <w:pStyle w:val="Tekstpodstawowy"/>
      </w:pPr>
      <w:r w:rsidRPr="000A61A7">
        <w:t>Art. 105</w:t>
      </w:r>
      <w:r>
        <w:t xml:space="preserve"> </w:t>
      </w:r>
      <w:r w:rsidRPr="000318BB">
        <w:t xml:space="preserve">– art. 105a, art. 105c </w:t>
      </w:r>
      <w:r w:rsidRPr="000A61A7">
        <w:t xml:space="preserve">– art. 107 ustawy z dnia 17 czerwca 1966 r. o postępowaniu egzekucyjnym w administracji </w:t>
      </w:r>
      <w:r w:rsidRPr="000318BB">
        <w:t>(</w:t>
      </w:r>
      <w:proofErr w:type="spellStart"/>
      <w:r w:rsidRPr="000318BB">
        <w:t>t.j</w:t>
      </w:r>
      <w:proofErr w:type="spellEnd"/>
      <w:r w:rsidRPr="000318BB">
        <w:t xml:space="preserve">. </w:t>
      </w:r>
      <w:r w:rsidRPr="000A61A7">
        <w:t>Dz.U. z 202</w:t>
      </w:r>
      <w:r>
        <w:t>5</w:t>
      </w:r>
      <w:r w:rsidRPr="000A61A7">
        <w:t xml:space="preserve"> r</w:t>
      </w:r>
      <w:r w:rsidRPr="000318BB">
        <w:t>.,</w:t>
      </w:r>
      <w:r w:rsidRPr="000A61A7">
        <w:t xml:space="preserve"> poz. </w:t>
      </w:r>
      <w:r>
        <w:t>132</w:t>
      </w:r>
      <w:r w:rsidRPr="000A61A7">
        <w:t>)</w:t>
      </w:r>
      <w:r>
        <w:t>.</w:t>
      </w:r>
    </w:p>
    <w:p w14:paraId="7E7FEC75" w14:textId="319CC603" w:rsidR="00CE4299" w:rsidRDefault="00CE4299" w:rsidP="00362D50">
      <w:pPr>
        <w:pStyle w:val="Tekstpodstawowy"/>
        <w:rPr>
          <w:iCs/>
          <w:sz w:val="16"/>
          <w:szCs w:val="16"/>
        </w:rPr>
      </w:pPr>
    </w:p>
    <w:p w14:paraId="4582A757" w14:textId="77777777" w:rsidR="00E26BF4" w:rsidRPr="00227AA4" w:rsidRDefault="00E26BF4" w:rsidP="00E26BF4">
      <w:pPr>
        <w:pStyle w:val="Textbody"/>
        <w:spacing w:after="0" w:line="240" w:lineRule="auto"/>
        <w:jc w:val="center"/>
        <w:rPr>
          <w:rFonts w:cs="Calibri"/>
          <w:sz w:val="22"/>
          <w:szCs w:val="22"/>
        </w:rPr>
      </w:pPr>
      <w:r w:rsidRPr="00227AA4">
        <w:rPr>
          <w:rFonts w:cs="Calibri"/>
          <w:sz w:val="22"/>
          <w:szCs w:val="22"/>
        </w:rPr>
        <w:t>Zaakceptował:</w:t>
      </w:r>
    </w:p>
    <w:p w14:paraId="405A8634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Z upoważnienia</w:t>
      </w:r>
    </w:p>
    <w:p w14:paraId="6BDB4B4F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Naczelnika Urzędu Skarbowego w Będzinie</w:t>
      </w:r>
    </w:p>
    <w:p w14:paraId="56E50E68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Kierownik Działu</w:t>
      </w:r>
    </w:p>
    <w:p w14:paraId="2C669D99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  <w:b/>
          <w:bCs/>
        </w:rPr>
      </w:pPr>
      <w:r w:rsidRPr="00227AA4">
        <w:rPr>
          <w:rFonts w:cs="Calibri"/>
          <w:b/>
          <w:bCs/>
        </w:rPr>
        <w:t>Jagoda Cieślik</w:t>
      </w:r>
    </w:p>
    <w:p w14:paraId="77B8CD0C" w14:textId="543A7474" w:rsidR="00E26BF4" w:rsidRPr="004701A3" w:rsidRDefault="00E26BF4" w:rsidP="00E26BF4">
      <w:pPr>
        <w:pStyle w:val="Standard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227AA4">
        <w:t xml:space="preserve"> </w:t>
      </w:r>
      <w:r>
        <w:t xml:space="preserve">pismo zostało sporządzone w postaci elektronicznej </w:t>
      </w:r>
      <w:r>
        <w:br/>
        <w:t>i podpisane kwalifikowanym podpisem elektronicznym</w:t>
      </w:r>
      <w:r>
        <w:rPr>
          <w:i/>
          <w:iCs/>
          <w:sz w:val="16"/>
          <w:szCs w:val="16"/>
        </w:rPr>
        <w:t>/</w:t>
      </w:r>
    </w:p>
    <w:p w14:paraId="56CFD735" w14:textId="718EB14E" w:rsidR="00CE4299" w:rsidRDefault="00CE4299" w:rsidP="00B928D3">
      <w:pPr>
        <w:pStyle w:val="Tekstpodstawowy"/>
      </w:pPr>
    </w:p>
    <w:p w14:paraId="2A4EF294" w14:textId="77777777" w:rsidR="00E26BF4" w:rsidRDefault="00E26BF4" w:rsidP="00E26BF4">
      <w:pPr>
        <w:pStyle w:val="Standard"/>
        <w:ind w:left="4320"/>
        <w:jc w:val="both"/>
        <w:rPr>
          <w:rFonts w:cs="Calibri"/>
          <w:color w:val="000000"/>
          <w:sz w:val="16"/>
        </w:rPr>
      </w:pPr>
    </w:p>
    <w:p w14:paraId="31BCE58B" w14:textId="77777777" w:rsidR="00E26BF4" w:rsidRDefault="00E26BF4" w:rsidP="00E26BF4">
      <w:bookmarkStart w:id="3" w:name="_Hlk182304014"/>
      <w:r>
        <w:rPr>
          <w:rFonts w:eastAsia="Times New Roman" w:cs="Calibri"/>
          <w:sz w:val="16"/>
          <w:szCs w:val="16"/>
          <w:lang w:eastAsia="pl-PL"/>
        </w:rPr>
        <w:t xml:space="preserve">Kwalifikowany podpis elektroniczny ma skutek prawny równoważny podpisowi własnoręcznemu (art. 25 ust 2 Rozporządzenie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parlamentu europejskiego i rady (UE) nr 910/2014 z dnia 23 lipca 2014r. w sprawie identyfikacji elektronicznej i usług zaufania </w:t>
      </w:r>
      <w:r>
        <w:rPr>
          <w:rFonts w:eastAsia="Times New Roman" w:cs="Calibri"/>
          <w:sz w:val="16"/>
          <w:szCs w:val="16"/>
          <w:lang w:eastAsia="pl-PL"/>
        </w:rPr>
        <w:br/>
        <w:t>w odniesieniu do transakcji elektronicznych na rynku wewnętrznym oraz uchylające dyrektywę 1999/93/WE).</w:t>
      </w:r>
    </w:p>
    <w:p w14:paraId="0A34E557" w14:textId="2DCAF5DE" w:rsidR="00E26BF4" w:rsidRPr="00E11893" w:rsidRDefault="00E26BF4" w:rsidP="007E7066">
      <w:r>
        <w:rPr>
          <w:rFonts w:eastAsia="Times New Roman" w:cs="Calibri"/>
          <w:sz w:val="16"/>
          <w:szCs w:val="16"/>
          <w:lang w:eastAsia="pl-PL"/>
        </w:rPr>
        <w:t>Zgodnie z art. 39</w:t>
      </w:r>
      <w:r>
        <w:rPr>
          <w:rFonts w:eastAsia="Times New Roman" w:cs="Calibri"/>
          <w:sz w:val="16"/>
          <w:szCs w:val="16"/>
          <w:vertAlign w:val="superscript"/>
          <w:lang w:eastAsia="pl-PL"/>
        </w:rPr>
        <w:t>3</w:t>
      </w:r>
      <w:r>
        <w:rPr>
          <w:rFonts w:eastAsia="Times New Roman" w:cs="Calibri"/>
          <w:sz w:val="16"/>
          <w:szCs w:val="16"/>
          <w:lang w:eastAsia="pl-PL"/>
        </w:rPr>
        <w:t>§4 ustawy z 14 czerwca 1960 r. Kodeks postępowania administracyjnego (Dz.U. 2024 poz. 572) wydruk pisma, stanowi dowód tego, co zostało stwierdzone w piśmie wydanym w postaci elektronicznej.</w:t>
      </w:r>
      <w:bookmarkEnd w:id="3"/>
    </w:p>
    <w:sectPr w:rsidR="00E26BF4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95C25" w14:textId="77777777" w:rsidR="00334252" w:rsidRDefault="00334252" w:rsidP="00BA139B">
      <w:pPr>
        <w:spacing w:after="0"/>
      </w:pPr>
      <w:r>
        <w:separator/>
      </w:r>
    </w:p>
  </w:endnote>
  <w:endnote w:type="continuationSeparator" w:id="0">
    <w:p w14:paraId="05AA755D" w14:textId="77777777" w:rsidR="00334252" w:rsidRDefault="00334252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57FE8D55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83A9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983A97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57FE8D55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983A97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983A97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6EBE641F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5563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5563A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6EBE641F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35563A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35563A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3056F" w14:textId="77777777" w:rsidR="00334252" w:rsidRDefault="00334252" w:rsidP="00BA139B">
      <w:pPr>
        <w:spacing w:after="0"/>
      </w:pPr>
      <w:r>
        <w:separator/>
      </w:r>
    </w:p>
  </w:footnote>
  <w:footnote w:type="continuationSeparator" w:id="0">
    <w:p w14:paraId="5985A51A" w14:textId="77777777" w:rsidR="00334252" w:rsidRDefault="00334252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5C"/>
    <w:rsid w:val="00006338"/>
    <w:rsid w:val="00021BA4"/>
    <w:rsid w:val="0003355C"/>
    <w:rsid w:val="0004028B"/>
    <w:rsid w:val="00055D9D"/>
    <w:rsid w:val="00056863"/>
    <w:rsid w:val="000705FF"/>
    <w:rsid w:val="0007717F"/>
    <w:rsid w:val="000862FD"/>
    <w:rsid w:val="00091345"/>
    <w:rsid w:val="0009243B"/>
    <w:rsid w:val="000C3D14"/>
    <w:rsid w:val="000D0B3E"/>
    <w:rsid w:val="000D5069"/>
    <w:rsid w:val="000D6C63"/>
    <w:rsid w:val="000E634B"/>
    <w:rsid w:val="000F664D"/>
    <w:rsid w:val="00100CEF"/>
    <w:rsid w:val="0012680D"/>
    <w:rsid w:val="00154F49"/>
    <w:rsid w:val="00166D63"/>
    <w:rsid w:val="0018198D"/>
    <w:rsid w:val="001B6923"/>
    <w:rsid w:val="001D1D70"/>
    <w:rsid w:val="001F3251"/>
    <w:rsid w:val="001F68AC"/>
    <w:rsid w:val="001F7519"/>
    <w:rsid w:val="001F781B"/>
    <w:rsid w:val="0020307A"/>
    <w:rsid w:val="00205E1E"/>
    <w:rsid w:val="00212002"/>
    <w:rsid w:val="00216723"/>
    <w:rsid w:val="002340C1"/>
    <w:rsid w:val="002414E9"/>
    <w:rsid w:val="002424CE"/>
    <w:rsid w:val="00246BD8"/>
    <w:rsid w:val="00247EF3"/>
    <w:rsid w:val="00265216"/>
    <w:rsid w:val="0026521C"/>
    <w:rsid w:val="00271E97"/>
    <w:rsid w:val="002C029B"/>
    <w:rsid w:val="002C58A4"/>
    <w:rsid w:val="002C5DA4"/>
    <w:rsid w:val="002D2C7C"/>
    <w:rsid w:val="002D6E3D"/>
    <w:rsid w:val="002E7661"/>
    <w:rsid w:val="003067A3"/>
    <w:rsid w:val="003257D0"/>
    <w:rsid w:val="003265D9"/>
    <w:rsid w:val="00330E28"/>
    <w:rsid w:val="00334209"/>
    <w:rsid w:val="00334252"/>
    <w:rsid w:val="00347909"/>
    <w:rsid w:val="00352C50"/>
    <w:rsid w:val="003553B5"/>
    <w:rsid w:val="0035563A"/>
    <w:rsid w:val="00355665"/>
    <w:rsid w:val="00362D50"/>
    <w:rsid w:val="00365E21"/>
    <w:rsid w:val="003712EF"/>
    <w:rsid w:val="0038197C"/>
    <w:rsid w:val="003829B3"/>
    <w:rsid w:val="003829D5"/>
    <w:rsid w:val="0038781A"/>
    <w:rsid w:val="003A0E86"/>
    <w:rsid w:val="003A3EA2"/>
    <w:rsid w:val="003E0D84"/>
    <w:rsid w:val="003E6D4B"/>
    <w:rsid w:val="003F3EA8"/>
    <w:rsid w:val="00413649"/>
    <w:rsid w:val="00416977"/>
    <w:rsid w:val="0042160E"/>
    <w:rsid w:val="00423DC3"/>
    <w:rsid w:val="00424822"/>
    <w:rsid w:val="00427629"/>
    <w:rsid w:val="00427F5F"/>
    <w:rsid w:val="00430B7B"/>
    <w:rsid w:val="00433D34"/>
    <w:rsid w:val="00445864"/>
    <w:rsid w:val="004461E2"/>
    <w:rsid w:val="0045160C"/>
    <w:rsid w:val="00460B60"/>
    <w:rsid w:val="00470679"/>
    <w:rsid w:val="004763FF"/>
    <w:rsid w:val="00492932"/>
    <w:rsid w:val="004948D1"/>
    <w:rsid w:val="004A65DE"/>
    <w:rsid w:val="004B0DFD"/>
    <w:rsid w:val="004C08A0"/>
    <w:rsid w:val="004C4076"/>
    <w:rsid w:val="004C624C"/>
    <w:rsid w:val="004E61A1"/>
    <w:rsid w:val="00500ABB"/>
    <w:rsid w:val="005179FA"/>
    <w:rsid w:val="00524C58"/>
    <w:rsid w:val="00533037"/>
    <w:rsid w:val="00533D1A"/>
    <w:rsid w:val="00536833"/>
    <w:rsid w:val="00537AF6"/>
    <w:rsid w:val="005609B8"/>
    <w:rsid w:val="005766C3"/>
    <w:rsid w:val="00590DC7"/>
    <w:rsid w:val="00594373"/>
    <w:rsid w:val="005B4220"/>
    <w:rsid w:val="005B4F1E"/>
    <w:rsid w:val="005B649F"/>
    <w:rsid w:val="005C3542"/>
    <w:rsid w:val="005C5A39"/>
    <w:rsid w:val="005C7F2B"/>
    <w:rsid w:val="005D5FF7"/>
    <w:rsid w:val="005E1C8F"/>
    <w:rsid w:val="005E2AF1"/>
    <w:rsid w:val="005F2E72"/>
    <w:rsid w:val="00602BFD"/>
    <w:rsid w:val="00605EF5"/>
    <w:rsid w:val="006330B5"/>
    <w:rsid w:val="00634796"/>
    <w:rsid w:val="00636A7C"/>
    <w:rsid w:val="00670AC5"/>
    <w:rsid w:val="00690619"/>
    <w:rsid w:val="006A0154"/>
    <w:rsid w:val="006A0F82"/>
    <w:rsid w:val="006A1D70"/>
    <w:rsid w:val="006A7945"/>
    <w:rsid w:val="006C19CB"/>
    <w:rsid w:val="006F3E00"/>
    <w:rsid w:val="00702A17"/>
    <w:rsid w:val="00714E79"/>
    <w:rsid w:val="007168AD"/>
    <w:rsid w:val="00717E51"/>
    <w:rsid w:val="00722A1B"/>
    <w:rsid w:val="00724EDB"/>
    <w:rsid w:val="00731CE3"/>
    <w:rsid w:val="007379AB"/>
    <w:rsid w:val="00737B83"/>
    <w:rsid w:val="00737EE7"/>
    <w:rsid w:val="0074457E"/>
    <w:rsid w:val="007520F5"/>
    <w:rsid w:val="00777E5F"/>
    <w:rsid w:val="007A3D6F"/>
    <w:rsid w:val="007A52EB"/>
    <w:rsid w:val="007C3CA2"/>
    <w:rsid w:val="007E7066"/>
    <w:rsid w:val="008440F4"/>
    <w:rsid w:val="00875287"/>
    <w:rsid w:val="00887B7C"/>
    <w:rsid w:val="00891478"/>
    <w:rsid w:val="008A3735"/>
    <w:rsid w:val="008B102C"/>
    <w:rsid w:val="008B4B6C"/>
    <w:rsid w:val="00907F64"/>
    <w:rsid w:val="00913493"/>
    <w:rsid w:val="00914C41"/>
    <w:rsid w:val="009224CF"/>
    <w:rsid w:val="0095267D"/>
    <w:rsid w:val="009544DB"/>
    <w:rsid w:val="009549F2"/>
    <w:rsid w:val="00955470"/>
    <w:rsid w:val="009617F4"/>
    <w:rsid w:val="009622F3"/>
    <w:rsid w:val="00963FBA"/>
    <w:rsid w:val="00965DA4"/>
    <w:rsid w:val="009663F4"/>
    <w:rsid w:val="00983A97"/>
    <w:rsid w:val="009946DC"/>
    <w:rsid w:val="009A04C6"/>
    <w:rsid w:val="009B034F"/>
    <w:rsid w:val="009B09A9"/>
    <w:rsid w:val="009C0FEE"/>
    <w:rsid w:val="009C166D"/>
    <w:rsid w:val="009D3D85"/>
    <w:rsid w:val="009E3F6A"/>
    <w:rsid w:val="00A04D06"/>
    <w:rsid w:val="00A12D58"/>
    <w:rsid w:val="00A1746C"/>
    <w:rsid w:val="00A179BB"/>
    <w:rsid w:val="00A244C9"/>
    <w:rsid w:val="00A26939"/>
    <w:rsid w:val="00A434CA"/>
    <w:rsid w:val="00A4762B"/>
    <w:rsid w:val="00A66CDE"/>
    <w:rsid w:val="00A82A23"/>
    <w:rsid w:val="00A8624D"/>
    <w:rsid w:val="00AC249D"/>
    <w:rsid w:val="00AD379E"/>
    <w:rsid w:val="00B069D9"/>
    <w:rsid w:val="00B3754A"/>
    <w:rsid w:val="00B408AB"/>
    <w:rsid w:val="00B4111F"/>
    <w:rsid w:val="00B43BC6"/>
    <w:rsid w:val="00B71478"/>
    <w:rsid w:val="00B76F8C"/>
    <w:rsid w:val="00B928D3"/>
    <w:rsid w:val="00BA139B"/>
    <w:rsid w:val="00BA33EC"/>
    <w:rsid w:val="00BB24EC"/>
    <w:rsid w:val="00BB5BC1"/>
    <w:rsid w:val="00BB7BEA"/>
    <w:rsid w:val="00BC1CE7"/>
    <w:rsid w:val="00BC421A"/>
    <w:rsid w:val="00BD31F7"/>
    <w:rsid w:val="00BD7176"/>
    <w:rsid w:val="00BE318E"/>
    <w:rsid w:val="00C10E73"/>
    <w:rsid w:val="00C22463"/>
    <w:rsid w:val="00C2759C"/>
    <w:rsid w:val="00C377EC"/>
    <w:rsid w:val="00C43475"/>
    <w:rsid w:val="00C6683D"/>
    <w:rsid w:val="00C67168"/>
    <w:rsid w:val="00C80B24"/>
    <w:rsid w:val="00C855C4"/>
    <w:rsid w:val="00C8689F"/>
    <w:rsid w:val="00C90FFB"/>
    <w:rsid w:val="00CA6AEF"/>
    <w:rsid w:val="00CB084D"/>
    <w:rsid w:val="00CB0976"/>
    <w:rsid w:val="00CE4299"/>
    <w:rsid w:val="00CF34BC"/>
    <w:rsid w:val="00CF3C94"/>
    <w:rsid w:val="00CF3D87"/>
    <w:rsid w:val="00CF475C"/>
    <w:rsid w:val="00D02503"/>
    <w:rsid w:val="00D1194C"/>
    <w:rsid w:val="00D12AE5"/>
    <w:rsid w:val="00D13937"/>
    <w:rsid w:val="00D13F4C"/>
    <w:rsid w:val="00D1410F"/>
    <w:rsid w:val="00D20B49"/>
    <w:rsid w:val="00D23FCB"/>
    <w:rsid w:val="00D250AC"/>
    <w:rsid w:val="00D319D3"/>
    <w:rsid w:val="00D33A26"/>
    <w:rsid w:val="00D53BA2"/>
    <w:rsid w:val="00D56E6C"/>
    <w:rsid w:val="00D620CB"/>
    <w:rsid w:val="00D747C6"/>
    <w:rsid w:val="00D83E71"/>
    <w:rsid w:val="00D912A5"/>
    <w:rsid w:val="00D920EF"/>
    <w:rsid w:val="00D93414"/>
    <w:rsid w:val="00D95E53"/>
    <w:rsid w:val="00DD11E3"/>
    <w:rsid w:val="00E065A2"/>
    <w:rsid w:val="00E07ECF"/>
    <w:rsid w:val="00E11893"/>
    <w:rsid w:val="00E13124"/>
    <w:rsid w:val="00E143A0"/>
    <w:rsid w:val="00E26566"/>
    <w:rsid w:val="00E26BF4"/>
    <w:rsid w:val="00E5014E"/>
    <w:rsid w:val="00E92B7B"/>
    <w:rsid w:val="00E96D62"/>
    <w:rsid w:val="00E9771F"/>
    <w:rsid w:val="00EB2FE7"/>
    <w:rsid w:val="00EB43A7"/>
    <w:rsid w:val="00EC45D1"/>
    <w:rsid w:val="00EC64D2"/>
    <w:rsid w:val="00ED02F8"/>
    <w:rsid w:val="00ED3367"/>
    <w:rsid w:val="00F04E25"/>
    <w:rsid w:val="00F07623"/>
    <w:rsid w:val="00F14697"/>
    <w:rsid w:val="00F16EE3"/>
    <w:rsid w:val="00F245E5"/>
    <w:rsid w:val="00F25C05"/>
    <w:rsid w:val="00F477C2"/>
    <w:rsid w:val="00F57166"/>
    <w:rsid w:val="00F626EC"/>
    <w:rsid w:val="00F64FC9"/>
    <w:rsid w:val="00F83D5D"/>
    <w:rsid w:val="00F9662C"/>
    <w:rsid w:val="00FB49EC"/>
    <w:rsid w:val="00FB55A6"/>
    <w:rsid w:val="00FC5E40"/>
    <w:rsid w:val="00FC7FE4"/>
    <w:rsid w:val="00FD5150"/>
    <w:rsid w:val="00FE3D02"/>
    <w:rsid w:val="00FE4190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jm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58AC-5411-4327-90E0-391E312C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3831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2025-05-28T09:15:00Z</dcterms:created>
  <dcterms:modified xsi:type="dcterms:W3CDTF">2025-05-28T09:47:00Z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2402-SEE.715.2.10.2025.3</vt:lpwstr>
  </property>
  <property fmtid="{D5CDD505-2E9C-101B-9397-08002B2CF9AE}" pid="3" name="UNPPisma">
    <vt:lpwstr>2402-25-069238</vt:lpwstr>
  </property>
  <property fmtid="{D5CDD505-2E9C-101B-9397-08002B2CF9AE}" pid="4" name="ZnakSprawy">
    <vt:lpwstr>2402-SEE.715.2.10.2025</vt:lpwstr>
  </property>
  <property fmtid="{D5CDD505-2E9C-101B-9397-08002B2CF9AE}" pid="5" name="ZnakSprawy2">
    <vt:lpwstr>Znak sprawy: 2402-SEE.715.2.10.2025</vt:lpwstr>
  </property>
  <property fmtid="{D5CDD505-2E9C-101B-9397-08002B2CF9AE}" pid="6" name="AktualnaDataSlownie">
    <vt:lpwstr>15 maja 2025</vt:lpwstr>
  </property>
  <property fmtid="{D5CDD505-2E9C-101B-9397-08002B2CF9AE}" pid="7" name="ZnakSprawyPrzedPrzeniesieniem">
    <vt:lpwstr/>
  </property>
  <property fmtid="{D5CDD505-2E9C-101B-9397-08002B2CF9AE}" pid="8" name="Autor">
    <vt:lpwstr>Budny Olga</vt:lpwstr>
  </property>
  <property fmtid="{D5CDD505-2E9C-101B-9397-08002B2CF9AE}" pid="9" name="Autor2">
    <vt:lpwstr>Olga Budny</vt:lpwstr>
  </property>
  <property fmtid="{D5CDD505-2E9C-101B-9397-08002B2CF9AE}" pid="10" name="AutorInicjaly">
    <vt:lpwstr>OB5</vt:lpwstr>
  </property>
  <property fmtid="{D5CDD505-2E9C-101B-9397-08002B2CF9AE}" pid="11" name="AutorNrTelefonu">
    <vt:lpwstr>(32) 762-77-27</vt:lpwstr>
  </property>
  <property fmtid="{D5CDD505-2E9C-101B-9397-08002B2CF9AE}" pid="12" name="AutorEmail">
    <vt:lpwstr>olga.budny@mf.gov.pl</vt:lpwstr>
  </property>
  <property fmtid="{D5CDD505-2E9C-101B-9397-08002B2CF9AE}" pid="13" name="Stanowisko">
    <vt:lpwstr>starszy ekspert skarbowy</vt:lpwstr>
  </property>
  <property fmtid="{D5CDD505-2E9C-101B-9397-08002B2CF9AE}" pid="14" name="OpisPisma">
    <vt:lpwstr>przepadek art. 44b kk - I licytacja - PEUGEOT SBE 0018G</vt:lpwstr>
  </property>
  <property fmtid="{D5CDD505-2E9C-101B-9397-08002B2CF9AE}" pid="15" name="Komorka">
    <vt:lpwstr>Naczelnik Urzędu Skarbowego w Będzinie</vt:lpwstr>
  </property>
  <property fmtid="{D5CDD505-2E9C-101B-9397-08002B2CF9AE}" pid="16" name="KodKomorki">
    <vt:lpwstr>NUS</vt:lpwstr>
  </property>
  <property fmtid="{D5CDD505-2E9C-101B-9397-08002B2CF9AE}" pid="17" name="AktualnaData">
    <vt:lpwstr>2025-05-15</vt:lpwstr>
  </property>
  <property fmtid="{D5CDD505-2E9C-101B-9397-08002B2CF9AE}" pid="18" name="Wydzial">
    <vt:lpwstr>Dział Egzekucji Administracyjnej</vt:lpwstr>
  </property>
  <property fmtid="{D5CDD505-2E9C-101B-9397-08002B2CF9AE}" pid="19" name="KodWydzialu">
    <vt:lpwstr>SEE</vt:lpwstr>
  </property>
  <property fmtid="{D5CDD505-2E9C-101B-9397-08002B2CF9AE}" pid="20" name="ZaakceptowanePrzez">
    <vt:lpwstr>n/d</vt:lpwstr>
  </property>
  <property fmtid="{D5CDD505-2E9C-101B-9397-08002B2CF9AE}" pid="21" name="PrzekazanieDo">
    <vt:lpwstr>Olga Budny</vt:lpwstr>
  </property>
  <property fmtid="{D5CDD505-2E9C-101B-9397-08002B2CF9AE}" pid="22" name="PrzekazanieDoStanowisko">
    <vt:lpwstr>starszy ekspert skarbowy</vt:lpwstr>
  </property>
  <property fmtid="{D5CDD505-2E9C-101B-9397-08002B2CF9AE}" pid="23" name="PrzekazanieDoKomorkaPracownika">
    <vt:lpwstr>Dział Egzekucji Administracyjnej (SEE)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URZĄD SKARBOWY W BĘDZINIE</vt:lpwstr>
  </property>
  <property fmtid="{D5CDD505-2E9C-101B-9397-08002B2CF9AE}" pid="39" name="PolaDodatkowe1">
    <vt:lpwstr>URZĄD SKARBOWY W BĘDZINIE</vt:lpwstr>
  </property>
  <property fmtid="{D5CDD505-2E9C-101B-9397-08002B2CF9AE}" pid="40" name="DaneJednostki2">
    <vt:lpwstr>Będzin</vt:lpwstr>
  </property>
  <property fmtid="{D5CDD505-2E9C-101B-9397-08002B2CF9AE}" pid="41" name="PolaDodatkowe2">
    <vt:lpwstr>Będzin</vt:lpwstr>
  </property>
  <property fmtid="{D5CDD505-2E9C-101B-9397-08002B2CF9AE}" pid="42" name="DaneJednostki3">
    <vt:lpwstr>42-500</vt:lpwstr>
  </property>
  <property fmtid="{D5CDD505-2E9C-101B-9397-08002B2CF9AE}" pid="43" name="PolaDodatkowe3">
    <vt:lpwstr>42-500</vt:lpwstr>
  </property>
  <property fmtid="{D5CDD505-2E9C-101B-9397-08002B2CF9AE}" pid="44" name="DaneJednostki4">
    <vt:lpwstr>JÓZEFA RETINGERA</vt:lpwstr>
  </property>
  <property fmtid="{D5CDD505-2E9C-101B-9397-08002B2CF9AE}" pid="45" name="PolaDodatkowe4">
    <vt:lpwstr>JÓZEFA RETINGERA</vt:lpwstr>
  </property>
  <property fmtid="{D5CDD505-2E9C-101B-9397-08002B2CF9AE}" pid="46" name="DaneJednostki5">
    <vt:lpwstr>1</vt:lpwstr>
  </property>
  <property fmtid="{D5CDD505-2E9C-101B-9397-08002B2CF9AE}" pid="47" name="PolaDodatkowe5">
    <vt:lpwstr>1</vt:lpwstr>
  </property>
  <property fmtid="{D5CDD505-2E9C-101B-9397-08002B2CF9AE}" pid="48" name="DaneJednostki6">
    <vt:lpwstr>22 330 03 30</vt:lpwstr>
  </property>
  <property fmtid="{D5CDD505-2E9C-101B-9397-08002B2CF9AE}" pid="49" name="PolaDodatkowe6">
    <vt:lpwstr>22 330 03 30</vt:lpwstr>
  </property>
  <property fmtid="{D5CDD505-2E9C-101B-9397-08002B2CF9AE}" pid="50" name="DaneJednostki7">
    <vt:lpwstr>32 762-77-00 do 06</vt:lpwstr>
  </property>
  <property fmtid="{D5CDD505-2E9C-101B-9397-08002B2CF9AE}" pid="51" name="PolaDodatkowe7">
    <vt:lpwstr>32 762-77-00 do 06</vt:lpwstr>
  </property>
  <property fmtid="{D5CDD505-2E9C-101B-9397-08002B2CF9AE}" pid="52" name="DaneJednostki8">
    <vt:lpwstr>sekretariat.us.bedzin@mf.gov.pl</vt:lpwstr>
  </property>
  <property fmtid="{D5CDD505-2E9C-101B-9397-08002B2CF9AE}" pid="53" name="PolaDodatkowe8">
    <vt:lpwstr>sekretariat.us.bedzin@mf.gov.pl</vt:lpwstr>
  </property>
  <property fmtid="{D5CDD505-2E9C-101B-9397-08002B2CF9AE}" pid="54" name="DaneJednostki9">
    <vt:lpwstr>https://www.slaskie.kas.gov.pl/urzad-skarbowy-w-bedzinie</vt:lpwstr>
  </property>
  <property fmtid="{D5CDD505-2E9C-101B-9397-08002B2CF9AE}" pid="55" name="PolaDodatkowe9">
    <vt:lpwstr>https://www.slaskie.kas.gov.pl/urzad-skarbowy-w-bedzinie</vt:lpwstr>
  </property>
  <property fmtid="{D5CDD505-2E9C-101B-9397-08002B2CF9AE}" pid="56" name="DaneJednostki10">
    <vt:lpwstr>NACZELNIK URZĘDU SKARBOWEGO W BĘDZINIE</vt:lpwstr>
  </property>
  <property fmtid="{D5CDD505-2E9C-101B-9397-08002B2CF9AE}" pid="57" name="PolaDodatkowe10">
    <vt:lpwstr>NACZELNIK URZĘDU SKARBOWEGO W BĘDZINIE</vt:lpwstr>
  </property>
  <property fmtid="{D5CDD505-2E9C-101B-9397-08002B2CF9AE}" pid="58" name="DaneJednostki11">
    <vt:lpwstr>/59t0rml2xs/SkrytkaESP</vt:lpwstr>
  </property>
  <property fmtid="{D5CDD505-2E9C-101B-9397-08002B2CF9AE}" pid="59" name="PolaDodatkowe11">
    <vt:lpwstr>/59t0rml2xs/SkrytkaESP</vt:lpwstr>
  </property>
  <property fmtid="{D5CDD505-2E9C-101B-9397-08002B2CF9AE}" pid="60" name="DaneJednostki12">
    <vt:lpwstr>Naczelnik</vt:lpwstr>
  </property>
  <property fmtid="{D5CDD505-2E9C-101B-9397-08002B2CF9AE}" pid="61" name="PolaDodatkowe12">
    <vt:lpwstr>Naczelnik</vt:lpwstr>
  </property>
  <property fmtid="{D5CDD505-2E9C-101B-9397-08002B2CF9AE}" pid="62" name="DaneJednostki13">
    <vt:lpwstr>Urzędu Skarbowego</vt:lpwstr>
  </property>
  <property fmtid="{D5CDD505-2E9C-101B-9397-08002B2CF9AE}" pid="63" name="PolaDodatkowe13">
    <vt:lpwstr>Urzędu Skarbowego</vt:lpwstr>
  </property>
  <property fmtid="{D5CDD505-2E9C-101B-9397-08002B2CF9AE}" pid="64" name="DaneJednostki14">
    <vt:lpwstr>w Będzinie</vt:lpwstr>
  </property>
  <property fmtid="{D5CDD505-2E9C-101B-9397-08002B2CF9AE}" pid="65" name="PolaDodatkowe14">
    <vt:lpwstr>w Będzinie</vt:lpwstr>
  </property>
  <property fmtid="{D5CDD505-2E9C-101B-9397-08002B2CF9AE}" pid="66" name="DaneJednostki15">
    <vt:lpwstr>www.slaskie.kas.gov.pl/urzad-skarbowy-w-bedzinie/organizacja/ochrona-danych-osobowych</vt:lpwstr>
  </property>
  <property fmtid="{D5CDD505-2E9C-101B-9397-08002B2CF9AE}" pid="67" name="PolaDodatkowe15">
    <vt:lpwstr>www.slaskie.kas.gov.pl/urzad-skarbowy-w-bedzinie/organizacja/ochrona-danych-osobowych</vt:lpwstr>
  </property>
  <property fmtid="{D5CDD505-2E9C-101B-9397-08002B2CF9AE}" pid="68" name="DaneJednostki16">
    <vt:lpwstr>Urząd czynny jest: w poniedziałki od 8:00 do 18:00, od wtorku do piątku od 8:00 do 15:00</vt:lpwstr>
  </property>
  <property fmtid="{D5CDD505-2E9C-101B-9397-08002B2CF9AE}" pid="69" name="PolaDodatkowe16">
    <vt:lpwstr>Urząd czynny jest: w poniedziałki od 8:00 do 18:00, od wtorku do piątku od 8:00 do 15:00</vt:lpwstr>
  </property>
  <property fmtid="{D5CDD505-2E9C-101B-9397-08002B2CF9AE}" pid="70" name="DaneJednostki17">
    <vt:lpwstr>22 330 03 30 (poniedziałek 8.00–18.00, wtorek-piątek 8.00–15.00)</vt:lpwstr>
  </property>
  <property fmtid="{D5CDD505-2E9C-101B-9397-08002B2CF9AE}" pid="71" name="PolaDodatkowe17">
    <vt:lpwstr>22 330 03 30 (poniedziałek 8.00–18.00, wtorek-piątek 8.00–15.00)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UxC4dwLulzfINJ8nQH+xvX5LNGipWa4BRSZhPgxsCvnQwyn1YOK+nEMl2bCCdWJOoDzvEHUENkeUWFuFIEBRcA==</vt:lpwstr>
  </property>
  <property fmtid="{D5CDD505-2E9C-101B-9397-08002B2CF9AE}" pid="76" name="MFClassificationDate">
    <vt:lpwstr>2024-06-04T13:14:12.6087748+02:00</vt:lpwstr>
  </property>
  <property fmtid="{D5CDD505-2E9C-101B-9397-08002B2CF9AE}" pid="77" name="MFClassifiedBySID">
    <vt:lpwstr>UxC4dwLulzfINJ8nQH+xvX5LNGipWa4BRSZhPgxsCvm42mrIC/DSDv0ggS+FjUN/2v1BBotkLlY5aAiEhoi6uURVI8Xa5UuN5/hpGbW+S8a52NMpANy7ZBr5xKx5uk43</vt:lpwstr>
  </property>
  <property fmtid="{D5CDD505-2E9C-101B-9397-08002B2CF9AE}" pid="78" name="MFGRNItemId">
    <vt:lpwstr>GRN-e73f2032-8d0c-4051-bf73-367464ec2325</vt:lpwstr>
  </property>
  <property fmtid="{D5CDD505-2E9C-101B-9397-08002B2CF9AE}" pid="79" name="MFHash">
    <vt:lpwstr>d/+VgpP373oMrZ0nt6GCkYsqZ3PDsBvp3pzEM2UHeqk=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