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2B74326F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FD5B61">
        <w:rPr>
          <w:i/>
          <w:sz w:val="22"/>
          <w:szCs w:val="22"/>
        </w:rPr>
        <w:t>28</w:t>
      </w:r>
      <w:r w:rsidR="00212002">
        <w:rPr>
          <w:i/>
          <w:sz w:val="22"/>
          <w:szCs w:val="22"/>
        </w:rPr>
        <w:t xml:space="preserve"> </w:t>
      </w:r>
      <w:r w:rsidR="00CA6AEF">
        <w:rPr>
          <w:i/>
          <w:sz w:val="22"/>
          <w:szCs w:val="22"/>
        </w:rPr>
        <w:t>maja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77777777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0BE7BF2A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której Sąd Rejonowy   w Będzinie </w:t>
      </w:r>
      <w:r w:rsidR="00FD5B61">
        <w:t>wyrokiem z 20.03.2025 r. sygn. akt VII K 643</w:t>
      </w:r>
      <w:r w:rsidR="00021BA4">
        <w:t xml:space="preserve">/24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0EF86802" w:rsidR="0074457E" w:rsidRDefault="006F7277" w:rsidP="0074457E">
      <w:pPr>
        <w:pStyle w:val="Tekstpodstawowy"/>
      </w:pPr>
      <w:r>
        <w:t>11</w:t>
      </w:r>
      <w:r w:rsidR="0003355C" w:rsidRPr="0003355C">
        <w:t xml:space="preserve"> </w:t>
      </w:r>
      <w:r>
        <w:t>czerwca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 w:rsidR="00F07623">
        <w:t>1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843"/>
      </w:tblGrid>
      <w:tr w:rsidR="00E065A2" w14:paraId="3859B933" w14:textId="77777777" w:rsidTr="002E7661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2E766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50249C4F" w:rsidR="00E065A2" w:rsidRDefault="0045703E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VOLKSWAGEN PASSAT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2002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 w:rsidR="004A65DE">
              <w:rPr>
                <w:i/>
              </w:rPr>
              <w:t xml:space="preserve">nr rej. SBE </w:t>
            </w:r>
            <w:r>
              <w:rPr>
                <w:i/>
              </w:rPr>
              <w:t>93502</w:t>
            </w:r>
          </w:p>
          <w:p w14:paraId="00F15BAF" w14:textId="594259A1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45703E">
              <w:rPr>
                <w:i/>
              </w:rPr>
              <w:t>WVWZZZ3BZ3P036472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772B2B5D" w:rsidR="00E065A2" w:rsidRDefault="0045703E" w:rsidP="00AD379E">
            <w:pPr>
              <w:pStyle w:val="Tekstpodstawowy"/>
              <w:jc w:val="center"/>
            </w:pPr>
            <w:r>
              <w:t>4</w:t>
            </w:r>
            <w:r w:rsidR="00AD379E">
              <w:t xml:space="preserve"> 000</w:t>
            </w:r>
            <w:r w:rsidR="00E065A2"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5BE812B4" w:rsidR="00E065A2" w:rsidRDefault="0045703E" w:rsidP="00E13124">
            <w:pPr>
              <w:pStyle w:val="Tekstpodstawowy"/>
              <w:jc w:val="center"/>
            </w:pPr>
            <w:r>
              <w:t>3</w:t>
            </w:r>
            <w:r w:rsidR="00E13124">
              <w:t xml:space="preserve"> 00</w:t>
            </w:r>
            <w:r w:rsidR="00427F5F">
              <w:t>0</w:t>
            </w:r>
            <w:r w:rsidR="00E065A2">
              <w:t>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EAE2" w14:textId="16281B30" w:rsidR="00E065A2" w:rsidRDefault="00CA0779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data</w:t>
            </w:r>
            <w:r w:rsidR="00E065A2">
              <w:rPr>
                <w:i/>
              </w:rPr>
              <w:t xml:space="preserve"> rejestracji  </w:t>
            </w:r>
            <w:r w:rsidR="002E7661">
              <w:rPr>
                <w:i/>
              </w:rPr>
              <w:t xml:space="preserve">    </w:t>
            </w:r>
            <w:r w:rsidR="00E065A2">
              <w:rPr>
                <w:i/>
              </w:rPr>
              <w:t xml:space="preserve">    w kraju </w:t>
            </w:r>
            <w:r>
              <w:rPr>
                <w:i/>
              </w:rPr>
              <w:t>04.06.2002</w:t>
            </w:r>
            <w:r w:rsidR="009C0FEE">
              <w:rPr>
                <w:i/>
              </w:rPr>
              <w:t xml:space="preserve"> r.</w:t>
            </w:r>
          </w:p>
          <w:p w14:paraId="3AE3DA91" w14:textId="66FEA6CD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AC2859">
              <w:rPr>
                <w:i/>
              </w:rPr>
              <w:t>29.01</w:t>
            </w:r>
            <w:r w:rsidR="00963FBA">
              <w:rPr>
                <w:i/>
              </w:rPr>
              <w:t>.202</w:t>
            </w:r>
            <w:r w:rsidR="00AC2859">
              <w:rPr>
                <w:i/>
              </w:rPr>
              <w:t>5</w:t>
            </w:r>
            <w:r w:rsidR="00963FBA">
              <w:rPr>
                <w:i/>
              </w:rPr>
              <w:t xml:space="preserve"> r.</w:t>
            </w:r>
          </w:p>
          <w:p w14:paraId="1EEF8566" w14:textId="67AA9EC1" w:rsidR="00E065A2" w:rsidRPr="009946DC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AC2859">
              <w:rPr>
                <w:i/>
              </w:rPr>
              <w:t>18.05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B0C3A58" w14:textId="432DCC42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6F7277">
        <w:t>11</w:t>
      </w:r>
      <w:r w:rsidR="007168AD">
        <w:t xml:space="preserve"> </w:t>
      </w:r>
      <w:r w:rsidR="006F7277">
        <w:t>czerwca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lastRenderedPageBreak/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256CA83A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1010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1212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3050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3313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9120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61C69D3B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1B8ADA92" w14:textId="77777777" w:rsidR="009D60D0" w:rsidRDefault="009D60D0" w:rsidP="00B928D3">
      <w:pPr>
        <w:pStyle w:val="Tekstpodstawowy"/>
      </w:pPr>
      <w:bookmarkStart w:id="0" w:name="_GoBack"/>
      <w:bookmarkEnd w:id="0"/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1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1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A5BF2" w14:textId="77777777" w:rsidR="00FD4BCD" w:rsidRDefault="00FD4BCD" w:rsidP="00BA139B">
      <w:pPr>
        <w:spacing w:after="0"/>
      </w:pPr>
      <w:r>
        <w:separator/>
      </w:r>
    </w:p>
  </w:endnote>
  <w:endnote w:type="continuationSeparator" w:id="0">
    <w:p w14:paraId="06582DE4" w14:textId="77777777" w:rsidR="00FD4BCD" w:rsidRDefault="00FD4BCD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0C3E9F95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669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26694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0C3E9F95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26694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26694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55C51916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669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26694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55C51916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26694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26694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C02B" w14:textId="77777777" w:rsidR="00FD4BCD" w:rsidRDefault="00FD4BCD" w:rsidP="00BA139B">
      <w:pPr>
        <w:spacing w:after="0"/>
      </w:pPr>
      <w:r>
        <w:separator/>
      </w:r>
    </w:p>
  </w:footnote>
  <w:footnote w:type="continuationSeparator" w:id="0">
    <w:p w14:paraId="291DD9AA" w14:textId="77777777" w:rsidR="00FD4BCD" w:rsidRDefault="00FD4BCD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21BA4"/>
    <w:rsid w:val="0003355C"/>
    <w:rsid w:val="0004028B"/>
    <w:rsid w:val="00055D9D"/>
    <w:rsid w:val="00056863"/>
    <w:rsid w:val="000705FF"/>
    <w:rsid w:val="0007717F"/>
    <w:rsid w:val="00091345"/>
    <w:rsid w:val="0009243B"/>
    <w:rsid w:val="000C3D14"/>
    <w:rsid w:val="000D0B3E"/>
    <w:rsid w:val="000D5069"/>
    <w:rsid w:val="000D6C63"/>
    <w:rsid w:val="000E634B"/>
    <w:rsid w:val="000F664D"/>
    <w:rsid w:val="00100CEF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40C1"/>
    <w:rsid w:val="002414E9"/>
    <w:rsid w:val="002424CE"/>
    <w:rsid w:val="00246BD8"/>
    <w:rsid w:val="00247EF3"/>
    <w:rsid w:val="00265216"/>
    <w:rsid w:val="0026521C"/>
    <w:rsid w:val="00271E97"/>
    <w:rsid w:val="002C029B"/>
    <w:rsid w:val="002C58A4"/>
    <w:rsid w:val="002D2C7C"/>
    <w:rsid w:val="002D6E3D"/>
    <w:rsid w:val="002E7661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5703E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4F1A0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70AC5"/>
    <w:rsid w:val="00690619"/>
    <w:rsid w:val="006A0154"/>
    <w:rsid w:val="006A0F82"/>
    <w:rsid w:val="006A1D70"/>
    <w:rsid w:val="006A7945"/>
    <w:rsid w:val="006C19CB"/>
    <w:rsid w:val="006F3E00"/>
    <w:rsid w:val="006F7277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A3D6F"/>
    <w:rsid w:val="007A52EB"/>
    <w:rsid w:val="007C3CA2"/>
    <w:rsid w:val="007E7066"/>
    <w:rsid w:val="00800E77"/>
    <w:rsid w:val="008440F4"/>
    <w:rsid w:val="00875287"/>
    <w:rsid w:val="00887B7C"/>
    <w:rsid w:val="00891478"/>
    <w:rsid w:val="008A3735"/>
    <w:rsid w:val="008B102C"/>
    <w:rsid w:val="008B4B6C"/>
    <w:rsid w:val="00914C41"/>
    <w:rsid w:val="009224CF"/>
    <w:rsid w:val="0095267D"/>
    <w:rsid w:val="009544DB"/>
    <w:rsid w:val="009549F2"/>
    <w:rsid w:val="009617F4"/>
    <w:rsid w:val="009622F3"/>
    <w:rsid w:val="00963FBA"/>
    <w:rsid w:val="00965DA4"/>
    <w:rsid w:val="009663F4"/>
    <w:rsid w:val="00974C95"/>
    <w:rsid w:val="009946DC"/>
    <w:rsid w:val="009A04C6"/>
    <w:rsid w:val="009B034F"/>
    <w:rsid w:val="009B09A9"/>
    <w:rsid w:val="009C0FEE"/>
    <w:rsid w:val="009C166D"/>
    <w:rsid w:val="009D3D85"/>
    <w:rsid w:val="009D60D0"/>
    <w:rsid w:val="009E3F6A"/>
    <w:rsid w:val="009F2B77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C249D"/>
    <w:rsid w:val="00AC2859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D31F7"/>
    <w:rsid w:val="00BD7176"/>
    <w:rsid w:val="00BE318E"/>
    <w:rsid w:val="00C10E73"/>
    <w:rsid w:val="00C22463"/>
    <w:rsid w:val="00C26694"/>
    <w:rsid w:val="00C2759C"/>
    <w:rsid w:val="00C377EC"/>
    <w:rsid w:val="00C43475"/>
    <w:rsid w:val="00C6683D"/>
    <w:rsid w:val="00C67168"/>
    <w:rsid w:val="00C80B24"/>
    <w:rsid w:val="00C855C4"/>
    <w:rsid w:val="00C8689F"/>
    <w:rsid w:val="00C90FFB"/>
    <w:rsid w:val="00CA0779"/>
    <w:rsid w:val="00CA6AEF"/>
    <w:rsid w:val="00CB084D"/>
    <w:rsid w:val="00CB0976"/>
    <w:rsid w:val="00CE4299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E065A2"/>
    <w:rsid w:val="00E07ECF"/>
    <w:rsid w:val="00E11893"/>
    <w:rsid w:val="00E13124"/>
    <w:rsid w:val="00E26566"/>
    <w:rsid w:val="00E26BF4"/>
    <w:rsid w:val="00E5014E"/>
    <w:rsid w:val="00E92B7B"/>
    <w:rsid w:val="00E96D62"/>
    <w:rsid w:val="00E9771F"/>
    <w:rsid w:val="00EB2FE7"/>
    <w:rsid w:val="00EB43A7"/>
    <w:rsid w:val="00EC45D1"/>
    <w:rsid w:val="00ED02F8"/>
    <w:rsid w:val="00F04E25"/>
    <w:rsid w:val="00F07623"/>
    <w:rsid w:val="00F14697"/>
    <w:rsid w:val="00F16EE3"/>
    <w:rsid w:val="00F245E5"/>
    <w:rsid w:val="00F25C05"/>
    <w:rsid w:val="00F477C2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4BCD"/>
    <w:rsid w:val="00FD5150"/>
    <w:rsid w:val="00FD5B61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56E4-7E54-438E-89C3-1F526B50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2917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2025-05-28T10:03:00Z</dcterms:created>
  <dcterms:modified xsi:type="dcterms:W3CDTF">2025-05-28T10:15:00Z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