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7AE772FE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F573C6">
        <w:rPr>
          <w:i/>
          <w:sz w:val="22"/>
          <w:szCs w:val="22"/>
        </w:rPr>
        <w:t>11</w:t>
      </w:r>
      <w:r w:rsidR="00212002">
        <w:rPr>
          <w:i/>
          <w:sz w:val="22"/>
          <w:szCs w:val="22"/>
        </w:rPr>
        <w:t xml:space="preserve"> </w:t>
      </w:r>
      <w:r w:rsidR="00F573C6">
        <w:rPr>
          <w:i/>
          <w:sz w:val="22"/>
          <w:szCs w:val="22"/>
        </w:rPr>
        <w:t>czerwca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5E5AED5C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F573C6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0BE7BF2A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</w:t>
      </w:r>
      <w:r w:rsidR="00FD5B61">
        <w:t>wyrokiem z 20.03.2025 r. sygn. akt VII K 643</w:t>
      </w:r>
      <w:r w:rsidR="00021BA4">
        <w:t xml:space="preserve">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2935ED06" w:rsidR="0074457E" w:rsidRDefault="00212FCD" w:rsidP="0074457E">
      <w:pPr>
        <w:pStyle w:val="Tekstpodstawowy"/>
      </w:pPr>
      <w:r>
        <w:t>3</w:t>
      </w:r>
      <w:r w:rsidR="0003355C" w:rsidRPr="0003355C">
        <w:t xml:space="preserve"> </w:t>
      </w:r>
      <w:r>
        <w:t>lipca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F07623">
        <w:t>1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0249C4F" w:rsidR="00E065A2" w:rsidRDefault="0045703E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VOLKSWAGEN PASSAT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2002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 w:rsidR="004A65DE">
              <w:rPr>
                <w:i/>
              </w:rPr>
              <w:t xml:space="preserve">nr rej. SBE </w:t>
            </w:r>
            <w:r>
              <w:rPr>
                <w:i/>
              </w:rPr>
              <w:t>93502</w:t>
            </w:r>
          </w:p>
          <w:p w14:paraId="00F15BAF" w14:textId="594259A1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45703E">
              <w:rPr>
                <w:i/>
              </w:rPr>
              <w:t>WVWZZZ3BZ3P036472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772B2B5D" w:rsidR="00E065A2" w:rsidRDefault="0045703E" w:rsidP="00AD379E">
            <w:pPr>
              <w:pStyle w:val="Tekstpodstawowy"/>
              <w:jc w:val="center"/>
            </w:pPr>
            <w:r>
              <w:t>4</w:t>
            </w:r>
            <w:r w:rsidR="00AD379E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5C52D5DB" w:rsidR="00E065A2" w:rsidRDefault="00212FCD" w:rsidP="00E13124">
            <w:pPr>
              <w:pStyle w:val="Tekstpodstawowy"/>
              <w:jc w:val="center"/>
            </w:pPr>
            <w:r>
              <w:t>2</w:t>
            </w:r>
            <w:r w:rsidR="00E13124">
              <w:t xml:space="preserve"> 00</w:t>
            </w:r>
            <w:r w:rsidR="00427F5F">
              <w:t>0</w:t>
            </w:r>
            <w:r w:rsidR="00E065A2"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16281B30" w:rsidR="00E065A2" w:rsidRDefault="00CA0779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</w:t>
            </w:r>
            <w:r w:rsidR="00E065A2">
              <w:rPr>
                <w:i/>
              </w:rPr>
              <w:t xml:space="preserve"> rejestracji  </w:t>
            </w:r>
            <w:r w:rsidR="002E7661">
              <w:rPr>
                <w:i/>
              </w:rPr>
              <w:t xml:space="preserve">    </w:t>
            </w:r>
            <w:r w:rsidR="00E065A2">
              <w:rPr>
                <w:i/>
              </w:rPr>
              <w:t xml:space="preserve">    w kraju </w:t>
            </w:r>
            <w:r>
              <w:rPr>
                <w:i/>
              </w:rPr>
              <w:t>04.06.2002</w:t>
            </w:r>
            <w:r w:rsidR="009C0FEE">
              <w:rPr>
                <w:i/>
              </w:rPr>
              <w:t xml:space="preserve"> r.</w:t>
            </w:r>
          </w:p>
          <w:p w14:paraId="3AE3DA91" w14:textId="66FEA6CD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AC2859">
              <w:rPr>
                <w:i/>
              </w:rPr>
              <w:t>29.01</w:t>
            </w:r>
            <w:r w:rsidR="00963FBA">
              <w:rPr>
                <w:i/>
              </w:rPr>
              <w:t>.202</w:t>
            </w:r>
            <w:r w:rsidR="00AC2859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7AA9EC1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AC2859">
              <w:rPr>
                <w:i/>
              </w:rPr>
              <w:t>18.05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43520E66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ED6B64">
        <w:t>3</w:t>
      </w:r>
      <w:r w:rsidR="007168AD">
        <w:t xml:space="preserve"> </w:t>
      </w:r>
      <w:r w:rsidR="00ED6B64">
        <w:t>lipca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</w:t>
      </w:r>
      <w:bookmarkStart w:id="0" w:name="_GoBack"/>
      <w:bookmarkEnd w:id="0"/>
      <w:r w:rsidR="00E26BF4">
        <w:rPr>
          <w:iCs/>
          <w:color w:val="000000" w:themeColor="text1"/>
        </w:rPr>
        <w:t>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lastRenderedPageBreak/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256CA83A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1010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1212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3050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3313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9120</w:t>
      </w:r>
      <w:r w:rsidR="004F1A01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61C69D3B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1B8ADA92" w14:textId="77777777" w:rsidR="009D60D0" w:rsidRDefault="009D60D0" w:rsidP="00B928D3">
      <w:pPr>
        <w:pStyle w:val="Tekstpodstawowy"/>
      </w:pP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2539" w14:textId="77777777" w:rsidR="0020587C" w:rsidRDefault="0020587C" w:rsidP="00BA139B">
      <w:pPr>
        <w:spacing w:after="0"/>
      </w:pPr>
      <w:r>
        <w:separator/>
      </w:r>
    </w:p>
  </w:endnote>
  <w:endnote w:type="continuationSeparator" w:id="0">
    <w:p w14:paraId="3B6A85A5" w14:textId="77777777" w:rsidR="0020587C" w:rsidRDefault="0020587C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3CE6DFC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3BC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E3BC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3CE6DFC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E3BC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E3BC7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5DFFC89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6B6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6B6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5DFFC89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D6B6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6B6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0DA8" w14:textId="77777777" w:rsidR="0020587C" w:rsidRDefault="0020587C" w:rsidP="00BA139B">
      <w:pPr>
        <w:spacing w:after="0"/>
      </w:pPr>
      <w:r>
        <w:separator/>
      </w:r>
    </w:p>
  </w:footnote>
  <w:footnote w:type="continuationSeparator" w:id="0">
    <w:p w14:paraId="394469D4" w14:textId="77777777" w:rsidR="0020587C" w:rsidRDefault="0020587C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87C"/>
    <w:rsid w:val="00205E1E"/>
    <w:rsid w:val="00212002"/>
    <w:rsid w:val="00212FCD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D2C7C"/>
    <w:rsid w:val="002D6E3D"/>
    <w:rsid w:val="002E3BC7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703E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4F1A0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6F7277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00E77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74C95"/>
    <w:rsid w:val="009946DC"/>
    <w:rsid w:val="009A04C6"/>
    <w:rsid w:val="009B034F"/>
    <w:rsid w:val="009B09A9"/>
    <w:rsid w:val="009C0FEE"/>
    <w:rsid w:val="009C166D"/>
    <w:rsid w:val="009D3D85"/>
    <w:rsid w:val="009D60D0"/>
    <w:rsid w:val="009E3F6A"/>
    <w:rsid w:val="009F2B77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C2859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6694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0779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D02F8"/>
    <w:rsid w:val="00ED6B64"/>
    <w:rsid w:val="00F04E25"/>
    <w:rsid w:val="00F07623"/>
    <w:rsid w:val="00F14697"/>
    <w:rsid w:val="00F16EE3"/>
    <w:rsid w:val="00F245E5"/>
    <w:rsid w:val="00F25C05"/>
    <w:rsid w:val="00F477C2"/>
    <w:rsid w:val="00F57166"/>
    <w:rsid w:val="00F573C6"/>
    <w:rsid w:val="00F626EC"/>
    <w:rsid w:val="00F64FC9"/>
    <w:rsid w:val="00F83D5D"/>
    <w:rsid w:val="00F9662C"/>
    <w:rsid w:val="00FB49EC"/>
    <w:rsid w:val="00FB55A6"/>
    <w:rsid w:val="00FC5E40"/>
    <w:rsid w:val="00FC7FE4"/>
    <w:rsid w:val="00FD4BCD"/>
    <w:rsid w:val="00FD5150"/>
    <w:rsid w:val="00FD5B61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9A86-6410-4E5A-9FE3-B573A3D2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2915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2025-05-28T10:03:00Z</dcterms:created>
  <dcterms:modified xsi:type="dcterms:W3CDTF">2025-06-11T09:23:00Z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