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DCDF5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771FE8FE" wp14:editId="1E3A5C6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3822D38F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2B1AE2D7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3FF68B58" wp14:editId="704C78D8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A4CC8" id="Łącznik prostoliniowy 3" o:spid="_x0000_s1026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27.5pt" to="453.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 strokecolor="windowText" strokeweight="1pt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741AD8">
        <w:rPr>
          <w:b/>
          <w:sz w:val="28"/>
          <w:szCs w:val="28"/>
        </w:rPr>
        <w:t>BĘDZINIE</w:t>
      </w:r>
    </w:p>
    <w:p w14:paraId="417D1D2F" w14:textId="096A11F4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741AD8">
        <w:rPr>
          <w:i/>
          <w:sz w:val="22"/>
          <w:szCs w:val="22"/>
        </w:rPr>
        <w:t xml:space="preserve">Będzin, </w:t>
      </w:r>
      <w:r w:rsidR="009A33FA">
        <w:rPr>
          <w:i/>
          <w:sz w:val="22"/>
          <w:szCs w:val="22"/>
        </w:rPr>
        <w:t>0</w:t>
      </w:r>
      <w:r w:rsidR="00C162A2">
        <w:rPr>
          <w:i/>
          <w:sz w:val="22"/>
          <w:szCs w:val="22"/>
        </w:rPr>
        <w:t>9 lipca</w:t>
      </w:r>
      <w:r w:rsidR="009A33FA">
        <w:rPr>
          <w:i/>
          <w:sz w:val="22"/>
          <w:szCs w:val="22"/>
        </w:rPr>
        <w:t xml:space="preserve"> </w:t>
      </w:r>
      <w:r w:rsidRPr="00E11893">
        <w:rPr>
          <w:i/>
          <w:sz w:val="22"/>
          <w:szCs w:val="22"/>
        </w:rPr>
        <w:t>202</w:t>
      </w:r>
      <w:r w:rsidR="009A33FA">
        <w:rPr>
          <w:i/>
          <w:sz w:val="22"/>
          <w:szCs w:val="22"/>
        </w:rPr>
        <w:t>5</w:t>
      </w:r>
      <w:r w:rsidRPr="00E11893">
        <w:rPr>
          <w:i/>
          <w:sz w:val="22"/>
          <w:szCs w:val="22"/>
        </w:rPr>
        <w:t xml:space="preserve"> roku</w:t>
      </w:r>
    </w:p>
    <w:p w14:paraId="77D56E0F" w14:textId="6AD9319C" w:rsidR="0038197C" w:rsidRPr="00B06741" w:rsidRDefault="00741AD8" w:rsidP="0038197C">
      <w:pPr>
        <w:pStyle w:val="Nagwek1"/>
      </w:pPr>
      <w:r>
        <w:t xml:space="preserve">Obwieszczenie o </w:t>
      </w:r>
      <w:r w:rsidR="00A50A7C">
        <w:t>I</w:t>
      </w:r>
      <w:r>
        <w:t>I</w:t>
      </w:r>
      <w:r w:rsidR="00E11893">
        <w:t xml:space="preserve"> licytacji ruchomości</w:t>
      </w:r>
      <w:bookmarkStart w:id="0" w:name="_GoBack"/>
      <w:bookmarkEnd w:id="0"/>
    </w:p>
    <w:p w14:paraId="51EC3B6C" w14:textId="77777777"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14:paraId="6EB06F61" w14:textId="234A590A" w:rsidR="00E11893" w:rsidRDefault="00E11893" w:rsidP="00E11893">
      <w:pPr>
        <w:pStyle w:val="Tekstpodstawowy"/>
      </w:pPr>
      <w:r>
        <w:t>informuję</w:t>
      </w:r>
      <w:r w:rsidRPr="00573136">
        <w:t xml:space="preserve"> o sprzedaży w drodze licytacji publicznej ruchomości należącej do Pan</w:t>
      </w:r>
      <w:r w:rsidR="00B72DB7">
        <w:t xml:space="preserve">a </w:t>
      </w:r>
      <w:proofErr w:type="spellStart"/>
      <w:r w:rsidR="00B72DB7">
        <w:t>Bachuki</w:t>
      </w:r>
      <w:proofErr w:type="spellEnd"/>
      <w:r w:rsidR="00B72DB7">
        <w:t xml:space="preserve"> </w:t>
      </w:r>
      <w:proofErr w:type="spellStart"/>
      <w:r w:rsidR="00B72DB7">
        <w:t>Korsava</w:t>
      </w:r>
      <w:proofErr w:type="spellEnd"/>
      <w:r w:rsidRPr="00573136">
        <w:t xml:space="preserve">. </w:t>
      </w:r>
    </w:p>
    <w:p w14:paraId="01ADD195" w14:textId="77777777" w:rsidR="00887B7C" w:rsidRDefault="00887B7C" w:rsidP="00887B7C">
      <w:pPr>
        <w:pStyle w:val="Nagwek2"/>
      </w:pPr>
      <w:r>
        <w:t>Termin</w:t>
      </w:r>
    </w:p>
    <w:p w14:paraId="044DDFA1" w14:textId="59D748C9" w:rsidR="00887B7C" w:rsidRPr="00A07360" w:rsidRDefault="00C162A2" w:rsidP="00887B7C">
      <w:pPr>
        <w:pStyle w:val="Tekstpodstawowy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 sierpnia</w:t>
      </w:r>
      <w:r w:rsidR="009A33FA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</w:t>
      </w:r>
      <w:r w:rsidR="00887B7C"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roku, godz.</w:t>
      </w:r>
      <w:r w:rsidR="00753C2C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B5259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3B2BD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753C2C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4683F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3E2571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3A88D432" w14:textId="77777777" w:rsidR="00887B7C" w:rsidRPr="00887B7C" w:rsidRDefault="00887B7C" w:rsidP="00887B7C">
      <w:pPr>
        <w:pStyle w:val="Nagwek2"/>
      </w:pPr>
      <w:r>
        <w:t>Miejsce</w:t>
      </w:r>
    </w:p>
    <w:p w14:paraId="2E414F2F" w14:textId="77777777" w:rsidR="00E11893" w:rsidRPr="00A07360" w:rsidRDefault="00741AD8" w:rsidP="00E11893">
      <w:pPr>
        <w:pStyle w:val="Tekstpodstawowy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42-500 Będzin, ul. Józefa Retingera 1 – siedziba Urzędu Skarbowego w Będzinie</w:t>
      </w:r>
    </w:p>
    <w:p w14:paraId="1A877E24" w14:textId="77777777" w:rsidR="00E11893" w:rsidRPr="00E11893" w:rsidRDefault="00E11893" w:rsidP="00E11893">
      <w:pPr>
        <w:pStyle w:val="Nagwek2"/>
      </w:pPr>
      <w:r w:rsidRPr="00E11893">
        <w:t>Sprzedawane ruchomości</w:t>
      </w:r>
    </w:p>
    <w:tbl>
      <w:tblPr>
        <w:tblW w:w="905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59"/>
        <w:gridCol w:w="2855"/>
        <w:gridCol w:w="1679"/>
        <w:gridCol w:w="1510"/>
        <w:gridCol w:w="2351"/>
      </w:tblGrid>
      <w:tr w:rsidR="00B72DB7" w:rsidRPr="00FD05D9" w14:paraId="10178A57" w14:textId="77777777" w:rsidTr="00B47682">
        <w:trPr>
          <w:trHeight w:val="1075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EA2B" w14:textId="77777777" w:rsidR="00B72DB7" w:rsidRPr="00FD05D9" w:rsidRDefault="00B72DB7" w:rsidP="00B4768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05D9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A4B37" w14:textId="77777777" w:rsidR="00B72DB7" w:rsidRPr="00FD05D9" w:rsidRDefault="00B72DB7" w:rsidP="00B4768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05D9">
              <w:rPr>
                <w:rFonts w:asciiTheme="minorHAnsi" w:hAnsiTheme="minorHAnsi" w:cstheme="minorHAnsi"/>
                <w:b/>
                <w:sz w:val="22"/>
                <w:szCs w:val="22"/>
              </w:rPr>
              <w:t>Określenie ruchomości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43D6C" w14:textId="77777777" w:rsidR="00B72DB7" w:rsidRPr="00FD05D9" w:rsidRDefault="00B72DB7" w:rsidP="00B4768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05D9">
              <w:rPr>
                <w:rFonts w:asciiTheme="minorHAnsi" w:hAnsiTheme="minorHAnsi" w:cstheme="minorHAnsi"/>
                <w:b/>
                <w:sz w:val="22"/>
                <w:szCs w:val="22"/>
              </w:rPr>
              <w:t>Wartość szacunkowa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513CE" w14:textId="77777777" w:rsidR="00B72DB7" w:rsidRPr="00FD05D9" w:rsidRDefault="00B72DB7" w:rsidP="00B4768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05D9">
              <w:rPr>
                <w:rFonts w:asciiTheme="minorHAnsi" w:hAnsiTheme="minorHAnsi" w:cstheme="minorHAnsi"/>
                <w:b/>
                <w:sz w:val="22"/>
                <w:szCs w:val="22"/>
              </w:rPr>
              <w:t>Cena wywołania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0512" w14:textId="46C622C8" w:rsidR="00B72DB7" w:rsidRPr="00FD05D9" w:rsidRDefault="00B72DB7" w:rsidP="00B4768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05D9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B72DB7" w:rsidRPr="00FD05D9" w14:paraId="03547A6E" w14:textId="77777777" w:rsidTr="00B47682">
        <w:trPr>
          <w:trHeight w:val="447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2D663" w14:textId="77777777" w:rsidR="00B72DB7" w:rsidRPr="00FD05D9" w:rsidRDefault="00B72DB7" w:rsidP="00B47682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 w:rsidRPr="00FD05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4DD71" w14:textId="471BCEE4" w:rsidR="00B72DB7" w:rsidRPr="00FD05D9" w:rsidRDefault="00B72DB7" w:rsidP="00B47682">
            <w:pPr>
              <w:pStyle w:val="Tekstpodstawowy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D05D9">
              <w:rPr>
                <w:rFonts w:asciiTheme="minorHAnsi" w:hAnsiTheme="minorHAnsi" w:cstheme="minorHAnsi"/>
                <w:iCs/>
                <w:color w:val="000000" w:themeColor="text1"/>
              </w:rPr>
              <w:t xml:space="preserve">Samochód osobowy </w:t>
            </w:r>
            <w:r>
              <w:rPr>
                <w:rFonts w:asciiTheme="minorHAnsi" w:hAnsiTheme="minorHAnsi" w:cstheme="minorHAnsi"/>
                <w:iCs/>
                <w:color w:val="000000" w:themeColor="text1"/>
              </w:rPr>
              <w:t>BMW 316 1.8</w:t>
            </w:r>
            <w:r w:rsidR="00455CC2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l</w:t>
            </w:r>
            <w:r w:rsidRPr="00FD05D9">
              <w:rPr>
                <w:rFonts w:asciiTheme="minorHAnsi" w:hAnsiTheme="minorHAnsi" w:cstheme="minorHAnsi"/>
                <w:iCs/>
                <w:color w:val="000000" w:themeColor="text1"/>
              </w:rPr>
              <w:t>,</w:t>
            </w:r>
          </w:p>
          <w:p w14:paraId="0C5B9A69" w14:textId="758817B6" w:rsidR="00B72DB7" w:rsidRPr="00FD05D9" w:rsidRDefault="00B72DB7" w:rsidP="00B47682">
            <w:pPr>
              <w:pStyle w:val="Tekstpodstawowy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D05D9">
              <w:rPr>
                <w:rFonts w:asciiTheme="minorHAnsi" w:hAnsiTheme="minorHAnsi" w:cstheme="minorHAnsi"/>
                <w:iCs/>
                <w:color w:val="000000" w:themeColor="text1"/>
              </w:rPr>
              <w:t>nr rej.</w:t>
            </w:r>
            <w:r>
              <w:rPr>
                <w:rFonts w:asciiTheme="minorHAnsi" w:hAnsiTheme="minorHAnsi" w:cstheme="minorHAnsi"/>
                <w:iCs/>
                <w:color w:val="000000" w:themeColor="text1"/>
              </w:rPr>
              <w:t>EBEFE84</w:t>
            </w:r>
            <w:r w:rsidRPr="00FD05D9">
              <w:rPr>
                <w:rFonts w:asciiTheme="minorHAnsi" w:hAnsiTheme="minorHAnsi" w:cstheme="minorHAnsi"/>
                <w:iCs/>
                <w:color w:val="000000" w:themeColor="text1"/>
              </w:rPr>
              <w:t>,</w:t>
            </w:r>
          </w:p>
          <w:p w14:paraId="79C56BF1" w14:textId="1D753F6B" w:rsidR="00B72DB7" w:rsidRDefault="00B72DB7" w:rsidP="00B47682">
            <w:pPr>
              <w:pStyle w:val="Tekstpodstawowy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</w:rPr>
              <w:t xml:space="preserve">rok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 w:themeColor="text1"/>
              </w:rPr>
              <w:t>prod</w:t>
            </w:r>
            <w:proofErr w:type="spellEnd"/>
            <w:r>
              <w:rPr>
                <w:rFonts w:asciiTheme="minorHAnsi" w:hAnsiTheme="minorHAnsi" w:cstheme="minorHAnsi"/>
                <w:iCs/>
                <w:color w:val="000000" w:themeColor="text1"/>
              </w:rPr>
              <w:t>. 200</w:t>
            </w:r>
            <w:r w:rsidR="003B2BD4">
              <w:rPr>
                <w:rFonts w:asciiTheme="minorHAnsi" w:hAnsiTheme="minorHAnsi" w:cstheme="minorHAnsi"/>
                <w:iCs/>
                <w:color w:val="000000" w:themeColor="text1"/>
              </w:rPr>
              <w:t>4</w:t>
            </w:r>
            <w:r w:rsidRPr="00FD05D9">
              <w:rPr>
                <w:rFonts w:asciiTheme="minorHAnsi" w:hAnsiTheme="minorHAnsi" w:cstheme="minorHAnsi"/>
                <w:iCs/>
                <w:color w:val="000000" w:themeColor="text1"/>
              </w:rPr>
              <w:t>,</w:t>
            </w:r>
          </w:p>
          <w:p w14:paraId="04D47923" w14:textId="58DB8D37" w:rsidR="00B72DB7" w:rsidRPr="00FD05D9" w:rsidRDefault="00B72DB7" w:rsidP="00B47682">
            <w:pPr>
              <w:pStyle w:val="Tekstpodstawowy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D05D9">
              <w:rPr>
                <w:rFonts w:asciiTheme="minorHAnsi" w:hAnsiTheme="minorHAnsi" w:cstheme="minorHAnsi"/>
                <w:iCs/>
                <w:color w:val="000000" w:themeColor="text1"/>
              </w:rPr>
              <w:t>VIN:</w:t>
            </w:r>
          </w:p>
          <w:p w14:paraId="34B3DADB" w14:textId="54085C5A" w:rsidR="00B72DB7" w:rsidRPr="00FD05D9" w:rsidRDefault="00B72DB7" w:rsidP="00B47682">
            <w:pPr>
              <w:pStyle w:val="Tekstpodstawowy"/>
              <w:jc w:val="center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</w:rPr>
              <w:t>WBAEY31050KS42699</w:t>
            </w:r>
          </w:p>
          <w:p w14:paraId="2AE4673B" w14:textId="77777777" w:rsidR="00B72DB7" w:rsidRPr="00FD05D9" w:rsidRDefault="00B72DB7" w:rsidP="00B47682">
            <w:pPr>
              <w:pStyle w:val="Tekstpodstawowy"/>
              <w:jc w:val="center"/>
              <w:rPr>
                <w:rFonts w:asciiTheme="minorHAnsi" w:hAnsiTheme="minorHAnsi" w:cstheme="minorHAnsi"/>
                <w:i/>
                <w:color w:val="365F91" w:themeColor="accent1" w:themeShade="BF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91ED3" w14:textId="0BAC6A2C" w:rsidR="00B72DB7" w:rsidRPr="00FD05D9" w:rsidRDefault="00B72DB7" w:rsidP="00B47682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4 500</w:t>
            </w:r>
            <w:r w:rsidRPr="00FD05D9">
              <w:rPr>
                <w:rFonts w:asciiTheme="minorHAnsi" w:hAnsiTheme="minorHAnsi" w:cstheme="minorHAnsi"/>
              </w:rPr>
              <w:t xml:space="preserve"> zł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036B4" w14:textId="0A96F199" w:rsidR="00B72DB7" w:rsidRPr="00FD05D9" w:rsidRDefault="00C162A2" w:rsidP="00B47682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2 250</w:t>
            </w:r>
            <w:r w:rsidR="00B72DB7" w:rsidRPr="00FD05D9">
              <w:rPr>
                <w:rFonts w:asciiTheme="minorHAnsi" w:hAnsiTheme="minorHAnsi" w:cstheme="minorHAnsi"/>
              </w:rPr>
              <w:t xml:space="preserve"> zł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A2BD3" w14:textId="1E690531" w:rsidR="00B72DB7" w:rsidRPr="00FD05D9" w:rsidRDefault="00B72DB7" w:rsidP="00B47682">
            <w:pPr>
              <w:pStyle w:val="Tekstpodstawowy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D05D9">
              <w:rPr>
                <w:rFonts w:asciiTheme="minorHAnsi" w:hAnsiTheme="minorHAnsi" w:cstheme="minorHAnsi"/>
                <w:color w:val="000000" w:themeColor="text1"/>
              </w:rPr>
              <w:t>data pierwszej</w:t>
            </w:r>
            <w:r w:rsidR="008852D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8852DB" w:rsidRPr="00FD05D9">
              <w:rPr>
                <w:rFonts w:asciiTheme="minorHAnsi" w:hAnsiTheme="minorHAnsi" w:cstheme="minorHAnsi"/>
                <w:color w:val="000000" w:themeColor="text1"/>
              </w:rPr>
              <w:t>rejestracji</w:t>
            </w:r>
            <w:r w:rsidR="008852DB">
              <w:rPr>
                <w:rFonts w:asciiTheme="minorHAnsi" w:hAnsiTheme="minorHAnsi" w:cstheme="minorHAnsi"/>
                <w:color w:val="000000" w:themeColor="text1"/>
              </w:rPr>
              <w:t xml:space="preserve"> za granicą 07.05.2004,</w:t>
            </w:r>
            <w:r w:rsidRPr="00FD05D9">
              <w:rPr>
                <w:rFonts w:asciiTheme="minorHAnsi" w:hAnsiTheme="minorHAnsi" w:cstheme="minorHAnsi"/>
                <w:color w:val="000000" w:themeColor="text1"/>
              </w:rPr>
              <w:t xml:space="preserve"> w kraju </w:t>
            </w:r>
            <w:r w:rsidR="008852DB">
              <w:rPr>
                <w:rFonts w:asciiTheme="minorHAnsi" w:hAnsiTheme="minorHAnsi" w:cstheme="minorHAnsi"/>
                <w:color w:val="000000" w:themeColor="text1"/>
              </w:rPr>
              <w:t>13</w:t>
            </w:r>
            <w:r w:rsidRPr="00FD05D9">
              <w:rPr>
                <w:rFonts w:asciiTheme="minorHAnsi" w:hAnsiTheme="minorHAnsi" w:cstheme="minorHAnsi"/>
                <w:color w:val="000000" w:themeColor="text1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8852DB">
              <w:rPr>
                <w:rFonts w:asciiTheme="minorHAnsi" w:hAnsiTheme="minorHAnsi" w:cstheme="minorHAnsi"/>
                <w:color w:val="000000" w:themeColor="text1"/>
              </w:rPr>
              <w:t>8</w:t>
            </w:r>
            <w:r w:rsidRPr="00FD05D9">
              <w:rPr>
                <w:rFonts w:asciiTheme="minorHAnsi" w:hAnsiTheme="minorHAnsi" w:cstheme="minorHAnsi"/>
                <w:color w:val="000000" w:themeColor="text1"/>
              </w:rPr>
              <w:t>.20</w:t>
            </w:r>
            <w:r w:rsidR="008852DB">
              <w:rPr>
                <w:rFonts w:asciiTheme="minorHAnsi" w:hAnsiTheme="minorHAnsi" w:cstheme="minorHAnsi"/>
                <w:color w:val="000000" w:themeColor="text1"/>
              </w:rPr>
              <w:t>15</w:t>
            </w:r>
            <w:r w:rsidRPr="00FD05D9">
              <w:rPr>
                <w:rFonts w:asciiTheme="minorHAnsi" w:hAnsiTheme="minorHAnsi" w:cstheme="minorHAnsi"/>
                <w:color w:val="000000" w:themeColor="text1"/>
              </w:rPr>
              <w:t>,</w:t>
            </w:r>
          </w:p>
          <w:p w14:paraId="27912865" w14:textId="7D60D0E5" w:rsidR="00B72DB7" w:rsidRPr="00FD05D9" w:rsidRDefault="00B72DB7" w:rsidP="00B47682">
            <w:pPr>
              <w:pStyle w:val="Tekstpodstawowy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D05D9">
              <w:rPr>
                <w:rFonts w:asciiTheme="minorHAnsi" w:hAnsiTheme="minorHAnsi" w:cstheme="minorHAnsi"/>
                <w:color w:val="000000" w:themeColor="text1"/>
              </w:rPr>
              <w:t>badani</w:t>
            </w: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FD05D9">
              <w:rPr>
                <w:rFonts w:asciiTheme="minorHAnsi" w:hAnsiTheme="minorHAnsi" w:cstheme="minorHAnsi"/>
                <w:color w:val="000000" w:themeColor="text1"/>
              </w:rPr>
              <w:t xml:space="preserve"> techniczne ważne do </w:t>
            </w:r>
            <w:r w:rsidR="003B2BD4">
              <w:rPr>
                <w:rFonts w:asciiTheme="minorHAnsi" w:hAnsiTheme="minorHAnsi" w:cstheme="minorHAnsi"/>
                <w:color w:val="000000" w:themeColor="text1"/>
              </w:rPr>
              <w:t>06</w:t>
            </w:r>
            <w:r w:rsidRPr="00FD05D9">
              <w:rPr>
                <w:rFonts w:asciiTheme="minorHAnsi" w:hAnsiTheme="minorHAnsi" w:cstheme="minorHAnsi"/>
                <w:color w:val="000000" w:themeColor="text1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</w:rPr>
              <w:t>06</w:t>
            </w:r>
            <w:r w:rsidRPr="00FD05D9">
              <w:rPr>
                <w:rFonts w:asciiTheme="minorHAnsi" w:hAnsiTheme="minorHAnsi" w:cstheme="minorHAnsi"/>
                <w:color w:val="000000" w:themeColor="text1"/>
              </w:rPr>
              <w:t>.202</w:t>
            </w:r>
            <w:r w:rsidR="003B2BD4"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FD05D9">
              <w:rPr>
                <w:rFonts w:asciiTheme="minorHAnsi" w:hAnsiTheme="minorHAnsi" w:cstheme="minorHAnsi"/>
                <w:color w:val="000000" w:themeColor="text1"/>
              </w:rPr>
              <w:t>,</w:t>
            </w:r>
          </w:p>
          <w:p w14:paraId="7AB97DB9" w14:textId="77777777" w:rsidR="00B72DB7" w:rsidRDefault="003B2BD4" w:rsidP="00B47682">
            <w:pPr>
              <w:pStyle w:val="Tekstpodstawowy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brak </w:t>
            </w:r>
            <w:r w:rsidR="00B72DB7" w:rsidRPr="00FD05D9">
              <w:rPr>
                <w:rFonts w:asciiTheme="minorHAnsi" w:hAnsiTheme="minorHAnsi" w:cstheme="minorHAnsi"/>
                <w:color w:val="000000" w:themeColor="text1"/>
              </w:rPr>
              <w:t>polis</w:t>
            </w:r>
            <w:r>
              <w:rPr>
                <w:rFonts w:asciiTheme="minorHAnsi" w:hAnsiTheme="minorHAnsi" w:cstheme="minorHAnsi"/>
                <w:color w:val="000000" w:themeColor="text1"/>
              </w:rPr>
              <w:t>y</w:t>
            </w:r>
            <w:r w:rsidR="00B72DB7" w:rsidRPr="00FD05D9">
              <w:rPr>
                <w:rFonts w:asciiTheme="minorHAnsi" w:hAnsiTheme="minorHAnsi" w:cstheme="minorHAnsi"/>
                <w:color w:val="000000" w:themeColor="text1"/>
              </w:rPr>
              <w:t xml:space="preserve"> OC</w:t>
            </w:r>
          </w:p>
          <w:p w14:paraId="2BA21035" w14:textId="6DB2416C" w:rsidR="00B47682" w:rsidRPr="00FD05D9" w:rsidRDefault="00B47682" w:rsidP="00B47682">
            <w:pPr>
              <w:pStyle w:val="Tekstpodstawowy"/>
              <w:jc w:val="center"/>
              <w:rPr>
                <w:rFonts w:asciiTheme="minorHAnsi" w:hAnsiTheme="minorHAnsi" w:cstheme="minorHAnsi"/>
                <w:i/>
                <w:color w:val="365F91" w:themeColor="accent1" w:themeShade="BF"/>
              </w:rPr>
            </w:pPr>
            <w:r w:rsidRPr="00B47682">
              <w:rPr>
                <w:rFonts w:asciiTheme="minorHAnsi" w:hAnsiTheme="minorHAnsi" w:cstheme="minorHAnsi"/>
                <w:i/>
                <w:color w:val="000000" w:themeColor="text1"/>
              </w:rPr>
              <w:t>samochód zamknięty, brak kluczyków</w:t>
            </w:r>
          </w:p>
        </w:tc>
      </w:tr>
    </w:tbl>
    <w:p w14:paraId="2D37ABD4" w14:textId="77777777" w:rsidR="008E5C0B" w:rsidRPr="006F33FD" w:rsidRDefault="008E5C0B" w:rsidP="008E5C0B">
      <w:pPr>
        <w:pStyle w:val="Nagwek2"/>
      </w:pPr>
      <w:r w:rsidRPr="006F33FD">
        <w:lastRenderedPageBreak/>
        <w:t>Termin i miejsce oglądania ruchomości</w:t>
      </w:r>
    </w:p>
    <w:p w14:paraId="4BC79CE3" w14:textId="794E8D30" w:rsidR="008E5C0B" w:rsidRPr="00A30277" w:rsidRDefault="008E5C0B" w:rsidP="00A30277">
      <w:pPr>
        <w:pStyle w:val="Tekstpodstawowy"/>
        <w:jc w:val="both"/>
        <w:rPr>
          <w:rFonts w:asciiTheme="minorHAnsi" w:hAnsiTheme="minorHAnsi" w:cstheme="minorHAnsi"/>
          <w:color w:val="000000" w:themeColor="text1"/>
        </w:rPr>
      </w:pPr>
      <w:r w:rsidRPr="00A30277">
        <w:rPr>
          <w:rFonts w:asciiTheme="minorHAnsi" w:hAnsiTheme="minorHAnsi" w:cstheme="minorHAnsi"/>
          <w:color w:val="000000" w:themeColor="text1"/>
        </w:rPr>
        <w:t>Ruchomość można oglądać w dniu</w:t>
      </w:r>
      <w:r w:rsidR="00FD05D9" w:rsidRPr="00A30277">
        <w:rPr>
          <w:rFonts w:asciiTheme="minorHAnsi" w:hAnsiTheme="minorHAnsi" w:cstheme="minorHAnsi"/>
          <w:color w:val="000000" w:themeColor="text1"/>
        </w:rPr>
        <w:t xml:space="preserve"> </w:t>
      </w:r>
      <w:r w:rsidR="00C162A2">
        <w:rPr>
          <w:rFonts w:asciiTheme="minorHAnsi" w:hAnsiTheme="minorHAnsi" w:cstheme="minorHAnsi"/>
          <w:color w:val="000000" w:themeColor="text1"/>
        </w:rPr>
        <w:t>18</w:t>
      </w:r>
      <w:r w:rsidR="00FD05D9" w:rsidRPr="00A30277">
        <w:rPr>
          <w:rFonts w:asciiTheme="minorHAnsi" w:hAnsiTheme="minorHAnsi" w:cstheme="minorHAnsi"/>
          <w:color w:val="000000" w:themeColor="text1"/>
        </w:rPr>
        <w:t xml:space="preserve"> </w:t>
      </w:r>
      <w:r w:rsidR="00C162A2">
        <w:rPr>
          <w:rFonts w:asciiTheme="minorHAnsi" w:hAnsiTheme="minorHAnsi" w:cstheme="minorHAnsi"/>
          <w:color w:val="000000" w:themeColor="text1"/>
        </w:rPr>
        <w:t>sierpnia</w:t>
      </w:r>
      <w:r w:rsidRPr="00A30277">
        <w:rPr>
          <w:rFonts w:asciiTheme="minorHAnsi" w:hAnsiTheme="minorHAnsi" w:cstheme="minorHAnsi"/>
          <w:color w:val="000000" w:themeColor="text1"/>
        </w:rPr>
        <w:t xml:space="preserve"> 202</w:t>
      </w:r>
      <w:r w:rsidR="00FD05D9" w:rsidRPr="00A30277">
        <w:rPr>
          <w:rFonts w:asciiTheme="minorHAnsi" w:hAnsiTheme="minorHAnsi" w:cstheme="minorHAnsi"/>
          <w:color w:val="000000" w:themeColor="text1"/>
        </w:rPr>
        <w:t>5</w:t>
      </w:r>
      <w:r w:rsidRPr="00A30277">
        <w:rPr>
          <w:rFonts w:asciiTheme="minorHAnsi" w:hAnsiTheme="minorHAnsi" w:cstheme="minorHAnsi"/>
          <w:color w:val="000000" w:themeColor="text1"/>
        </w:rPr>
        <w:t xml:space="preserve"> roku od godz. </w:t>
      </w:r>
      <w:r w:rsidR="00FD05D9" w:rsidRPr="00A30277">
        <w:rPr>
          <w:rFonts w:asciiTheme="minorHAnsi" w:hAnsiTheme="minorHAnsi" w:cstheme="minorHAnsi"/>
          <w:color w:val="000000" w:themeColor="text1"/>
        </w:rPr>
        <w:t>09.00</w:t>
      </w:r>
      <w:r w:rsidRPr="00A30277">
        <w:rPr>
          <w:rFonts w:asciiTheme="minorHAnsi" w:hAnsiTheme="minorHAnsi" w:cstheme="minorHAnsi"/>
          <w:color w:val="000000" w:themeColor="text1"/>
        </w:rPr>
        <w:t xml:space="preserve"> do godz. 09:30</w:t>
      </w:r>
      <w:r w:rsidR="00A30277" w:rsidRPr="00A3027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A3027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pod adresem Siemianowice Śląskie </w:t>
      </w:r>
      <w:r w:rsidR="00A30277" w:rsidRPr="00A3027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ul. </w:t>
      </w:r>
      <w:proofErr w:type="spellStart"/>
      <w:r w:rsidR="00A30277" w:rsidRPr="00A30277">
        <w:rPr>
          <w:rFonts w:asciiTheme="minorHAnsi" w:hAnsiTheme="minorHAnsi" w:cstheme="minorHAnsi"/>
          <w:color w:val="000000" w:themeColor="text1"/>
          <w:shd w:val="clear" w:color="auto" w:fill="FFFFFF"/>
        </w:rPr>
        <w:t>Bańgowska</w:t>
      </w:r>
      <w:proofErr w:type="spellEnd"/>
      <w:r w:rsidR="00A30277" w:rsidRPr="00A30277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14  – siedzib</w:t>
      </w:r>
      <w:r w:rsidR="00A30277">
        <w:rPr>
          <w:rFonts w:asciiTheme="minorHAnsi" w:hAnsiTheme="minorHAnsi" w:cstheme="minorHAnsi"/>
          <w:color w:val="000000" w:themeColor="text1"/>
          <w:shd w:val="clear" w:color="auto" w:fill="FFFFFF"/>
        </w:rPr>
        <w:t>a parkingu, tylko i wyłącznie w </w:t>
      </w:r>
      <w:r w:rsidR="00A30277" w:rsidRPr="00A30277">
        <w:rPr>
          <w:rFonts w:asciiTheme="minorHAnsi" w:hAnsiTheme="minorHAnsi" w:cstheme="minorHAnsi"/>
          <w:color w:val="000000" w:themeColor="text1"/>
          <w:shd w:val="clear" w:color="auto" w:fill="FFFFFF"/>
        </w:rPr>
        <w:t>obecności pracownika organu egzekucyjnego i jednocześnie po wcześniejszym umówieniu.</w:t>
      </w:r>
      <w:r w:rsidR="00A30277" w:rsidRPr="00A30277">
        <w:rPr>
          <w:rFonts w:asciiTheme="minorHAnsi" w:hAnsiTheme="minorHAnsi" w:cstheme="minorHAnsi"/>
          <w:color w:val="000000" w:themeColor="text1"/>
        </w:rPr>
        <w:t xml:space="preserve"> </w:t>
      </w:r>
    </w:p>
    <w:p w14:paraId="15018CAD" w14:textId="77777777" w:rsidR="003B2BD4" w:rsidRPr="006F33FD" w:rsidRDefault="003B2BD4" w:rsidP="003B2BD4">
      <w:pPr>
        <w:pStyle w:val="Nagwek2"/>
      </w:pPr>
      <w:r w:rsidRPr="006F33FD">
        <w:t>Pozostałe informacje</w:t>
      </w:r>
    </w:p>
    <w:p w14:paraId="777E7461" w14:textId="77777777" w:rsidR="003B2BD4" w:rsidRDefault="003B2BD4" w:rsidP="003B2BD4">
      <w:pPr>
        <w:pStyle w:val="Tekstpodstawowy"/>
      </w:pPr>
      <w:r>
        <w:t>Wadium nie jest wymagalne.</w:t>
      </w:r>
    </w:p>
    <w:p w14:paraId="49439B88" w14:textId="0D98182F" w:rsidR="003B2BD4" w:rsidRDefault="003B2BD4" w:rsidP="003B2BD4">
      <w:pPr>
        <w:pStyle w:val="Tekstpodstawowy"/>
      </w:pPr>
      <w:r>
        <w:t>Sprzedaż nie jest</w:t>
      </w:r>
      <w:r w:rsidRPr="00D76E98">
        <w:rPr>
          <w:color w:val="365F91" w:themeColor="accent1" w:themeShade="BF"/>
        </w:rPr>
        <w:t xml:space="preserve"> </w:t>
      </w:r>
      <w:r>
        <w:t>opodatkowana podatkiem od towarów i usług.</w:t>
      </w:r>
    </w:p>
    <w:p w14:paraId="41B298A2" w14:textId="77777777" w:rsidR="003B2BD4" w:rsidRPr="00D01ABB" w:rsidRDefault="003B2BD4" w:rsidP="003B2BD4">
      <w:pPr>
        <w:pStyle w:val="Tekstpodstawowy"/>
      </w:pPr>
      <w:r w:rsidRPr="00D01ABB">
        <w:t>Nabywca obowiązany jest natychmiast po udzieleniu mu przybicia uiścić przynajmniej cenę wywołania w gotówce</w:t>
      </w:r>
      <w:r>
        <w:rPr>
          <w:i/>
          <w:color w:val="365F91" w:themeColor="accent1" w:themeShade="BF"/>
        </w:rPr>
        <w:t>.</w:t>
      </w:r>
      <w:r w:rsidRPr="00D01ABB">
        <w:t xml:space="preserve"> Jeżeli ceny tej </w:t>
      </w:r>
      <w:r>
        <w:t xml:space="preserve">nabywca </w:t>
      </w:r>
      <w:r w:rsidRPr="00D01ABB">
        <w:t xml:space="preserve">nie uiści, traci prawo wynikłe z przybicia i nie może uczestniczyć w licytacji tej samej ruchomości. Pozostałą do zapłaty część wylicytowanej kwoty należy wpłacić niezwłocznie </w:t>
      </w:r>
      <w:r>
        <w:t xml:space="preserve"> </w:t>
      </w:r>
      <w:r w:rsidRPr="00D01ABB">
        <w:t xml:space="preserve">organowi egzekucyjnemu </w:t>
      </w:r>
      <w:r>
        <w:t xml:space="preserve"> </w:t>
      </w:r>
      <w:r w:rsidRPr="00D01ABB">
        <w:t>na</w:t>
      </w:r>
      <w:r>
        <w:t xml:space="preserve"> </w:t>
      </w:r>
      <w:r w:rsidRPr="00D01ABB">
        <w:t>rachunek bankowy</w:t>
      </w:r>
      <w:r>
        <w:t xml:space="preserve"> nr</w:t>
      </w:r>
      <w:r w:rsidRPr="00D01ABB">
        <w:t xml:space="preserve"> </w:t>
      </w:r>
      <w:r>
        <w:rPr>
          <w:iCs/>
          <w:color w:val="000000" w:themeColor="text1"/>
          <w:lang w:eastAsia="pl-PL"/>
        </w:rPr>
        <w:t>22 1010 1212 3050 3313 9120 0000</w:t>
      </w:r>
      <w:r w:rsidRPr="00D01ABB">
        <w:t>, nie później niż w dniu następującym po dniu licytacji.</w:t>
      </w:r>
    </w:p>
    <w:p w14:paraId="28374122" w14:textId="6FC6C46A" w:rsidR="008E5C0B" w:rsidRPr="00D01ABB" w:rsidRDefault="008E5C0B" w:rsidP="008E5C0B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7DA9D07F" wp14:editId="7B102035">
            <wp:simplePos x="0" y="0"/>
            <wp:positionH relativeFrom="column">
              <wp:posOffset>19050</wp:posOffset>
            </wp:positionH>
            <wp:positionV relativeFrom="paragraph">
              <wp:posOffset>661035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1ABB">
        <w:t xml:space="preserve">Szczegółowe informacje można uzyskać w </w:t>
      </w:r>
      <w:r w:rsidRPr="00A07360">
        <w:t xml:space="preserve">Dziale </w:t>
      </w:r>
      <w:r w:rsidRPr="009B2E17">
        <w:rPr>
          <w:color w:val="365F91" w:themeColor="accent1" w:themeShade="BF"/>
        </w:rPr>
        <w:t xml:space="preserve"> </w:t>
      </w:r>
      <w:r w:rsidRPr="00D01ABB">
        <w:t>Egzekucji Administracyjnej:</w:t>
      </w:r>
    </w:p>
    <w:p w14:paraId="6ACA8DFD" w14:textId="58EC7A42" w:rsidR="008E5C0B" w:rsidRPr="00216723" w:rsidRDefault="008E5C0B" w:rsidP="008E5C0B">
      <w:pPr>
        <w:pStyle w:val="Tekstpodstawowy"/>
        <w:rPr>
          <w:i/>
          <w:color w:val="4F81BD" w:themeColor="accent1"/>
        </w:rPr>
      </w:pPr>
      <w:r w:rsidRPr="00E11893">
        <w:t xml:space="preserve">telefonicznie – pod numerem telefonu: </w:t>
      </w:r>
      <w:r w:rsidR="00FD05D9">
        <w:t>32 762 77 2</w:t>
      </w:r>
      <w:r>
        <w:t>9</w:t>
      </w:r>
    </w:p>
    <w:p w14:paraId="77B61E8A" w14:textId="1A8D8B07" w:rsidR="008E5C0B" w:rsidRPr="00216723" w:rsidRDefault="008E5C0B" w:rsidP="008E5C0B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700A90C3" wp14:editId="06E8D905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>
        <w:t xml:space="preserve"> anna.zarucka@mf.gov.pl</w:t>
      </w:r>
    </w:p>
    <w:p w14:paraId="20BE893F" w14:textId="359A09F8" w:rsidR="008E5C0B" w:rsidRPr="00E11893" w:rsidRDefault="008E5C0B" w:rsidP="008E5C0B">
      <w:pPr>
        <w:pStyle w:val="Tekstpodstawowy"/>
      </w:pPr>
      <w:r w:rsidRPr="00E11893">
        <w:t xml:space="preserve">oraz na stronie: </w:t>
      </w:r>
      <w:r w:rsidRPr="002C029B">
        <w:rPr>
          <w:rStyle w:val="Hipercze"/>
          <w:i/>
        </w:rPr>
        <w:t>https://www.slaskie.kas.gov.pl/urzad-skarbowy-</w:t>
      </w:r>
      <w:r>
        <w:rPr>
          <w:rStyle w:val="Hipercze"/>
          <w:i/>
        </w:rPr>
        <w:t>w-bedzinie</w:t>
      </w:r>
      <w:r w:rsidRPr="00E11893">
        <w:t>,</w:t>
      </w:r>
      <w:r w:rsidRPr="00E11893">
        <w:br/>
        <w:t>w zakładce ogłoszenia - obwieszczenia o licytacji.</w:t>
      </w:r>
    </w:p>
    <w:p w14:paraId="48A40C21" w14:textId="7C341AD8" w:rsidR="008E5C0B" w:rsidRPr="000A61A7" w:rsidRDefault="008E5C0B" w:rsidP="008E5C0B">
      <w:pPr>
        <w:pStyle w:val="Nagwek2"/>
      </w:pPr>
      <w:r w:rsidRPr="000A61A7">
        <w:t xml:space="preserve">Przepisy prawa: </w:t>
      </w:r>
    </w:p>
    <w:p w14:paraId="58722A73" w14:textId="5A59B6C8" w:rsidR="008E5C0B" w:rsidRDefault="008E5C0B" w:rsidP="008E5C0B">
      <w:pPr>
        <w:pStyle w:val="Tekstpodstawowy"/>
      </w:pPr>
      <w:r w:rsidRPr="000A61A7">
        <w:t>Art. 105 – art. 107 ustawy z dnia 17 czerwca 1966 r. o postępowaniu egzekucyjnym w administracji (Dz.U. z 202</w:t>
      </w:r>
      <w:r w:rsidR="00FD05D9">
        <w:t>5</w:t>
      </w:r>
      <w:r w:rsidRPr="000A61A7">
        <w:t xml:space="preserve"> r. poz. </w:t>
      </w:r>
      <w:r w:rsidR="00FD05D9">
        <w:t>132</w:t>
      </w:r>
      <w:r w:rsidRPr="000A61A7">
        <w:t xml:space="preserve"> z </w:t>
      </w:r>
      <w:proofErr w:type="spellStart"/>
      <w:r w:rsidRPr="000A61A7">
        <w:t>późn</w:t>
      </w:r>
      <w:proofErr w:type="spellEnd"/>
      <w:r w:rsidRPr="000A61A7">
        <w:t>. zm.).</w:t>
      </w:r>
    </w:p>
    <w:p w14:paraId="79DB8F93" w14:textId="3EC5F61E" w:rsidR="000A3DC6" w:rsidRPr="00E11893" w:rsidRDefault="00B47682" w:rsidP="00FD05D9">
      <w:pPr>
        <w:pStyle w:val="Tekstpodstawowy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98BB30" wp14:editId="5FAD0750">
                <wp:simplePos x="0" y="0"/>
                <wp:positionH relativeFrom="column">
                  <wp:posOffset>643890</wp:posOffset>
                </wp:positionH>
                <wp:positionV relativeFrom="page">
                  <wp:posOffset>6638925</wp:posOffset>
                </wp:positionV>
                <wp:extent cx="4747895" cy="280035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789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214FE" w14:textId="77777777" w:rsidR="008E5C0B" w:rsidRDefault="008E5C0B" w:rsidP="008E5C0B">
                            <w:pPr>
                              <w:pStyle w:val="Default"/>
                            </w:pPr>
                          </w:p>
                          <w:p w14:paraId="4DEC37F7" w14:textId="77777777" w:rsidR="008E5C0B" w:rsidRDefault="008E5C0B" w:rsidP="008E5C0B">
                            <w:pPr>
                              <w:pStyle w:val="Textbody"/>
                              <w:spacing w:after="0" w:line="240" w:lineRule="auto"/>
                              <w:jc w:val="center"/>
                              <w:rPr>
                                <w:rFonts w:ascii="Calibri, Helvetica, sans-serif," w:hAnsi="Calibri, Helvetica, sans-serif,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, Helvetica, sans-serif," w:hAnsi="Calibri, Helvetica, sans-serif,"/>
                                <w:i/>
                                <w:iCs/>
                                <w:sz w:val="20"/>
                                <w:szCs w:val="20"/>
                              </w:rPr>
                              <w:t>Zaakceptował:</w:t>
                            </w:r>
                          </w:p>
                          <w:p w14:paraId="7A2BDF3C" w14:textId="77777777" w:rsidR="008E5C0B" w:rsidRDefault="008E5C0B" w:rsidP="008E5C0B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Z upoważnienia</w:t>
                            </w:r>
                          </w:p>
                          <w:p w14:paraId="001FFF35" w14:textId="77777777" w:rsidR="008E5C0B" w:rsidRDefault="008E5C0B" w:rsidP="008E5C0B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Naczelnika Urzędu Skarbowego w Będzinie</w:t>
                            </w:r>
                          </w:p>
                          <w:p w14:paraId="668E31D9" w14:textId="77777777" w:rsidR="008E5C0B" w:rsidRDefault="008E5C0B" w:rsidP="008E5C0B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Kierownik Działu</w:t>
                            </w:r>
                          </w:p>
                          <w:p w14:paraId="781B485E" w14:textId="77777777" w:rsidR="008E5C0B" w:rsidRDefault="008E5C0B" w:rsidP="008E5C0B">
                            <w:pPr>
                              <w:pStyle w:val="Standard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Jagoda Cieślik</w:t>
                            </w:r>
                          </w:p>
                          <w:p w14:paraId="49B43403" w14:textId="521069F0" w:rsidR="008E5C0B" w:rsidRDefault="008E5C0B" w:rsidP="008E5C0B">
                            <w:pPr>
                              <w:pStyle w:val="Bezodstpw"/>
                              <w:jc w:val="center"/>
                            </w:pPr>
                            <w:r>
                              <w:t xml:space="preserve">/pismo zostało sporządzone w postaci elektronicznej i podpisane kwalifikowanym podpisem elektronicznym/ </w:t>
                            </w:r>
                          </w:p>
                          <w:p w14:paraId="5ABCF3ED" w14:textId="77777777" w:rsidR="00B47682" w:rsidRDefault="00B47682" w:rsidP="008E5C0B">
                            <w:pPr>
                              <w:pStyle w:val="Bezodstpw"/>
                              <w:jc w:val="center"/>
                            </w:pPr>
                          </w:p>
                          <w:p w14:paraId="213C264B" w14:textId="77777777" w:rsidR="008E5C0B" w:rsidRPr="00186CCE" w:rsidRDefault="008E5C0B" w:rsidP="008E5C0B">
                            <w:pPr>
                              <w:pStyle w:val="Bezodstpw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86CCE">
                              <w:rPr>
                                <w:sz w:val="16"/>
                                <w:szCs w:val="16"/>
                              </w:rPr>
                              <w:t>Kwalifikowany podpis elektroniczny ma skutek prawny równoważny podpisowi własnoręcznemu (art. 25 ust 2 Rozporządzenie parlamentu europejskiego i rady (UE) nr 910/2014 z dnia 23 lipca 2014r. w sprawie identyfikacji elektronicznej i usług zaufania w odniesieniu do transakcji elektronicznych na rynku wewnętrznym oraz uchylające dyrektywę 1999/93/WE).</w:t>
                            </w:r>
                          </w:p>
                          <w:p w14:paraId="1B95BE80" w14:textId="77777777" w:rsidR="008E5C0B" w:rsidRDefault="008E5C0B" w:rsidP="008E5C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8BB3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0.7pt;margin-top:522.75pt;width:373.85pt;height:22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" stroked="f">
                <v:textbox>
                  <w:txbxContent>
                    <w:p w14:paraId="3F0214FE" w14:textId="77777777" w:rsidR="008E5C0B" w:rsidRDefault="008E5C0B" w:rsidP="008E5C0B">
                      <w:pPr>
                        <w:pStyle w:val="Default"/>
                      </w:pPr>
                    </w:p>
                    <w:p w14:paraId="4DEC37F7" w14:textId="77777777" w:rsidR="008E5C0B" w:rsidRDefault="008E5C0B" w:rsidP="008E5C0B">
                      <w:pPr>
                        <w:pStyle w:val="Textbody"/>
                        <w:spacing w:after="0" w:line="240" w:lineRule="auto"/>
                        <w:jc w:val="center"/>
                        <w:rPr>
                          <w:rFonts w:ascii="Calibri, Helvetica, sans-serif," w:hAnsi="Calibri, Helvetica, sans-serif,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libri, Helvetica, sans-serif," w:hAnsi="Calibri, Helvetica, sans-serif,"/>
                          <w:i/>
                          <w:iCs/>
                          <w:sz w:val="20"/>
                          <w:szCs w:val="20"/>
                        </w:rPr>
                        <w:t>Zaakceptował:</w:t>
                      </w:r>
                    </w:p>
                    <w:p w14:paraId="7A2BDF3C" w14:textId="77777777" w:rsidR="008E5C0B" w:rsidRDefault="008E5C0B" w:rsidP="008E5C0B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Z upoważnienia</w:t>
                      </w:r>
                    </w:p>
                    <w:p w14:paraId="001FFF35" w14:textId="77777777" w:rsidR="008E5C0B" w:rsidRDefault="008E5C0B" w:rsidP="008E5C0B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Naczelnika Urzędu Skarbowego w Będzinie</w:t>
                      </w:r>
                    </w:p>
                    <w:p w14:paraId="668E31D9" w14:textId="77777777" w:rsidR="008E5C0B" w:rsidRDefault="008E5C0B" w:rsidP="008E5C0B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Kierownik Działu</w:t>
                      </w:r>
                    </w:p>
                    <w:p w14:paraId="781B485E" w14:textId="77777777" w:rsidR="008E5C0B" w:rsidRDefault="008E5C0B" w:rsidP="008E5C0B">
                      <w:pPr>
                        <w:pStyle w:val="Standard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Jagoda Cieślik</w:t>
                      </w:r>
                    </w:p>
                    <w:p w14:paraId="49B43403" w14:textId="521069F0" w:rsidR="008E5C0B" w:rsidRDefault="008E5C0B" w:rsidP="008E5C0B">
                      <w:pPr>
                        <w:pStyle w:val="Bezodstpw"/>
                        <w:jc w:val="center"/>
                      </w:pPr>
                      <w:r>
                        <w:t xml:space="preserve">/pismo zostało sporządzone w postaci elektronicznej i podpisane kwalifikowanym podpisem elektronicznym/ </w:t>
                      </w:r>
                    </w:p>
                    <w:p w14:paraId="5ABCF3ED" w14:textId="77777777" w:rsidR="00B47682" w:rsidRDefault="00B47682" w:rsidP="008E5C0B">
                      <w:pPr>
                        <w:pStyle w:val="Bezodstpw"/>
                        <w:jc w:val="center"/>
                      </w:pPr>
                    </w:p>
                    <w:p w14:paraId="213C264B" w14:textId="77777777" w:rsidR="008E5C0B" w:rsidRPr="00186CCE" w:rsidRDefault="008E5C0B" w:rsidP="008E5C0B">
                      <w:pPr>
                        <w:pStyle w:val="Bezodstpw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86CCE">
                        <w:rPr>
                          <w:sz w:val="16"/>
                          <w:szCs w:val="16"/>
                        </w:rPr>
                        <w:t>Kwalifikowany podpis elektroniczny ma skutek prawny równoważny podpisowi własnoręcznemu (art. 25 ust 2 Rozporządzenie parlamentu europejskiego i rady (UE) nr 910/2014 z dnia 23 lipca 2014r. w sprawie identyfikacji elektronicznej i usług zaufania w odniesieniu do transakcji elektronicznych na rynku wewnętrznym oraz uchylające dyrektywę 1999/93/WE).</w:t>
                      </w:r>
                    </w:p>
                    <w:p w14:paraId="1B95BE80" w14:textId="77777777" w:rsidR="008E5C0B" w:rsidRDefault="008E5C0B" w:rsidP="008E5C0B"/>
                  </w:txbxContent>
                </v:textbox>
                <w10:wrap type="square" anchory="page"/>
              </v:shape>
            </w:pict>
          </mc:Fallback>
        </mc:AlternateContent>
      </w:r>
    </w:p>
    <w:sectPr w:rsidR="000A3DC6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0882E" w14:textId="77777777" w:rsidR="007A00C6" w:rsidRDefault="007A00C6" w:rsidP="00BA139B">
      <w:pPr>
        <w:spacing w:after="0"/>
      </w:pPr>
      <w:r>
        <w:separator/>
      </w:r>
    </w:p>
  </w:endnote>
  <w:endnote w:type="continuationSeparator" w:id="0">
    <w:p w14:paraId="60C4659F" w14:textId="77777777" w:rsidR="007A00C6" w:rsidRDefault="007A00C6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A00002AF" w:usb1="4000604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Helvetica, sans-serif,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797C3" w14:textId="77777777" w:rsidR="002F60CC" w:rsidRDefault="002F60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6143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FAAE80" wp14:editId="4E050DDC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F0E48" w14:textId="01E39649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50A7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A50A7C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2C53B32E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AAE8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337F0E48" w14:textId="01E39649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A50A7C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A50A7C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2C53B32E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534FA" w14:textId="77777777" w:rsidR="0084229D" w:rsidRPr="00330E28" w:rsidRDefault="0084229D" w:rsidP="0084229D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32F194F4" wp14:editId="78EC1AEC">
              <wp:simplePos x="0" y="0"/>
              <wp:positionH relativeFrom="page">
                <wp:posOffset>2326157</wp:posOffset>
              </wp:positionH>
              <wp:positionV relativeFrom="page">
                <wp:posOffset>9972980</wp:posOffset>
              </wp:positionV>
              <wp:extent cx="0" cy="283845"/>
              <wp:effectExtent l="0" t="0" r="19050" b="20955"/>
              <wp:wrapNone/>
              <wp:docPr id="11" name="Łącznik prosty 8" descr="linia prosta pionowa">
                <a:extLst xmlns:a="http://schemas.openxmlformats.org/drawingml/2006/main">
                  <a:ext uri="{C183D7F6-B498-43B3-948B-1728B52AA6E4}"/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line w14:anchorId="7E0E60F0" id="Łącznik prosty 8" o:spid="_x0000_s1026" alt="linia prosta pionowa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83.15pt,785.25pt" to="183.15pt,8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pNgIAADY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4D1B81D" wp14:editId="4C90E50F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DB056F3" wp14:editId="210494B3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1C350B" w14:textId="67B1DF9B" w:rsidR="0084229D" w:rsidRPr="004467F3" w:rsidRDefault="0084229D" w:rsidP="0084229D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50A7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A50A7C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322B9321" w14:textId="77777777" w:rsidR="0084229D" w:rsidRDefault="0084229D" w:rsidP="0084229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056F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28.1pt;margin-top:778.5pt;width:62.35pt;height:2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011C350B" w14:textId="67B1DF9B" w:rsidR="0084229D" w:rsidRPr="004467F3" w:rsidRDefault="0084229D" w:rsidP="0084229D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A50A7C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A50A7C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322B9321" w14:textId="77777777" w:rsidR="0084229D" w:rsidRDefault="0084229D" w:rsidP="0084229D"/>
                </w:txbxContent>
              </v:textbox>
              <w10:wrap anchorx="page" anchory="page"/>
            </v:shape>
          </w:pict>
        </mc:Fallback>
      </mc:AlternateContent>
    </w:r>
    <w:r w:rsidRPr="00330E28">
      <w:rPr>
        <w:rFonts w:cs="Calibri"/>
        <w:sz w:val="18"/>
        <w:szCs w:val="18"/>
        <w:lang w:val="en-GB"/>
      </w:rPr>
      <w:t xml:space="preserve">e-mail: </w:t>
    </w:r>
    <w:r w:rsidRPr="006A1D70">
      <w:rPr>
        <w:rStyle w:val="Hipercze"/>
        <w:rFonts w:cs="Calibri"/>
        <w:sz w:val="18"/>
        <w:szCs w:val="18"/>
        <w:lang w:val="en-GB"/>
      </w:rPr>
      <w:t>sekretariat.</w:t>
    </w:r>
    <w:r>
      <w:rPr>
        <w:rStyle w:val="Hipercze"/>
        <w:rFonts w:cs="Calibri"/>
        <w:sz w:val="18"/>
        <w:szCs w:val="18"/>
        <w:lang w:val="en-GB"/>
      </w:rPr>
      <w:t>us</w:t>
    </w:r>
    <w:r w:rsidRPr="006A1D70">
      <w:rPr>
        <w:rStyle w:val="Hipercze"/>
        <w:rFonts w:cs="Calibri"/>
        <w:sz w:val="18"/>
        <w:szCs w:val="18"/>
        <w:lang w:val="en-GB"/>
      </w:rPr>
      <w:t>.</w:t>
    </w:r>
    <w:r>
      <w:rPr>
        <w:rStyle w:val="Hipercze"/>
        <w:rFonts w:cs="Calibri"/>
        <w:sz w:val="18"/>
        <w:szCs w:val="18"/>
        <w:lang w:val="en-GB"/>
      </w:rPr>
      <w:t>bedzin</w:t>
    </w:r>
    <w:r w:rsidRPr="006A1D70">
      <w:rPr>
        <w:rStyle w:val="Hipercze"/>
        <w:rFonts w:cs="Calibri"/>
        <w:sz w:val="18"/>
        <w:szCs w:val="18"/>
        <w:lang w:val="en-GB"/>
      </w:rPr>
      <w:t>@mf.gov.pl</w:t>
    </w:r>
    <w:r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Pr="00BE72B2">
      <w:rPr>
        <w:sz w:val="18"/>
        <w:szCs w:val="18"/>
        <w:lang w:val="fr-FR"/>
      </w:rPr>
      <w:t>•</w:t>
    </w:r>
    <w:r>
      <w:rPr>
        <w:sz w:val="18"/>
        <w:szCs w:val="18"/>
        <w:lang w:val="fr-FR"/>
      </w:rPr>
      <w:t xml:space="preserve"> </w:t>
    </w:r>
    <w:hyperlink r:id="rId2" w:history="1">
      <w:r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14:paraId="1EEE2441" w14:textId="77777777" w:rsidR="00BA139B" w:rsidRPr="0084229D" w:rsidRDefault="002F60CC" w:rsidP="0084229D">
    <w:pPr>
      <w:pStyle w:val="Stopka"/>
    </w:pPr>
    <w:r>
      <w:rPr>
        <w:rFonts w:cs="Calibri"/>
        <w:sz w:val="18"/>
        <w:szCs w:val="18"/>
      </w:rPr>
      <w:t xml:space="preserve">     </w:t>
    </w:r>
    <w:r w:rsidR="0084229D" w:rsidRPr="00330E28">
      <w:rPr>
        <w:rFonts w:cs="Calibri"/>
        <w:sz w:val="18"/>
        <w:szCs w:val="18"/>
      </w:rPr>
      <w:t xml:space="preserve">Urząd Skarbowy w </w:t>
    </w:r>
    <w:r w:rsidR="0084229D">
      <w:rPr>
        <w:rFonts w:cs="Calibri"/>
        <w:sz w:val="18"/>
        <w:szCs w:val="18"/>
      </w:rPr>
      <w:t>Będzinie</w:t>
    </w:r>
    <w:r w:rsidR="0084229D" w:rsidRPr="00330E28">
      <w:rPr>
        <w:rFonts w:cs="Calibri"/>
        <w:sz w:val="18"/>
        <w:szCs w:val="18"/>
      </w:rPr>
      <w:t xml:space="preserve">, ul. </w:t>
    </w:r>
    <w:r w:rsidR="0084229D">
      <w:rPr>
        <w:rFonts w:cs="Calibri"/>
        <w:sz w:val="18"/>
        <w:szCs w:val="18"/>
      </w:rPr>
      <w:t>Józefa Retingera 1</w:t>
    </w:r>
    <w:r w:rsidR="0084229D" w:rsidRPr="00330E28">
      <w:rPr>
        <w:rFonts w:cs="Calibri"/>
        <w:sz w:val="18"/>
        <w:szCs w:val="18"/>
        <w:shd w:val="clear" w:color="auto" w:fill="FFFFFF"/>
      </w:rPr>
      <w:t>,</w:t>
    </w:r>
    <w:r w:rsidR="0084229D">
      <w:rPr>
        <w:rFonts w:cs="Calibri"/>
        <w:sz w:val="18"/>
        <w:szCs w:val="18"/>
        <w:shd w:val="clear" w:color="auto" w:fill="FFFFFF"/>
      </w:rPr>
      <w:t>42-500 Będzin</w:t>
    </w:r>
    <w:r w:rsidR="0084229D" w:rsidRPr="00330E28">
      <w:rPr>
        <w:rFonts w:cs="Calibri"/>
        <w:sz w:val="18"/>
        <w:szCs w:val="18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4C884" w14:textId="77777777" w:rsidR="007A00C6" w:rsidRDefault="007A00C6" w:rsidP="00BA139B">
      <w:pPr>
        <w:spacing w:after="0"/>
      </w:pPr>
      <w:r>
        <w:separator/>
      </w:r>
    </w:p>
  </w:footnote>
  <w:footnote w:type="continuationSeparator" w:id="0">
    <w:p w14:paraId="0DD7674A" w14:textId="77777777" w:rsidR="007A00C6" w:rsidRDefault="007A00C6" w:rsidP="00BA1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96199" w14:textId="77777777" w:rsidR="002F60CC" w:rsidRDefault="002F60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08577" w14:textId="77777777" w:rsidR="002F60CC" w:rsidRDefault="002F60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80EBB" w14:textId="77777777" w:rsidR="002F60CC" w:rsidRDefault="002F6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D8"/>
    <w:rsid w:val="00004367"/>
    <w:rsid w:val="00006338"/>
    <w:rsid w:val="000355B5"/>
    <w:rsid w:val="0004028B"/>
    <w:rsid w:val="00055D9D"/>
    <w:rsid w:val="000705FF"/>
    <w:rsid w:val="0007717F"/>
    <w:rsid w:val="00090936"/>
    <w:rsid w:val="000A3DC6"/>
    <w:rsid w:val="000D0B3E"/>
    <w:rsid w:val="000D5069"/>
    <w:rsid w:val="000D6C63"/>
    <w:rsid w:val="000E634B"/>
    <w:rsid w:val="000F664D"/>
    <w:rsid w:val="00154F49"/>
    <w:rsid w:val="00155DFF"/>
    <w:rsid w:val="00186CCE"/>
    <w:rsid w:val="001B6923"/>
    <w:rsid w:val="001B78E1"/>
    <w:rsid w:val="001D7E12"/>
    <w:rsid w:val="001F3C23"/>
    <w:rsid w:val="001F68AC"/>
    <w:rsid w:val="001F781B"/>
    <w:rsid w:val="002023BC"/>
    <w:rsid w:val="0020307A"/>
    <w:rsid w:val="00205E1E"/>
    <w:rsid w:val="00216723"/>
    <w:rsid w:val="002340C1"/>
    <w:rsid w:val="002414E9"/>
    <w:rsid w:val="002424CE"/>
    <w:rsid w:val="00246BD8"/>
    <w:rsid w:val="00247EF3"/>
    <w:rsid w:val="00260F4D"/>
    <w:rsid w:val="002C029B"/>
    <w:rsid w:val="002C58A4"/>
    <w:rsid w:val="002D2C7C"/>
    <w:rsid w:val="002D6E3D"/>
    <w:rsid w:val="002E3598"/>
    <w:rsid w:val="002F60CC"/>
    <w:rsid w:val="003067A3"/>
    <w:rsid w:val="003265D9"/>
    <w:rsid w:val="00330E28"/>
    <w:rsid w:val="003553B5"/>
    <w:rsid w:val="00355665"/>
    <w:rsid w:val="00365E21"/>
    <w:rsid w:val="00371835"/>
    <w:rsid w:val="0038197C"/>
    <w:rsid w:val="003829D5"/>
    <w:rsid w:val="003A3EA2"/>
    <w:rsid w:val="003B0D9F"/>
    <w:rsid w:val="003B2BD4"/>
    <w:rsid w:val="003C5904"/>
    <w:rsid w:val="003E0D84"/>
    <w:rsid w:val="003E2571"/>
    <w:rsid w:val="00416977"/>
    <w:rsid w:val="00433D34"/>
    <w:rsid w:val="00445864"/>
    <w:rsid w:val="00455CC2"/>
    <w:rsid w:val="00470679"/>
    <w:rsid w:val="004728F8"/>
    <w:rsid w:val="004763FF"/>
    <w:rsid w:val="004948D1"/>
    <w:rsid w:val="004C08A0"/>
    <w:rsid w:val="004C624C"/>
    <w:rsid w:val="004E61A1"/>
    <w:rsid w:val="00500ABB"/>
    <w:rsid w:val="005179FA"/>
    <w:rsid w:val="00533037"/>
    <w:rsid w:val="005609B8"/>
    <w:rsid w:val="00590DC7"/>
    <w:rsid w:val="0059534B"/>
    <w:rsid w:val="005A3166"/>
    <w:rsid w:val="005B3855"/>
    <w:rsid w:val="005B4220"/>
    <w:rsid w:val="005B4F1E"/>
    <w:rsid w:val="005B649F"/>
    <w:rsid w:val="005C5A39"/>
    <w:rsid w:val="005E1C8F"/>
    <w:rsid w:val="00602BFD"/>
    <w:rsid w:val="00605EF5"/>
    <w:rsid w:val="006330B5"/>
    <w:rsid w:val="00634796"/>
    <w:rsid w:val="00686FDE"/>
    <w:rsid w:val="006A0F82"/>
    <w:rsid w:val="006A1D70"/>
    <w:rsid w:val="006A24FE"/>
    <w:rsid w:val="006A7945"/>
    <w:rsid w:val="006C19CB"/>
    <w:rsid w:val="006F3E00"/>
    <w:rsid w:val="00702A17"/>
    <w:rsid w:val="00714E79"/>
    <w:rsid w:val="00717E51"/>
    <w:rsid w:val="00737B83"/>
    <w:rsid w:val="00741AD8"/>
    <w:rsid w:val="007520F5"/>
    <w:rsid w:val="00753C2C"/>
    <w:rsid w:val="00762037"/>
    <w:rsid w:val="00781234"/>
    <w:rsid w:val="007A00C6"/>
    <w:rsid w:val="007A3D6F"/>
    <w:rsid w:val="007C3CA2"/>
    <w:rsid w:val="0084229D"/>
    <w:rsid w:val="00864D01"/>
    <w:rsid w:val="00875287"/>
    <w:rsid w:val="00880DFA"/>
    <w:rsid w:val="008852DB"/>
    <w:rsid w:val="00887B7C"/>
    <w:rsid w:val="008B4B6C"/>
    <w:rsid w:val="008E5C0B"/>
    <w:rsid w:val="008E7AE3"/>
    <w:rsid w:val="009224CF"/>
    <w:rsid w:val="0095267D"/>
    <w:rsid w:val="009549F2"/>
    <w:rsid w:val="009617F4"/>
    <w:rsid w:val="00961C5B"/>
    <w:rsid w:val="009A04C6"/>
    <w:rsid w:val="009A33FA"/>
    <w:rsid w:val="009B034F"/>
    <w:rsid w:val="009C166D"/>
    <w:rsid w:val="009D1F1C"/>
    <w:rsid w:val="009D3D85"/>
    <w:rsid w:val="009E3F6A"/>
    <w:rsid w:val="009E7803"/>
    <w:rsid w:val="009F3A43"/>
    <w:rsid w:val="00A06C14"/>
    <w:rsid w:val="00A07360"/>
    <w:rsid w:val="00A12D58"/>
    <w:rsid w:val="00A1746C"/>
    <w:rsid w:val="00A179BB"/>
    <w:rsid w:val="00A30277"/>
    <w:rsid w:val="00A35929"/>
    <w:rsid w:val="00A50A7C"/>
    <w:rsid w:val="00A8624D"/>
    <w:rsid w:val="00A938BF"/>
    <w:rsid w:val="00AC249D"/>
    <w:rsid w:val="00B069D9"/>
    <w:rsid w:val="00B37DFB"/>
    <w:rsid w:val="00B408AB"/>
    <w:rsid w:val="00B4111F"/>
    <w:rsid w:val="00B43BC6"/>
    <w:rsid w:val="00B47682"/>
    <w:rsid w:val="00B72DB7"/>
    <w:rsid w:val="00B928D3"/>
    <w:rsid w:val="00BA0AA1"/>
    <w:rsid w:val="00BA139B"/>
    <w:rsid w:val="00BB24EC"/>
    <w:rsid w:val="00BC421A"/>
    <w:rsid w:val="00BD09D5"/>
    <w:rsid w:val="00BD7176"/>
    <w:rsid w:val="00BE318E"/>
    <w:rsid w:val="00C10E73"/>
    <w:rsid w:val="00C119F6"/>
    <w:rsid w:val="00C162A2"/>
    <w:rsid w:val="00C22463"/>
    <w:rsid w:val="00C43475"/>
    <w:rsid w:val="00C6683D"/>
    <w:rsid w:val="00C67168"/>
    <w:rsid w:val="00C90FFB"/>
    <w:rsid w:val="00CF3C94"/>
    <w:rsid w:val="00D02503"/>
    <w:rsid w:val="00D1410F"/>
    <w:rsid w:val="00D210AC"/>
    <w:rsid w:val="00D250AC"/>
    <w:rsid w:val="00D33A26"/>
    <w:rsid w:val="00D53BA2"/>
    <w:rsid w:val="00D56E6C"/>
    <w:rsid w:val="00D620CB"/>
    <w:rsid w:val="00D747C6"/>
    <w:rsid w:val="00D920EF"/>
    <w:rsid w:val="00D95E53"/>
    <w:rsid w:val="00DF246D"/>
    <w:rsid w:val="00E07ECF"/>
    <w:rsid w:val="00E11893"/>
    <w:rsid w:val="00E26566"/>
    <w:rsid w:val="00E5014E"/>
    <w:rsid w:val="00E912B5"/>
    <w:rsid w:val="00E92B7B"/>
    <w:rsid w:val="00E93100"/>
    <w:rsid w:val="00E96D62"/>
    <w:rsid w:val="00EA1042"/>
    <w:rsid w:val="00EA14DC"/>
    <w:rsid w:val="00EB2FE7"/>
    <w:rsid w:val="00EB5259"/>
    <w:rsid w:val="00EC45D1"/>
    <w:rsid w:val="00F14697"/>
    <w:rsid w:val="00F16EE3"/>
    <w:rsid w:val="00F4683F"/>
    <w:rsid w:val="00F57166"/>
    <w:rsid w:val="00F626EC"/>
    <w:rsid w:val="00F64FC9"/>
    <w:rsid w:val="00F83D5D"/>
    <w:rsid w:val="00F9662C"/>
    <w:rsid w:val="00FB49EC"/>
    <w:rsid w:val="00FB55A6"/>
    <w:rsid w:val="00FC5E40"/>
    <w:rsid w:val="00FC7FE4"/>
    <w:rsid w:val="00FD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A508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100"/>
    <w:rPr>
      <w:rFonts w:ascii="Segoe UI" w:hAnsi="Segoe UI" w:cs="Segoe UI"/>
      <w:sz w:val="18"/>
      <w:szCs w:val="18"/>
      <w:lang w:eastAsia="en-US"/>
    </w:rPr>
  </w:style>
  <w:style w:type="paragraph" w:customStyle="1" w:styleId="Textbody">
    <w:name w:val="Text body"/>
    <w:basedOn w:val="Standard"/>
    <w:rsid w:val="000A3DC6"/>
    <w:pPr>
      <w:widowControl w:val="0"/>
      <w:overflowPunct/>
      <w:spacing w:after="120" w:line="276" w:lineRule="auto"/>
      <w:textAlignment w:val="auto"/>
    </w:pPr>
    <w:rPr>
      <w:rFonts w:eastAsia="Lato" w:cs="Lato"/>
      <w:sz w:val="24"/>
      <w:szCs w:val="24"/>
    </w:rPr>
  </w:style>
  <w:style w:type="paragraph" w:styleId="Bezodstpw">
    <w:name w:val="No Spacing"/>
    <w:uiPriority w:val="1"/>
    <w:qFormat/>
    <w:rsid w:val="00186CC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A14D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4D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4D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4D0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4D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4D0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ZDW\Downloads\Wzor_obwieszczenia_o_licytacji_-_wadium_ver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b:BindingInformation xmlns:xsi="http://www.w3.org/2001/XMLSchema-instance" xmlns:xsd="http://www.w3.org/2001/XMLSchema" xmlns:mb="urn:nato:stanag:4778:bindinginformation:1:0" xmlns:xmime="http://www.w3.org/2005/05/xmlmime">
  <mb:MetadataBindingContainer>
    <mb:MetadataBinding>
      <mb:Metadata>
        <slab:originatorConfidentialityLabel xmlns:slab="urn:nato:stanag:4774:confidentialitymetadatalabel:1:0">
          <slab:ConfidentialityInformation ReviewDateTime="2100-01-01T00:00:00.0000000">
            <slab:PolicyIdentifier>GM-C: Stacje Robocze (4 grupy i podgrupy)</slab:PolicyIdentifier>
            <slab:Classification>InformacjePrzeznaczoneWylacznieDoUzytkuWewnetrznego</slab:Classification>
          </slab:ConfidentialityInformation>
          <slab:CreationDateTime>2024-04-05T09:25:14.8227436+02:00</slab:CreationDateTime>
        </slab:originatorConfidentialityLabel>
      </mb:Metadata>
      <mb:DataReference URI=""/>
    </mb:MetadataBinding>
  </mb:MetadataBindingContainer>
</mb:BindingInformation>
</file>

<file path=customXml/itemProps1.xml><?xml version="1.0" encoding="utf-8"?>
<ds:datastoreItem xmlns:ds="http://schemas.openxmlformats.org/officeDocument/2006/customXml" ds:itemID="{5CF92531-133E-4E74-B566-3BE1D0CD4DDD}">
  <ds:schemaRefs>
    <ds:schemaRef ds:uri="http://www.w3.org/2001/XMLSchema"/>
    <ds:schemaRef ds:uri="urn:nato:stanag:4778:bindinginformation:1:0"/>
    <ds:schemaRef ds:uri="http://www.w3.org/2005/05/xmlmime"/>
    <ds:schemaRef ds:uri="urn:nato:stanag:4774:confidentialitymetadatalabel:1: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Wzor_obwieszczenia_o_licytacji_-_wadium_ver3</Template>
  <TotalTime>0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2031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2025-07-09T10:31:00Z</dcterms:created>
  <dcterms:modified xsi:type="dcterms:W3CDTF">2025-07-10T13:21:00Z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UxC4dwLulzfINJ8nQH+xvX5LNGipWa4BRSZhPgxsCvk3YbkpBF7WrhDl8HzNJiRNs2DxJCHxmKQF8pm+m+jD4A==</vt:lpwstr>
  </property>
  <property fmtid="{D5CDD505-2E9C-101B-9397-08002B2CF9AE}" pid="4" name="MFClassificationDate">
    <vt:lpwstr>2024-04-05T09:25:14.8227436+02:00</vt:lpwstr>
  </property>
  <property fmtid="{D5CDD505-2E9C-101B-9397-08002B2CF9AE}" pid="5" name="MFClassifiedBySID">
    <vt:lpwstr>UxC4dwLulzfINJ8nQH+xvX5LNGipWa4BRSZhPgxsCvm42mrIC/DSDv0ggS+FjUN/2v1BBotkLlY5aAiEhoi6ubdnfr9r1UGmP28R/3+UgZn3TgDbWpYFMFgg9bGRPF/i</vt:lpwstr>
  </property>
  <property fmtid="{D5CDD505-2E9C-101B-9397-08002B2CF9AE}" pid="6" name="MFGRNItemId">
    <vt:lpwstr>GRN-a872f162-36f2-40b2-aea5-bd930ee862d0</vt:lpwstr>
  </property>
  <property fmtid="{D5CDD505-2E9C-101B-9397-08002B2CF9AE}" pid="7" name="MFHash">
    <vt:lpwstr>fjZbVOAv8WPBQ4CsdslpyPlXCEm4gk2LXfxr2ullmG0=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