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70CEE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5A581EA5" wp14:editId="019C91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0347BEF6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72759531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C33D1">
          <w:footerReference w:type="default" r:id="rId8"/>
          <w:foot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6E73D73C" wp14:editId="6D150D02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0D5BC7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C0441B">
        <w:rPr>
          <w:b/>
          <w:sz w:val="28"/>
          <w:szCs w:val="28"/>
        </w:rPr>
        <w:t>BĘDZINIE</w:t>
      </w:r>
    </w:p>
    <w:p w14:paraId="23E970FD" w14:textId="2F5C6D06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F512D1">
        <w:rPr>
          <w:i/>
          <w:sz w:val="22"/>
          <w:szCs w:val="22"/>
        </w:rPr>
        <w:t xml:space="preserve">Będzin, </w:t>
      </w:r>
      <w:r w:rsidR="00AE523F">
        <w:rPr>
          <w:i/>
          <w:sz w:val="22"/>
          <w:szCs w:val="22"/>
        </w:rPr>
        <w:t>14</w:t>
      </w:r>
      <w:r w:rsidR="006C5E3F">
        <w:rPr>
          <w:i/>
          <w:sz w:val="22"/>
          <w:szCs w:val="22"/>
        </w:rPr>
        <w:t xml:space="preserve"> </w:t>
      </w:r>
      <w:r w:rsidR="00AE523F">
        <w:rPr>
          <w:i/>
          <w:sz w:val="22"/>
          <w:szCs w:val="22"/>
        </w:rPr>
        <w:t>lipca</w:t>
      </w:r>
      <w:r w:rsidRPr="00E11893">
        <w:rPr>
          <w:i/>
          <w:sz w:val="22"/>
          <w:szCs w:val="22"/>
        </w:rPr>
        <w:t xml:space="preserve"> 202</w:t>
      </w:r>
      <w:r w:rsidR="006C5E3F">
        <w:rPr>
          <w:i/>
          <w:sz w:val="22"/>
          <w:szCs w:val="22"/>
        </w:rPr>
        <w:t>5</w:t>
      </w:r>
      <w:r w:rsidRPr="00E11893">
        <w:rPr>
          <w:i/>
          <w:sz w:val="22"/>
          <w:szCs w:val="22"/>
        </w:rPr>
        <w:t xml:space="preserve"> roku</w:t>
      </w:r>
    </w:p>
    <w:p w14:paraId="4DA071F3" w14:textId="77777777" w:rsidR="00223712" w:rsidRDefault="00223712" w:rsidP="00997B18">
      <w:pPr>
        <w:pStyle w:val="Nagwek1"/>
        <w:jc w:val="center"/>
      </w:pPr>
      <w:r>
        <w:t>ZAWIADOMIENIE O SPRZEDAŻY Z WOLNEJ RĘKI</w:t>
      </w:r>
    </w:p>
    <w:p w14:paraId="1F406187" w14:textId="77777777" w:rsidR="00223712" w:rsidRDefault="00223712" w:rsidP="00196EC1">
      <w:r>
        <w:t>Szanowni Państwo,</w:t>
      </w:r>
    </w:p>
    <w:p w14:paraId="49BEA30E" w14:textId="5B4D6DEE" w:rsidR="006C5E3F" w:rsidRPr="00E11893" w:rsidRDefault="00223712" w:rsidP="006C5E3F">
      <w:r>
        <w:t xml:space="preserve">informuję o sprzedaży w </w:t>
      </w:r>
      <w:r w:rsidR="00A41E92">
        <w:t>trybie z wolnej ręki ruchomości:</w:t>
      </w:r>
    </w:p>
    <w:tbl>
      <w:tblPr>
        <w:tblW w:w="838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19"/>
        <w:gridCol w:w="2490"/>
        <w:gridCol w:w="1500"/>
        <w:gridCol w:w="1400"/>
        <w:gridCol w:w="2379"/>
      </w:tblGrid>
      <w:tr w:rsidR="006C5E3F" w14:paraId="36718DDE" w14:textId="77777777" w:rsidTr="00D443E1">
        <w:trPr>
          <w:trHeight w:val="715"/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28BA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3CD6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D2B4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31FB" w14:textId="0EE9D2CA" w:rsidR="00997B18" w:rsidRPr="005566F1" w:rsidRDefault="006C5E3F" w:rsidP="007F7F65">
            <w:pPr>
              <w:pStyle w:val="Tekstpodstawowy"/>
              <w:rPr>
                <w:b/>
                <w:strike/>
                <w:color w:val="FF0000"/>
              </w:rPr>
            </w:pPr>
            <w:r w:rsidRPr="00216723">
              <w:rPr>
                <w:b/>
              </w:rPr>
              <w:t xml:space="preserve">Cena </w:t>
            </w:r>
            <w:r w:rsidR="005566F1" w:rsidRPr="005566F1">
              <w:rPr>
                <w:b/>
                <w:color w:val="000000" w:themeColor="text1"/>
              </w:rPr>
              <w:t>sprzedaży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A2FC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35733A" w14:paraId="6D330FC9" w14:textId="77777777" w:rsidTr="00D443E1">
        <w:trPr>
          <w:trHeight w:val="42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3BEA" w14:textId="77777777" w:rsidR="0035733A" w:rsidRDefault="0035733A" w:rsidP="0035733A">
            <w:pPr>
              <w:pStyle w:val="Tekstpodstawowy"/>
            </w:pPr>
            <w: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C955" w14:textId="77777777" w:rsidR="0035733A" w:rsidRDefault="0035733A" w:rsidP="0035733A">
            <w:pPr>
              <w:pStyle w:val="Tekstpodstawowy"/>
              <w:jc w:val="center"/>
              <w:rPr>
                <w:i/>
              </w:rPr>
            </w:pPr>
          </w:p>
          <w:p w14:paraId="16505595" w14:textId="77777777" w:rsidR="00D443E1" w:rsidRDefault="00D443E1" w:rsidP="00D443E1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samochód osobowy VOLKSWAGEN PASSAT</w:t>
            </w:r>
            <w:r w:rsidRPr="00777E5F">
              <w:rPr>
                <w:i/>
              </w:rPr>
              <w:t xml:space="preserve"> </w:t>
            </w:r>
            <w:r>
              <w:rPr>
                <w:i/>
              </w:rPr>
              <w:br/>
              <w:t xml:space="preserve">rok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 xml:space="preserve">. 2002 </w:t>
            </w:r>
            <w:r w:rsidRPr="00777E5F">
              <w:rPr>
                <w:i/>
              </w:rPr>
              <w:t>r</w:t>
            </w:r>
            <w:r>
              <w:rPr>
                <w:i/>
              </w:rPr>
              <w:t>.</w:t>
            </w:r>
            <w:r w:rsidRPr="00777E5F">
              <w:rPr>
                <w:i/>
              </w:rPr>
              <w:t xml:space="preserve"> </w:t>
            </w:r>
            <w:r>
              <w:rPr>
                <w:i/>
              </w:rPr>
              <w:br/>
              <w:t>nr rej. SBE 93502</w:t>
            </w:r>
          </w:p>
          <w:p w14:paraId="61F74F41" w14:textId="22F002C2" w:rsidR="0035733A" w:rsidRPr="009B2E17" w:rsidRDefault="00D443E1" w:rsidP="00D443E1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>nr VIN WVWZZZ3BZ3P036472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8628" w14:textId="77777777" w:rsidR="0035733A" w:rsidRDefault="0035733A" w:rsidP="0035733A">
            <w:pPr>
              <w:pStyle w:val="Tekstpodstawowy"/>
              <w:jc w:val="center"/>
            </w:pPr>
          </w:p>
          <w:p w14:paraId="403A8B9E" w14:textId="77777777" w:rsidR="0035733A" w:rsidRDefault="0035733A" w:rsidP="0035733A">
            <w:pPr>
              <w:pStyle w:val="Tekstpodstawowy"/>
              <w:jc w:val="center"/>
            </w:pPr>
          </w:p>
          <w:p w14:paraId="1D0E9229" w14:textId="663E8B45" w:rsidR="0035733A" w:rsidRDefault="006929B5" w:rsidP="0035733A">
            <w:pPr>
              <w:pStyle w:val="Tekstpodstawowy"/>
              <w:jc w:val="center"/>
            </w:pPr>
            <w:r>
              <w:t>4</w:t>
            </w:r>
            <w:r w:rsidR="00821BBC">
              <w:t xml:space="preserve"> 000,00 zł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01A6" w14:textId="77777777" w:rsidR="0035733A" w:rsidRDefault="0035733A" w:rsidP="0035733A">
            <w:pPr>
              <w:pStyle w:val="Tekstpodstawowy"/>
              <w:jc w:val="center"/>
            </w:pPr>
          </w:p>
          <w:p w14:paraId="4F871F16" w14:textId="77777777" w:rsidR="0035733A" w:rsidRDefault="0035733A" w:rsidP="0035733A">
            <w:pPr>
              <w:pStyle w:val="Tekstpodstawowy"/>
              <w:jc w:val="center"/>
            </w:pPr>
          </w:p>
          <w:p w14:paraId="76D9EC6F" w14:textId="77F7FDE0" w:rsidR="0035733A" w:rsidRPr="005566F1" w:rsidRDefault="006929B5" w:rsidP="0035733A">
            <w:pPr>
              <w:pStyle w:val="Tekstpodstawowy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1 200</w:t>
            </w:r>
            <w:r w:rsidR="004015B9">
              <w:rPr>
                <w:color w:val="000000" w:themeColor="text1"/>
              </w:rPr>
              <w:t>,00 zł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BDA6" w14:textId="77777777" w:rsidR="00D443E1" w:rsidRDefault="00D443E1" w:rsidP="00D443E1">
            <w:pPr>
              <w:pStyle w:val="Tekstpodstawowy"/>
              <w:rPr>
                <w:i/>
              </w:rPr>
            </w:pPr>
          </w:p>
          <w:p w14:paraId="5F0C2A7D" w14:textId="77499868" w:rsidR="00D443E1" w:rsidRDefault="00D443E1" w:rsidP="00D443E1">
            <w:pPr>
              <w:pStyle w:val="Tekstpodstawowy"/>
              <w:rPr>
                <w:i/>
              </w:rPr>
            </w:pPr>
            <w:r>
              <w:rPr>
                <w:i/>
              </w:rPr>
              <w:t>data rejestracji          w kraju 04.06.2002 r.</w:t>
            </w:r>
          </w:p>
          <w:p w14:paraId="70C6DF57" w14:textId="77777777" w:rsidR="00D443E1" w:rsidRDefault="00D443E1" w:rsidP="00D443E1">
            <w:pPr>
              <w:pStyle w:val="Tekstpodstawowy"/>
              <w:rPr>
                <w:i/>
              </w:rPr>
            </w:pPr>
            <w:r>
              <w:rPr>
                <w:i/>
              </w:rPr>
              <w:t>badania techniczne        do 29.01.2025 r.</w:t>
            </w:r>
          </w:p>
          <w:p w14:paraId="39EDA72C" w14:textId="69995BC5" w:rsidR="0035733A" w:rsidRPr="00DA54DF" w:rsidRDefault="00D443E1" w:rsidP="00D443E1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polisa OC    </w:t>
            </w:r>
            <w:r>
              <w:rPr>
                <w:i/>
              </w:rPr>
              <w:t xml:space="preserve">              </w:t>
            </w:r>
            <w:r>
              <w:rPr>
                <w:i/>
              </w:rPr>
              <w:t xml:space="preserve">      do 18.05.2026 r.</w:t>
            </w:r>
          </w:p>
        </w:tc>
      </w:tr>
    </w:tbl>
    <w:p w14:paraId="337885DB" w14:textId="77777777" w:rsidR="00223712" w:rsidRPr="00223712" w:rsidRDefault="00223712" w:rsidP="00223712">
      <w:pPr>
        <w:pStyle w:val="Nagwek2"/>
        <w:rPr>
          <w:rStyle w:val="Nagwek2Znak"/>
          <w:rFonts w:eastAsia="Calibri"/>
          <w:b/>
          <w:bCs/>
        </w:rPr>
      </w:pPr>
      <w:r w:rsidRPr="00223712">
        <w:rPr>
          <w:rStyle w:val="Nagwek2Znak"/>
          <w:b/>
          <w:bCs/>
        </w:rPr>
        <w:t>Termin</w:t>
      </w:r>
    </w:p>
    <w:p w14:paraId="31B40384" w14:textId="71B7A65A" w:rsidR="00C0441B" w:rsidRPr="00467834" w:rsidRDefault="00C0441B" w:rsidP="00C0441B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 </w:t>
      </w:r>
      <w:r w:rsidR="00F032AD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F5BD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lipca</w:t>
      </w:r>
      <w:r w:rsidR="00F512D1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 od godziny </w:t>
      </w:r>
      <w:r w:rsidR="00AF5BD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512D1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</w:t>
      </w:r>
      <w:r w:rsidR="00F032AD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F5BD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lipca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 do godziny </w:t>
      </w:r>
      <w:r w:rsidR="002A01FD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</w:t>
      </w:r>
    </w:p>
    <w:p w14:paraId="61F7BA70" w14:textId="77777777" w:rsidR="00223712" w:rsidRPr="00223712" w:rsidRDefault="00223712" w:rsidP="00223712">
      <w:pPr>
        <w:pStyle w:val="Nagwek2"/>
        <w:rPr>
          <w:rStyle w:val="Nagwek2Znak"/>
          <w:rFonts w:eastAsia="Calibri"/>
          <w:b/>
          <w:bCs/>
        </w:rPr>
      </w:pPr>
      <w:r w:rsidRPr="00223712">
        <w:rPr>
          <w:rStyle w:val="Nagwek2Znak"/>
          <w:b/>
          <w:bCs/>
        </w:rPr>
        <w:t>Miejsce</w:t>
      </w:r>
    </w:p>
    <w:p w14:paraId="77B85292" w14:textId="532E47A6" w:rsidR="00C0441B" w:rsidRPr="00997B18" w:rsidRDefault="00C0441B" w:rsidP="00C0441B">
      <w:pPr>
        <w:pStyle w:val="Tekstpodstawowy"/>
        <w:rPr>
          <w:i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42-500 Będzin, ul. Józefa Retingera 1 – siedziba Urzędu Skarbowego w Będzini</w:t>
      </w:r>
      <w:r w:rsidR="006E1BAD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e, sala obsługi podatnika</w:t>
      </w:r>
    </w:p>
    <w:p w14:paraId="75449CDA" w14:textId="77777777" w:rsidR="00223712" w:rsidRDefault="00223712" w:rsidP="00223712">
      <w:pPr>
        <w:pStyle w:val="Nagwek2"/>
      </w:pPr>
      <w:r>
        <w:t>Termin i miejsce oglądania ruchomości</w:t>
      </w:r>
    </w:p>
    <w:p w14:paraId="15DCD601" w14:textId="57D9DDA1" w:rsidR="00F50384" w:rsidRDefault="00C0441B" w:rsidP="00F50384">
      <w:pPr>
        <w:pStyle w:val="Tekstpodstawowy"/>
        <w:rPr>
          <w:iCs/>
          <w:color w:val="000000" w:themeColor="text1"/>
        </w:rPr>
      </w:pPr>
      <w:r w:rsidRPr="00E11893">
        <w:t>Ruchomoś</w:t>
      </w:r>
      <w:r>
        <w:t>ć</w:t>
      </w:r>
      <w:r w:rsidRPr="00E11893">
        <w:t xml:space="preserve"> można oglądać </w:t>
      </w:r>
      <w:r>
        <w:t xml:space="preserve">w dniu </w:t>
      </w:r>
      <w:r w:rsidR="00F032AD">
        <w:t>24</w:t>
      </w:r>
      <w:r w:rsidR="0020092B">
        <w:t xml:space="preserve"> </w:t>
      </w:r>
      <w:r w:rsidR="00616C32">
        <w:t>lipca</w:t>
      </w:r>
      <w:r>
        <w:t xml:space="preserve"> 202</w:t>
      </w:r>
      <w:r w:rsidR="0020092B">
        <w:t>5</w:t>
      </w:r>
      <w:r w:rsidRPr="00E11893">
        <w:t xml:space="preserve"> roku od godz. </w:t>
      </w:r>
      <w:r w:rsidR="006265B4">
        <w:t>8:</w:t>
      </w:r>
      <w:r w:rsidR="006265B4" w:rsidRPr="006265B4">
        <w:t>00</w:t>
      </w:r>
      <w:r w:rsidRPr="006265B4">
        <w:t xml:space="preserve"> do godz. </w:t>
      </w:r>
      <w:r w:rsidR="006265B4" w:rsidRPr="006265B4">
        <w:t>8:30</w:t>
      </w:r>
      <w:r w:rsidRPr="006265B4">
        <w:t xml:space="preserve">  </w:t>
      </w:r>
      <w:r w:rsidRPr="006265B4">
        <w:rPr>
          <w:iCs/>
          <w:color w:val="000000" w:themeColor="text1"/>
        </w:rPr>
        <w:br/>
      </w:r>
      <w:r w:rsidR="00F50384">
        <w:rPr>
          <w:iCs/>
          <w:color w:val="000000" w:themeColor="text1"/>
        </w:rPr>
        <w:t>Siemianowice Śląskie,</w:t>
      </w:r>
      <w:r w:rsidR="00F5038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F50384">
        <w:rPr>
          <w:rFonts w:asciiTheme="minorHAnsi" w:eastAsia="Times New Roman" w:hAnsiTheme="minorHAnsi" w:cstheme="minorHAnsi"/>
          <w:color w:val="000000"/>
          <w:lang w:eastAsia="pl-PL"/>
        </w:rPr>
        <w:t>Bańgowska</w:t>
      </w:r>
      <w:proofErr w:type="spellEnd"/>
      <w:r w:rsidR="00F50384">
        <w:rPr>
          <w:rFonts w:asciiTheme="minorHAnsi" w:eastAsia="Times New Roman" w:hAnsiTheme="minorHAnsi" w:cstheme="minorHAnsi"/>
          <w:color w:val="000000"/>
          <w:lang w:eastAsia="pl-PL"/>
        </w:rPr>
        <w:t xml:space="preserve"> 14</w:t>
      </w:r>
      <w:r w:rsidR="00F50384">
        <w:rPr>
          <w:iCs/>
          <w:color w:val="000000" w:themeColor="text1"/>
        </w:rPr>
        <w:t xml:space="preserve">  – siedziba parkingu, tylko i wyłącznie w obecności pracownika organu egzekucyjnego i jednocześnie po wcześniejszym umówieniu.</w:t>
      </w:r>
    </w:p>
    <w:p w14:paraId="5FA13B7D" w14:textId="2B134BD5" w:rsidR="00223712" w:rsidRDefault="00223712" w:rsidP="00223712">
      <w:pPr>
        <w:pStyle w:val="Nagwek2"/>
      </w:pPr>
      <w:r>
        <w:lastRenderedPageBreak/>
        <w:t>Pozostałe informacje</w:t>
      </w:r>
    </w:p>
    <w:p w14:paraId="4BFCA62E" w14:textId="09053E4A" w:rsidR="0020092B" w:rsidRPr="0020092B" w:rsidRDefault="0020092B" w:rsidP="0020092B">
      <w:pPr>
        <w:pStyle w:val="NormalnyWeb"/>
        <w:rPr>
          <w:rFonts w:ascii="Calibri" w:hAnsi="Calibri" w:cs="Calibri"/>
        </w:rPr>
      </w:pPr>
      <w:r w:rsidRPr="0020092B">
        <w:rPr>
          <w:rFonts w:ascii="Calibri" w:hAnsi="Calibri" w:cs="Calibri"/>
        </w:rPr>
        <w:t>W celu dokonania zakupu w trybie sprzedaży ruchomości z wolnej ręki należy zarezerwować wizytę (przy obsłudze decyduje kolejność zgłoszonych rezerwacji) na interesującą kupującego datę i god</w:t>
      </w:r>
      <w:r w:rsidR="009B3616">
        <w:rPr>
          <w:rFonts w:ascii="Calibri" w:hAnsi="Calibri" w:cs="Calibri"/>
        </w:rPr>
        <w:t>zinę przypadającą w termini</w:t>
      </w:r>
      <w:r w:rsidR="00F032AD">
        <w:rPr>
          <w:rFonts w:ascii="Calibri" w:hAnsi="Calibri" w:cs="Calibri"/>
        </w:rPr>
        <w:t>e od 24</w:t>
      </w:r>
      <w:r w:rsidR="009B3616">
        <w:rPr>
          <w:rFonts w:ascii="Calibri" w:hAnsi="Calibri" w:cs="Calibri"/>
        </w:rPr>
        <w:t xml:space="preserve"> </w:t>
      </w:r>
      <w:r w:rsidR="00616C32">
        <w:rPr>
          <w:rFonts w:ascii="Calibri" w:hAnsi="Calibri" w:cs="Calibri"/>
        </w:rPr>
        <w:t>lipca</w:t>
      </w:r>
      <w:r w:rsidRPr="0020092B">
        <w:rPr>
          <w:rFonts w:ascii="Calibri" w:hAnsi="Calibri" w:cs="Calibri"/>
        </w:rPr>
        <w:t xml:space="preserve"> 2025</w:t>
      </w:r>
      <w:r w:rsidR="00182FA6">
        <w:rPr>
          <w:rFonts w:ascii="Calibri" w:hAnsi="Calibri" w:cs="Calibri"/>
        </w:rPr>
        <w:t xml:space="preserve"> </w:t>
      </w:r>
      <w:r w:rsidR="00616C32">
        <w:rPr>
          <w:rFonts w:ascii="Calibri" w:hAnsi="Calibri" w:cs="Calibri"/>
        </w:rPr>
        <w:t>r. od godziny 10</w:t>
      </w:r>
      <w:r w:rsidRPr="0020092B">
        <w:rPr>
          <w:rFonts w:ascii="Calibri" w:hAnsi="Calibri" w:cs="Calibri"/>
        </w:rPr>
        <w:t>:</w:t>
      </w:r>
      <w:r w:rsidR="002A01FD">
        <w:rPr>
          <w:rFonts w:ascii="Calibri" w:hAnsi="Calibri" w:cs="Calibri"/>
        </w:rPr>
        <w:t>00</w:t>
      </w:r>
      <w:r w:rsidRPr="0020092B">
        <w:rPr>
          <w:rFonts w:ascii="Calibri" w:hAnsi="Calibri" w:cs="Calibri"/>
        </w:rPr>
        <w:t xml:space="preserve"> </w:t>
      </w:r>
      <w:r w:rsidR="00616C32">
        <w:rPr>
          <w:rFonts w:ascii="Calibri" w:hAnsi="Calibri" w:cs="Calibri"/>
        </w:rPr>
        <w:t xml:space="preserve">        </w:t>
      </w:r>
      <w:r w:rsidRPr="0020092B">
        <w:rPr>
          <w:rFonts w:ascii="Calibri" w:hAnsi="Calibri" w:cs="Calibri"/>
        </w:rPr>
        <w:t xml:space="preserve">do </w:t>
      </w:r>
      <w:r w:rsidR="00F032AD">
        <w:rPr>
          <w:rFonts w:ascii="Calibri" w:hAnsi="Calibri" w:cs="Calibri"/>
        </w:rPr>
        <w:t>25</w:t>
      </w:r>
      <w:bookmarkStart w:id="0" w:name="_GoBack"/>
      <w:bookmarkEnd w:id="0"/>
      <w:r w:rsidR="002A01FD">
        <w:rPr>
          <w:rFonts w:ascii="Calibri" w:hAnsi="Calibri" w:cs="Calibri"/>
        </w:rPr>
        <w:t xml:space="preserve"> </w:t>
      </w:r>
      <w:r w:rsidR="00616C32">
        <w:rPr>
          <w:rFonts w:ascii="Calibri" w:hAnsi="Calibri" w:cs="Calibri"/>
        </w:rPr>
        <w:t>lipca</w:t>
      </w:r>
      <w:r w:rsidRPr="0020092B">
        <w:rPr>
          <w:rFonts w:ascii="Calibri" w:hAnsi="Calibri" w:cs="Calibri"/>
        </w:rPr>
        <w:t xml:space="preserve"> 2025</w:t>
      </w:r>
      <w:r w:rsidR="00182FA6">
        <w:rPr>
          <w:rFonts w:ascii="Calibri" w:hAnsi="Calibri" w:cs="Calibri"/>
        </w:rPr>
        <w:t xml:space="preserve"> </w:t>
      </w:r>
      <w:r w:rsidRPr="0020092B">
        <w:rPr>
          <w:rFonts w:ascii="Calibri" w:hAnsi="Calibri" w:cs="Calibri"/>
        </w:rPr>
        <w:t>r.</w:t>
      </w:r>
      <w:r w:rsidR="00B668EF">
        <w:rPr>
          <w:rFonts w:ascii="Calibri" w:hAnsi="Calibri" w:cs="Calibri"/>
        </w:rPr>
        <w:t xml:space="preserve"> </w:t>
      </w:r>
      <w:r w:rsidRPr="0020092B">
        <w:rPr>
          <w:rFonts w:ascii="Calibri" w:hAnsi="Calibri" w:cs="Calibri"/>
        </w:rPr>
        <w:t>do godziny 1</w:t>
      </w:r>
      <w:r w:rsidR="002A01FD">
        <w:rPr>
          <w:rFonts w:ascii="Calibri" w:hAnsi="Calibri" w:cs="Calibri"/>
        </w:rPr>
        <w:t>2</w:t>
      </w:r>
      <w:r w:rsidRPr="0020092B">
        <w:rPr>
          <w:rFonts w:ascii="Calibri" w:hAnsi="Calibri" w:cs="Calibri"/>
        </w:rPr>
        <w:t>:</w:t>
      </w:r>
      <w:r w:rsidR="002A01FD">
        <w:rPr>
          <w:rFonts w:ascii="Calibri" w:hAnsi="Calibri" w:cs="Calibri"/>
        </w:rPr>
        <w:t>00</w:t>
      </w:r>
      <w:r w:rsidRPr="0020092B">
        <w:rPr>
          <w:rFonts w:ascii="Calibri" w:hAnsi="Calibri" w:cs="Calibri"/>
        </w:rPr>
        <w:t xml:space="preserve"> poprzez:</w:t>
      </w:r>
    </w:p>
    <w:p w14:paraId="36801C23" w14:textId="5E307A63" w:rsidR="0020092B" w:rsidRPr="0020092B" w:rsidRDefault="0020092B" w:rsidP="002009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stronę internetową: https://wizyta.podatki.gov.pl/ (woj. śląskie -&gt;Urząd Skarbowy </w:t>
      </w:r>
      <w:r w:rsidR="00F46D9B">
        <w:rPr>
          <w:rFonts w:eastAsia="Times New Roman" w:cs="Calibri"/>
          <w:lang w:eastAsia="pl-PL"/>
        </w:rPr>
        <w:t xml:space="preserve">    </w:t>
      </w:r>
      <w:r w:rsidRPr="0020092B">
        <w:rPr>
          <w:rFonts w:eastAsia="Times New Roman" w:cs="Calibri"/>
          <w:lang w:eastAsia="pl-PL"/>
        </w:rPr>
        <w:t xml:space="preserve">w </w:t>
      </w:r>
      <w:r w:rsidR="002A01FD">
        <w:rPr>
          <w:rFonts w:eastAsia="Times New Roman" w:cs="Calibri"/>
          <w:lang w:eastAsia="pl-PL"/>
        </w:rPr>
        <w:t>Będzinie</w:t>
      </w:r>
      <w:r w:rsidRPr="0020092B">
        <w:rPr>
          <w:rFonts w:eastAsia="Times New Roman" w:cs="Calibri"/>
          <w:lang w:eastAsia="pl-PL"/>
        </w:rPr>
        <w:t xml:space="preserve"> -&gt; postępowania i czynności sprawdzające -&gt; egzekucja administracyjna</w:t>
      </w:r>
      <w:r w:rsidR="00182FA6">
        <w:rPr>
          <w:rFonts w:eastAsia="Times New Roman" w:cs="Calibri"/>
          <w:lang w:eastAsia="pl-PL"/>
        </w:rPr>
        <w:t>,</w:t>
      </w:r>
      <w:r w:rsidRPr="0020092B">
        <w:rPr>
          <w:rFonts w:eastAsia="Times New Roman" w:cs="Calibri"/>
          <w:lang w:eastAsia="pl-PL"/>
        </w:rPr>
        <w:t xml:space="preserve"> </w:t>
      </w:r>
      <w:r w:rsidR="00F46D9B">
        <w:rPr>
          <w:rFonts w:eastAsia="Times New Roman" w:cs="Calibri"/>
          <w:lang w:eastAsia="pl-PL"/>
        </w:rPr>
        <w:t xml:space="preserve">   </w:t>
      </w:r>
      <w:r w:rsidRPr="0020092B">
        <w:rPr>
          <w:rFonts w:eastAsia="Times New Roman" w:cs="Calibri"/>
          <w:lang w:eastAsia="pl-PL"/>
        </w:rPr>
        <w:t xml:space="preserve">a w polu (dodatkowe informacje) obowiązkowo należy wpisać: sprzedaż z wolnej ręki </w:t>
      </w:r>
      <w:r w:rsidR="002A01FD">
        <w:rPr>
          <w:rFonts w:eastAsia="Times New Roman" w:cs="Calibri"/>
          <w:lang w:eastAsia="pl-PL"/>
        </w:rPr>
        <w:t>marka, nr rej. pojazdu</w:t>
      </w:r>
      <w:r w:rsidRPr="0020092B">
        <w:rPr>
          <w:rFonts w:eastAsia="Times New Roman" w:cs="Calibri"/>
          <w:lang w:eastAsia="pl-PL"/>
        </w:rPr>
        <w:t>,) lub </w:t>
      </w:r>
    </w:p>
    <w:p w14:paraId="6BC433FE" w14:textId="0A1F6D6E" w:rsidR="0020092B" w:rsidRPr="0020092B" w:rsidRDefault="0020092B" w:rsidP="002009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telefonicznie pod nr: 22 330 03 30 (z telefonów komórkowych), 801 055 055 </w:t>
      </w:r>
      <w:r w:rsidR="00F46D9B">
        <w:rPr>
          <w:rFonts w:eastAsia="Times New Roman" w:cs="Calibri"/>
          <w:lang w:eastAsia="pl-PL"/>
        </w:rPr>
        <w:t xml:space="preserve">              </w:t>
      </w:r>
      <w:r w:rsidRPr="0020092B">
        <w:rPr>
          <w:rFonts w:eastAsia="Times New Roman" w:cs="Calibri"/>
          <w:lang w:eastAsia="pl-PL"/>
        </w:rPr>
        <w:t>(z telefonów stacjonarnych), +48 22 330 03 30 (z zagranicy) (celem rezerwacji wizyty przez pracownika urzędu).</w:t>
      </w:r>
    </w:p>
    <w:p w14:paraId="610B89D6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Ruchomość zostanie sprzedana pierwszej osobie, która wyrazi chęć zakupu. Zatem termin sprzedaży może ulec skróceniu.</w:t>
      </w:r>
    </w:p>
    <w:p w14:paraId="12B3CC9C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Oświadczenie woli zakupu złożone przed terminem wskazanym w zawiadomieniu nie będzie  brane pod uwagę.</w:t>
      </w:r>
    </w:p>
    <w:p w14:paraId="16BD2570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Nie ponosimy odpowiedzialności za wady ukryte i stan  techniczny sprzedawanej ruchomości.</w:t>
      </w:r>
    </w:p>
    <w:p w14:paraId="7151E5F8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Nabywca nie może domagać się unieważnienia sprzedaży i nabycia ruchomości, ani też obniżenia ceny jej nabycia, z powodu wad, mylnego oszacowania lub innej przyczyny.</w:t>
      </w:r>
    </w:p>
    <w:p w14:paraId="6DF04258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Załadunek oraz transport ruchomości nabywca organizuje we własnym zakresie i na własny koszt.</w:t>
      </w:r>
    </w:p>
    <w:p w14:paraId="352E0F7F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Zastrzegamy sobie prawo odwołania sprzedaży bez podania przyczyny.</w:t>
      </w:r>
    </w:p>
    <w:p w14:paraId="431559C5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Wadium nie jest wymagane.</w:t>
      </w:r>
    </w:p>
    <w:p w14:paraId="2521C438" w14:textId="69B36130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Sprzedaż </w:t>
      </w:r>
      <w:r w:rsidR="00A33FE9">
        <w:rPr>
          <w:rFonts w:eastAsia="Times New Roman" w:cs="Calibri"/>
          <w:lang w:eastAsia="pl-PL"/>
        </w:rPr>
        <w:t xml:space="preserve">nie </w:t>
      </w:r>
      <w:r w:rsidRPr="0020092B">
        <w:rPr>
          <w:rFonts w:eastAsia="Times New Roman" w:cs="Calibri"/>
          <w:lang w:eastAsia="pl-PL"/>
        </w:rPr>
        <w:t>jest opodatkowana podatkiem od towarów i usług</w:t>
      </w:r>
    </w:p>
    <w:p w14:paraId="49571DEB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5BA106FA" wp14:editId="4B958B66">
            <wp:simplePos x="0" y="0"/>
            <wp:positionH relativeFrom="column">
              <wp:posOffset>5715</wp:posOffset>
            </wp:positionH>
            <wp:positionV relativeFrom="paragraph">
              <wp:posOffset>721995</wp:posOffset>
            </wp:positionV>
            <wp:extent cx="295275" cy="295275"/>
            <wp:effectExtent l="0" t="0" r="9525" b="9525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C0441B">
        <w:t>Dziale</w:t>
      </w:r>
      <w:r w:rsidR="00E11893" w:rsidRPr="009B2E17">
        <w:rPr>
          <w:color w:val="365F91" w:themeColor="accent1" w:themeShade="BF"/>
        </w:rPr>
        <w:t xml:space="preserve">  </w:t>
      </w:r>
      <w:r w:rsidR="00E11893" w:rsidRPr="00D01ABB">
        <w:t>Egzekucji Administracyjnej:</w:t>
      </w:r>
    </w:p>
    <w:p w14:paraId="2E23AD51" w14:textId="5D1CFF34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t xml:space="preserve">telefonicznie – pod numerem telefonu: </w:t>
      </w:r>
      <w:r w:rsidR="00C0441B">
        <w:t xml:space="preserve">32 762 77 </w:t>
      </w:r>
      <w:r w:rsidR="00C27747">
        <w:t>27</w:t>
      </w:r>
    </w:p>
    <w:p w14:paraId="29BCDA50" w14:textId="3D38B623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3119515" wp14:editId="149115FB">
            <wp:simplePos x="0" y="0"/>
            <wp:positionH relativeFrom="column">
              <wp:posOffset>5715</wp:posOffset>
            </wp:positionH>
            <wp:positionV relativeFrom="paragraph">
              <wp:posOffset>56515</wp:posOffset>
            </wp:positionV>
            <wp:extent cx="325755" cy="266700"/>
            <wp:effectExtent l="0" t="0" r="0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C0441B">
        <w:t xml:space="preserve"> </w:t>
      </w:r>
      <w:r w:rsidR="00C27747">
        <w:t>robert.panek2</w:t>
      </w:r>
      <w:r w:rsidR="00C0441B">
        <w:t>@mf.gov.pl</w:t>
      </w:r>
    </w:p>
    <w:p w14:paraId="4D0FF964" w14:textId="77777777" w:rsidR="00E11893" w:rsidRPr="00E11893" w:rsidRDefault="00E11893" w:rsidP="00E11893">
      <w:pPr>
        <w:pStyle w:val="Tekstpodstawowy"/>
      </w:pPr>
      <w:r w:rsidRPr="00E11893">
        <w:t xml:space="preserve">oraz na stronie: </w:t>
      </w:r>
      <w:r w:rsidR="00C0441B" w:rsidRPr="002C029B">
        <w:rPr>
          <w:rStyle w:val="Hipercze"/>
          <w:i/>
        </w:rPr>
        <w:t>https://www.slaskie.kas.gov.pl/urzad-skarbowy-</w:t>
      </w:r>
      <w:r w:rsidR="00C0441B">
        <w:rPr>
          <w:rStyle w:val="Hipercze"/>
          <w:i/>
        </w:rPr>
        <w:t>w-bedzinie,</w:t>
      </w:r>
      <w:r w:rsidRPr="00E11893">
        <w:br/>
        <w:t>w zakładce ogłoszenia - obwieszczenia o licytacji.</w:t>
      </w:r>
    </w:p>
    <w:p w14:paraId="78DF525B" w14:textId="77777777" w:rsidR="00E11893" w:rsidRPr="000A61A7" w:rsidRDefault="00E11893" w:rsidP="006A1D70">
      <w:pPr>
        <w:pStyle w:val="Nagwek2"/>
      </w:pPr>
      <w:r w:rsidRPr="000A61A7">
        <w:t xml:space="preserve">Przepisy prawa: </w:t>
      </w:r>
    </w:p>
    <w:p w14:paraId="2A6775E1" w14:textId="58300475" w:rsidR="00634796" w:rsidRDefault="00223712" w:rsidP="00223712">
      <w:pPr>
        <w:rPr>
          <w:lang w:eastAsia="pl-PL"/>
        </w:rPr>
      </w:pPr>
      <w:r>
        <w:rPr>
          <w:lang w:eastAsia="pl-PL"/>
        </w:rPr>
        <w:t xml:space="preserve">Art. 108 </w:t>
      </w:r>
      <w:r w:rsidRPr="00DF3BFC">
        <w:rPr>
          <w:color w:val="000000"/>
        </w:rPr>
        <w:t xml:space="preserve">§ </w:t>
      </w:r>
      <w:r>
        <w:rPr>
          <w:color w:val="000000"/>
        </w:rPr>
        <w:t>1</w:t>
      </w:r>
      <w:r>
        <w:rPr>
          <w:lang w:eastAsia="pl-PL"/>
        </w:rPr>
        <w:t xml:space="preserve"> ustawy z dnia 17 czerwca 1966 r. o postępowaniu egzekucyjn</w:t>
      </w:r>
      <w:r w:rsidR="0086341E">
        <w:rPr>
          <w:lang w:eastAsia="pl-PL"/>
        </w:rPr>
        <w:t>ym w administracji (</w:t>
      </w:r>
      <w:proofErr w:type="spellStart"/>
      <w:r w:rsidR="0086341E">
        <w:rPr>
          <w:lang w:eastAsia="pl-PL"/>
        </w:rPr>
        <w:t>t.j</w:t>
      </w:r>
      <w:proofErr w:type="spellEnd"/>
      <w:r w:rsidR="0086341E">
        <w:rPr>
          <w:lang w:eastAsia="pl-PL"/>
        </w:rPr>
        <w:t>. Dz.U. z 2025</w:t>
      </w:r>
      <w:r>
        <w:rPr>
          <w:lang w:eastAsia="pl-PL"/>
        </w:rPr>
        <w:t xml:space="preserve"> r.</w:t>
      </w:r>
      <w:r w:rsidR="0086341E">
        <w:rPr>
          <w:lang w:eastAsia="pl-PL"/>
        </w:rPr>
        <w:t>,</w:t>
      </w:r>
      <w:r>
        <w:rPr>
          <w:lang w:eastAsia="pl-PL"/>
        </w:rPr>
        <w:t xml:space="preserve"> poz. </w:t>
      </w:r>
      <w:r w:rsidR="0086341E">
        <w:rPr>
          <w:lang w:eastAsia="pl-PL"/>
        </w:rPr>
        <w:t>132</w:t>
      </w:r>
      <w:r>
        <w:rPr>
          <w:lang w:eastAsia="pl-PL"/>
        </w:rPr>
        <w:t>).</w:t>
      </w:r>
    </w:p>
    <w:p w14:paraId="5E22064A" w14:textId="77777777" w:rsidR="004701A3" w:rsidRPr="00153AF5" w:rsidRDefault="004701A3" w:rsidP="00223712">
      <w:pPr>
        <w:rPr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04FF60" wp14:editId="799A3112">
                <wp:simplePos x="0" y="0"/>
                <wp:positionH relativeFrom="column">
                  <wp:posOffset>2673985</wp:posOffset>
                </wp:positionH>
                <wp:positionV relativeFrom="paragraph">
                  <wp:posOffset>1098550</wp:posOffset>
                </wp:positionV>
                <wp:extent cx="2619375" cy="1749425"/>
                <wp:effectExtent l="0" t="0" r="9525" b="31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3FF16" w14:textId="77777777" w:rsidR="007F7F65" w:rsidRPr="00227AA4" w:rsidRDefault="007F7F65" w:rsidP="004701A3">
                            <w:pPr>
                              <w:pStyle w:val="Textbody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27AA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Zaakceptował:</w:t>
                            </w:r>
                          </w:p>
                          <w:p w14:paraId="582DC90E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Z upoważnienia</w:t>
                            </w:r>
                          </w:p>
                          <w:p w14:paraId="6F8704A9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Naczelnika Urzędu Skarbowego w Będzinie</w:t>
                            </w:r>
                          </w:p>
                          <w:p w14:paraId="29CABAC9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Kierownik Działu</w:t>
                            </w:r>
                          </w:p>
                          <w:p w14:paraId="616C805E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227AA4">
                              <w:rPr>
                                <w:rFonts w:cs="Calibri"/>
                                <w:b/>
                                <w:bCs/>
                              </w:rPr>
                              <w:t>Jagoda Cieślik</w:t>
                            </w:r>
                          </w:p>
                          <w:p w14:paraId="1A857DB4" w14:textId="66362492" w:rsidR="007F7F65" w:rsidRPr="004701A3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  <w:r w:rsidRPr="00227AA4">
                              <w:t xml:space="preserve"> </w:t>
                            </w:r>
                            <w:r>
                              <w:t>pismo zostało sporządzone w postaci elektronicznej i podpisane kwalifikowanym podpisem elektronicznym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D04FF60">
                <v:stroke joinstyle="miter"/>
                <v:path gradientshapeok="t" o:connecttype="rect"/>
              </v:shapetype>
              <v:shape id="Pole tekstowe 2" style="position:absolute;margin-left:210.55pt;margin-top:86.5pt;width:206.25pt;height:13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">
                <v:textbox>
                  <w:txbxContent>
                    <w:p w:rsidRPr="00227AA4" w:rsidR="007F7F65" w:rsidP="004701A3" w:rsidRDefault="007F7F65" w14:paraId="5613FF16" w14:textId="77777777">
                      <w:pPr>
                        <w:pStyle w:val="Textbody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27AA4">
                        <w:rPr>
                          <w:rFonts w:ascii="Calibri" w:hAnsi="Calibri" w:cs="Calibri"/>
                          <w:sz w:val="22"/>
                          <w:szCs w:val="22"/>
                        </w:rPr>
                        <w:t>Zaakceptował:</w:t>
                      </w:r>
                    </w:p>
                    <w:p w:rsidRPr="00227AA4" w:rsidR="007F7F65" w:rsidP="004701A3" w:rsidRDefault="007F7F65" w14:paraId="582DC90E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Z upoważnienia</w:t>
                      </w:r>
                    </w:p>
                    <w:p w:rsidRPr="00227AA4" w:rsidR="007F7F65" w:rsidP="004701A3" w:rsidRDefault="007F7F65" w14:paraId="6F8704A9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Naczelnika Urzędu Skarbowego w Będzinie</w:t>
                      </w:r>
                    </w:p>
                    <w:p w:rsidRPr="00227AA4" w:rsidR="007F7F65" w:rsidP="004701A3" w:rsidRDefault="007F7F65" w14:paraId="29CABAC9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Kierownik Działu</w:t>
                      </w:r>
                    </w:p>
                    <w:p w:rsidRPr="00227AA4" w:rsidR="007F7F65" w:rsidP="004701A3" w:rsidRDefault="007F7F65" w14:paraId="616C805E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  <w:b/>
                          <w:bCs/>
                        </w:rPr>
                      </w:pPr>
                      <w:r w:rsidRPr="00227AA4">
                        <w:rPr>
                          <w:rFonts w:cs="Calibri"/>
                          <w:b/>
                          <w:bCs/>
                        </w:rPr>
                        <w:t>Jagoda Cieślik</w:t>
                      </w:r>
                    </w:p>
                    <w:p w:rsidRPr="004701A3" w:rsidR="007F7F65" w:rsidP="004701A3" w:rsidRDefault="007F7F65" w14:paraId="1A857DB4" w14:textId="66362492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</w:t>
                      </w:r>
                      <w:r w:rsidRPr="00227AA4">
                        <w:t xml:space="preserve"> </w:t>
                      </w:r>
                      <w:r>
                        <w:t>pismo zostało sporządzone w postaci elektronicznej i podpisane kwalifikowanym podpisem elektronicznym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Cs/>
          <w:sz w:val="16"/>
          <w:szCs w:val="16"/>
        </w:rPr>
        <w:t>Kwalifikowany podpis elektroniczny ma skutek prawny równoważny podpisowi własnoręcznemu (art. 25 ust. 2 Rozporządzenie parlamentu europejskiego i rady (UE) nr 910/2014 z dnia 23 lipca 2014 r. w sprawie identyfikacji elektronicznej i usług zaufania w odniesieniu do transakcji elektronicznym na rynku wewnętrznym oraz uchylające dyrektywę 1999/93/WE).</w:t>
      </w:r>
    </w:p>
    <w:sectPr w:rsidR="004701A3" w:rsidRPr="00153AF5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DDBA7" w14:textId="77777777" w:rsidR="007E7DD0" w:rsidRDefault="007E7DD0" w:rsidP="00BA139B">
      <w:pPr>
        <w:spacing w:after="0"/>
      </w:pPr>
      <w:r>
        <w:separator/>
      </w:r>
    </w:p>
  </w:endnote>
  <w:endnote w:type="continuationSeparator" w:id="0">
    <w:p w14:paraId="584FEFDD" w14:textId="77777777" w:rsidR="007E7DD0" w:rsidRDefault="007E7DD0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B4BA5" w14:textId="77777777" w:rsidR="007F7F65" w:rsidRDefault="007F7F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F22EFA" wp14:editId="46010F80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A68A6" w14:textId="20858EEA" w:rsidR="007F7F65" w:rsidRPr="004467F3" w:rsidRDefault="007F7F65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657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3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796577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A6D7BD9" w14:textId="77777777" w:rsidR="007F7F65" w:rsidRDefault="007F7F65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22E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F5A68A6" w14:textId="20858EEA" w:rsidR="007F7F65" w:rsidRPr="004467F3" w:rsidRDefault="007F7F65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796577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3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796577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A6D7BD9" w14:textId="77777777" w:rsidR="007F7F65" w:rsidRDefault="007F7F65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15DF5" w14:textId="77777777" w:rsidR="007F7F65" w:rsidRPr="00330E28" w:rsidRDefault="007F7F65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1BC83CF" wp14:editId="28195BAA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131F409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FDE5CD3" wp14:editId="409C0336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34127F" wp14:editId="34B670D9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654E1B" w14:textId="44C266E9" w:rsidR="007F7F65" w:rsidRPr="004467F3" w:rsidRDefault="007F7F65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032AD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032AD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3725D4A" w14:textId="77777777" w:rsidR="007F7F65" w:rsidRDefault="007F7F65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4127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2654E1B" w14:textId="44C266E9" w:rsidR="007F7F65" w:rsidRPr="004467F3" w:rsidRDefault="007F7F65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F032AD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F032AD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3725D4A" w14:textId="77777777" w:rsidR="007F7F65" w:rsidRDefault="007F7F65" w:rsidP="00BA139B"/>
                </w:txbxContent>
              </v:textbox>
              <w10:wrap anchorx="page" anchory="page"/>
            </v:shape>
          </w:pict>
        </mc:Fallback>
      </mc:AlternateContent>
    </w:r>
    <w:r w:rsidRPr="00330E28">
      <w:rPr>
        <w:rFonts w:cs="Calibri"/>
        <w:sz w:val="18"/>
        <w:szCs w:val="18"/>
        <w:lang w:val="en-GB"/>
      </w:rPr>
      <w:t xml:space="preserve">e-mail: </w:t>
    </w:r>
    <w:r w:rsidRPr="006A1D70">
      <w:rPr>
        <w:rStyle w:val="Hipercze"/>
        <w:rFonts w:cs="Calibri"/>
        <w:sz w:val="18"/>
        <w:szCs w:val="18"/>
        <w:lang w:val="en-GB"/>
      </w:rPr>
      <w:t>sekretariat.</w:t>
    </w:r>
    <w:r>
      <w:rPr>
        <w:rStyle w:val="Hipercze"/>
        <w:rFonts w:cs="Calibri"/>
        <w:sz w:val="18"/>
        <w:szCs w:val="18"/>
        <w:lang w:val="en-GB"/>
      </w:rPr>
      <w:t>us</w:t>
    </w:r>
    <w:r w:rsidRPr="006A1D70">
      <w:rPr>
        <w:rStyle w:val="Hipercze"/>
        <w:rFonts w:cs="Calibri"/>
        <w:sz w:val="18"/>
        <w:szCs w:val="18"/>
        <w:lang w:val="en-GB"/>
      </w:rPr>
      <w:t>.</w:t>
    </w:r>
    <w:r>
      <w:rPr>
        <w:rStyle w:val="Hipercze"/>
        <w:rFonts w:cs="Calibri"/>
        <w:sz w:val="18"/>
        <w:szCs w:val="18"/>
        <w:lang w:val="en-GB"/>
      </w:rPr>
      <w:t>bedzin</w:t>
    </w:r>
    <w:r w:rsidRPr="006A1D70">
      <w:rPr>
        <w:rStyle w:val="Hipercze"/>
        <w:rFonts w:cs="Calibri"/>
        <w:sz w:val="18"/>
        <w:szCs w:val="18"/>
        <w:lang w:val="en-GB"/>
      </w:rPr>
      <w:t>@mf.gov.pl</w:t>
    </w:r>
    <w:r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Pr="00BE72B2">
      <w:rPr>
        <w:sz w:val="18"/>
        <w:szCs w:val="18"/>
        <w:lang w:val="fr-FR"/>
      </w:rPr>
      <w:t>•</w:t>
    </w:r>
    <w:r>
      <w:rPr>
        <w:sz w:val="18"/>
        <w:szCs w:val="18"/>
        <w:lang w:val="fr-FR"/>
      </w:rPr>
      <w:t xml:space="preserve"> e-</w:t>
    </w:r>
    <w:r w:rsidRPr="00DC33D1">
      <w:rPr>
        <w:rFonts w:asciiTheme="minorHAnsi" w:hAnsiTheme="minorHAnsi" w:cstheme="minorHAnsi"/>
        <w:sz w:val="18"/>
        <w:szCs w:val="18"/>
        <w:lang w:val="fr-FR"/>
      </w:rPr>
      <w:t xml:space="preserve">PUAP  </w:t>
    </w:r>
    <w:r w:rsidRPr="00DC33D1">
      <w:rPr>
        <w:rFonts w:asciiTheme="minorHAnsi" w:hAnsiTheme="minorHAnsi" w:cstheme="minorHAnsi"/>
        <w:color w:val="464646"/>
        <w:sz w:val="18"/>
        <w:szCs w:val="18"/>
        <w:shd w:val="clear" w:color="auto" w:fill="FFFFFF"/>
      </w:rPr>
      <w:t>59t0rml2xs</w:t>
    </w:r>
    <w:r>
      <w:rPr>
        <w:sz w:val="18"/>
        <w:szCs w:val="18"/>
        <w:lang w:val="fr-FR"/>
      </w:rPr>
      <w:t xml:space="preserve">  </w:t>
    </w:r>
    <w:r w:rsidRPr="00BE72B2">
      <w:rPr>
        <w:sz w:val="18"/>
        <w:szCs w:val="18"/>
        <w:lang w:val="fr-FR"/>
      </w:rPr>
      <w:t>•</w:t>
    </w:r>
    <w:r>
      <w:rPr>
        <w:sz w:val="18"/>
        <w:szCs w:val="18"/>
        <w:lang w:val="fr-FR"/>
      </w:rPr>
      <w:t xml:space="preserve"> </w:t>
    </w:r>
    <w:hyperlink r:id="rId2" w:history="1">
      <w:r w:rsidRPr="00862E6E">
        <w:rPr>
          <w:rStyle w:val="Hipercze"/>
          <w:sz w:val="18"/>
          <w:szCs w:val="18"/>
          <w:lang w:val="fr-FR"/>
        </w:rPr>
        <w:t>www.slaskie.kas.gov.pl</w:t>
      </w:r>
    </w:hyperlink>
  </w:p>
  <w:p w14:paraId="377E42FE" w14:textId="77777777" w:rsidR="007F7F65" w:rsidRPr="00330E28" w:rsidRDefault="007F7F65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 xml:space="preserve">, ul. </w:t>
    </w:r>
    <w:r>
      <w:rPr>
        <w:rFonts w:cs="Calibri"/>
        <w:sz w:val="18"/>
        <w:szCs w:val="18"/>
      </w:rPr>
      <w:t>Józefa Retingera 1, 42-500 Będzin</w:t>
    </w:r>
    <w:r w:rsidRPr="00330E28">
      <w:rPr>
        <w:rFonts w:cs="Calibri"/>
        <w:sz w:val="18"/>
        <w:szCs w:val="18"/>
        <w:shd w:val="clear" w:color="auto" w:fill="FFFFFF"/>
      </w:rPr>
      <w:t>.</w:t>
    </w:r>
    <w:r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34A87" w14:textId="77777777" w:rsidR="007E7DD0" w:rsidRDefault="007E7DD0" w:rsidP="00BA139B">
      <w:pPr>
        <w:spacing w:after="0"/>
      </w:pPr>
      <w:r>
        <w:separator/>
      </w:r>
    </w:p>
  </w:footnote>
  <w:footnote w:type="continuationSeparator" w:id="0">
    <w:p w14:paraId="274BE676" w14:textId="77777777" w:rsidR="007E7DD0" w:rsidRDefault="007E7DD0" w:rsidP="00BA13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7F6"/>
    <w:multiLevelType w:val="multilevel"/>
    <w:tmpl w:val="D370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200AC"/>
    <w:multiLevelType w:val="hybridMultilevel"/>
    <w:tmpl w:val="DD9E7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5214"/>
    <w:multiLevelType w:val="hybridMultilevel"/>
    <w:tmpl w:val="36EED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4B2"/>
    <w:multiLevelType w:val="hybridMultilevel"/>
    <w:tmpl w:val="98F21682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04F18"/>
    <w:multiLevelType w:val="hybridMultilevel"/>
    <w:tmpl w:val="0AD4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363D0"/>
    <w:multiLevelType w:val="hybridMultilevel"/>
    <w:tmpl w:val="C50E5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635AB"/>
    <w:multiLevelType w:val="hybridMultilevel"/>
    <w:tmpl w:val="DC065192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23053"/>
    <w:multiLevelType w:val="hybridMultilevel"/>
    <w:tmpl w:val="18AE0A00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82EBA"/>
    <w:multiLevelType w:val="hybridMultilevel"/>
    <w:tmpl w:val="BCCEC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D0DCE"/>
    <w:multiLevelType w:val="hybridMultilevel"/>
    <w:tmpl w:val="99FCE6D0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07EFD"/>
    <w:multiLevelType w:val="hybridMultilevel"/>
    <w:tmpl w:val="10D65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6"/>
  </w:num>
  <w:num w:numId="5">
    <w:abstractNumId w:val="3"/>
  </w:num>
  <w:num w:numId="6">
    <w:abstractNumId w:val="15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  <w:num w:numId="12">
    <w:abstractNumId w:val="12"/>
  </w:num>
  <w:num w:numId="13">
    <w:abstractNumId w:val="17"/>
  </w:num>
  <w:num w:numId="14">
    <w:abstractNumId w:val="13"/>
  </w:num>
  <w:num w:numId="15">
    <w:abstractNumId w:val="6"/>
  </w:num>
  <w:num w:numId="16">
    <w:abstractNumId w:val="11"/>
  </w:num>
  <w:num w:numId="17">
    <w:abstractNumId w:val="14"/>
  </w:num>
  <w:num w:numId="18">
    <w:abstractNumId w:val="10"/>
  </w:num>
  <w:num w:numId="19">
    <w:abstractNumId w:val="20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1B"/>
    <w:rsid w:val="00006338"/>
    <w:rsid w:val="0004028B"/>
    <w:rsid w:val="000436AC"/>
    <w:rsid w:val="00047740"/>
    <w:rsid w:val="00055D9D"/>
    <w:rsid w:val="000563FA"/>
    <w:rsid w:val="00060F4B"/>
    <w:rsid w:val="000646C2"/>
    <w:rsid w:val="000705FF"/>
    <w:rsid w:val="0007717F"/>
    <w:rsid w:val="000C78BB"/>
    <w:rsid w:val="000D0B3E"/>
    <w:rsid w:val="000D5069"/>
    <w:rsid w:val="000D6A71"/>
    <w:rsid w:val="000D6C63"/>
    <w:rsid w:val="000E57E4"/>
    <w:rsid w:val="000E634B"/>
    <w:rsid w:val="000F664D"/>
    <w:rsid w:val="00111E9D"/>
    <w:rsid w:val="00150482"/>
    <w:rsid w:val="00153AF5"/>
    <w:rsid w:val="00154F49"/>
    <w:rsid w:val="001747A9"/>
    <w:rsid w:val="00182FA6"/>
    <w:rsid w:val="00196EC1"/>
    <w:rsid w:val="001B6923"/>
    <w:rsid w:val="001D0D9B"/>
    <w:rsid w:val="001F2EBC"/>
    <w:rsid w:val="001F68AC"/>
    <w:rsid w:val="001F781B"/>
    <w:rsid w:val="0020092B"/>
    <w:rsid w:val="00201E95"/>
    <w:rsid w:val="0020307A"/>
    <w:rsid w:val="00205E1E"/>
    <w:rsid w:val="00216723"/>
    <w:rsid w:val="00223712"/>
    <w:rsid w:val="0022516B"/>
    <w:rsid w:val="00227AA4"/>
    <w:rsid w:val="002340C1"/>
    <w:rsid w:val="002414E9"/>
    <w:rsid w:val="002424CE"/>
    <w:rsid w:val="00246BD8"/>
    <w:rsid w:val="00247EF3"/>
    <w:rsid w:val="002A01FD"/>
    <w:rsid w:val="002B1535"/>
    <w:rsid w:val="002B286B"/>
    <w:rsid w:val="002C029B"/>
    <w:rsid w:val="002C58A4"/>
    <w:rsid w:val="002D2C7C"/>
    <w:rsid w:val="002D6E3D"/>
    <w:rsid w:val="00306154"/>
    <w:rsid w:val="003067A3"/>
    <w:rsid w:val="00323989"/>
    <w:rsid w:val="00325DBF"/>
    <w:rsid w:val="003265D9"/>
    <w:rsid w:val="00330E28"/>
    <w:rsid w:val="00347821"/>
    <w:rsid w:val="003553B5"/>
    <w:rsid w:val="00355665"/>
    <w:rsid w:val="0035733A"/>
    <w:rsid w:val="00365E21"/>
    <w:rsid w:val="003757BC"/>
    <w:rsid w:val="0038197C"/>
    <w:rsid w:val="003829D5"/>
    <w:rsid w:val="00385EBA"/>
    <w:rsid w:val="00396F1A"/>
    <w:rsid w:val="003A3EA2"/>
    <w:rsid w:val="003C4FD5"/>
    <w:rsid w:val="003E0D84"/>
    <w:rsid w:val="004015B9"/>
    <w:rsid w:val="004017BF"/>
    <w:rsid w:val="0041262E"/>
    <w:rsid w:val="00416977"/>
    <w:rsid w:val="00433D34"/>
    <w:rsid w:val="00442298"/>
    <w:rsid w:val="00445864"/>
    <w:rsid w:val="00467834"/>
    <w:rsid w:val="004701A3"/>
    <w:rsid w:val="00470679"/>
    <w:rsid w:val="004763FF"/>
    <w:rsid w:val="004948D1"/>
    <w:rsid w:val="004A0839"/>
    <w:rsid w:val="004C08A0"/>
    <w:rsid w:val="004C624C"/>
    <w:rsid w:val="004E61A1"/>
    <w:rsid w:val="004F44C7"/>
    <w:rsid w:val="00500ABB"/>
    <w:rsid w:val="005179FA"/>
    <w:rsid w:val="00530AE8"/>
    <w:rsid w:val="00533037"/>
    <w:rsid w:val="00556560"/>
    <w:rsid w:val="005566F1"/>
    <w:rsid w:val="005609B8"/>
    <w:rsid w:val="00587E43"/>
    <w:rsid w:val="00590DC7"/>
    <w:rsid w:val="005B39B1"/>
    <w:rsid w:val="005B4220"/>
    <w:rsid w:val="005B4F1E"/>
    <w:rsid w:val="005B649F"/>
    <w:rsid w:val="005C5A39"/>
    <w:rsid w:val="005E0323"/>
    <w:rsid w:val="005E1C8F"/>
    <w:rsid w:val="005E667C"/>
    <w:rsid w:val="00602BFD"/>
    <w:rsid w:val="00605EF5"/>
    <w:rsid w:val="00616C32"/>
    <w:rsid w:val="006243BB"/>
    <w:rsid w:val="006265B4"/>
    <w:rsid w:val="00630674"/>
    <w:rsid w:val="006330B5"/>
    <w:rsid w:val="00634796"/>
    <w:rsid w:val="00652732"/>
    <w:rsid w:val="0067374B"/>
    <w:rsid w:val="00676C66"/>
    <w:rsid w:val="006929B5"/>
    <w:rsid w:val="00694C33"/>
    <w:rsid w:val="006A0F82"/>
    <w:rsid w:val="006A1D70"/>
    <w:rsid w:val="006A7945"/>
    <w:rsid w:val="006C19CB"/>
    <w:rsid w:val="006C5E3F"/>
    <w:rsid w:val="006E1BAD"/>
    <w:rsid w:val="006F3E00"/>
    <w:rsid w:val="00702A17"/>
    <w:rsid w:val="00714E79"/>
    <w:rsid w:val="00717E51"/>
    <w:rsid w:val="00737B83"/>
    <w:rsid w:val="007520F5"/>
    <w:rsid w:val="00796577"/>
    <w:rsid w:val="007A3D6F"/>
    <w:rsid w:val="007C3CA2"/>
    <w:rsid w:val="007C4D45"/>
    <w:rsid w:val="007E7DD0"/>
    <w:rsid w:val="007F46AC"/>
    <w:rsid w:val="007F7F65"/>
    <w:rsid w:val="00804A4E"/>
    <w:rsid w:val="00821BBC"/>
    <w:rsid w:val="0084127B"/>
    <w:rsid w:val="0086067E"/>
    <w:rsid w:val="0086341E"/>
    <w:rsid w:val="00875287"/>
    <w:rsid w:val="00887B7C"/>
    <w:rsid w:val="008955D8"/>
    <w:rsid w:val="008A58AE"/>
    <w:rsid w:val="008B49E5"/>
    <w:rsid w:val="008B4B6C"/>
    <w:rsid w:val="008C0917"/>
    <w:rsid w:val="00914013"/>
    <w:rsid w:val="009206E2"/>
    <w:rsid w:val="009224CF"/>
    <w:rsid w:val="0095267D"/>
    <w:rsid w:val="009549F2"/>
    <w:rsid w:val="009617F4"/>
    <w:rsid w:val="00967CDE"/>
    <w:rsid w:val="009812D3"/>
    <w:rsid w:val="00997B18"/>
    <w:rsid w:val="009A04C6"/>
    <w:rsid w:val="009B034F"/>
    <w:rsid w:val="009B3616"/>
    <w:rsid w:val="009C0A1F"/>
    <w:rsid w:val="009C166D"/>
    <w:rsid w:val="009D3D85"/>
    <w:rsid w:val="009E3F6A"/>
    <w:rsid w:val="00A12D58"/>
    <w:rsid w:val="00A1746C"/>
    <w:rsid w:val="00A179BB"/>
    <w:rsid w:val="00A33FE9"/>
    <w:rsid w:val="00A41E92"/>
    <w:rsid w:val="00A53685"/>
    <w:rsid w:val="00A8624D"/>
    <w:rsid w:val="00A95DC2"/>
    <w:rsid w:val="00AC249D"/>
    <w:rsid w:val="00AC5CC0"/>
    <w:rsid w:val="00AE523F"/>
    <w:rsid w:val="00AF5BDF"/>
    <w:rsid w:val="00B069D9"/>
    <w:rsid w:val="00B32C01"/>
    <w:rsid w:val="00B408AB"/>
    <w:rsid w:val="00B4111F"/>
    <w:rsid w:val="00B43BC6"/>
    <w:rsid w:val="00B57D18"/>
    <w:rsid w:val="00B668EF"/>
    <w:rsid w:val="00B72D1D"/>
    <w:rsid w:val="00B747A4"/>
    <w:rsid w:val="00B761D5"/>
    <w:rsid w:val="00B8083F"/>
    <w:rsid w:val="00B86FBE"/>
    <w:rsid w:val="00B928D3"/>
    <w:rsid w:val="00BA139B"/>
    <w:rsid w:val="00BB24EC"/>
    <w:rsid w:val="00BC421A"/>
    <w:rsid w:val="00BD5B3C"/>
    <w:rsid w:val="00BD7176"/>
    <w:rsid w:val="00BE318E"/>
    <w:rsid w:val="00BF5572"/>
    <w:rsid w:val="00C005B1"/>
    <w:rsid w:val="00C0441B"/>
    <w:rsid w:val="00C10E73"/>
    <w:rsid w:val="00C11444"/>
    <w:rsid w:val="00C20BF8"/>
    <w:rsid w:val="00C22463"/>
    <w:rsid w:val="00C27747"/>
    <w:rsid w:val="00C27F8E"/>
    <w:rsid w:val="00C43475"/>
    <w:rsid w:val="00C500F9"/>
    <w:rsid w:val="00C55915"/>
    <w:rsid w:val="00C603A7"/>
    <w:rsid w:val="00C6683D"/>
    <w:rsid w:val="00C67168"/>
    <w:rsid w:val="00C90FFB"/>
    <w:rsid w:val="00CA36FB"/>
    <w:rsid w:val="00CB3751"/>
    <w:rsid w:val="00CE2C9D"/>
    <w:rsid w:val="00CF3C94"/>
    <w:rsid w:val="00D02503"/>
    <w:rsid w:val="00D1410F"/>
    <w:rsid w:val="00D250AC"/>
    <w:rsid w:val="00D33A26"/>
    <w:rsid w:val="00D443E1"/>
    <w:rsid w:val="00D53BA2"/>
    <w:rsid w:val="00D56E6C"/>
    <w:rsid w:val="00D620CB"/>
    <w:rsid w:val="00D72673"/>
    <w:rsid w:val="00D747C6"/>
    <w:rsid w:val="00D920EF"/>
    <w:rsid w:val="00D95E53"/>
    <w:rsid w:val="00DA54DF"/>
    <w:rsid w:val="00DC33D1"/>
    <w:rsid w:val="00DD65C3"/>
    <w:rsid w:val="00E02D62"/>
    <w:rsid w:val="00E07ECF"/>
    <w:rsid w:val="00E11893"/>
    <w:rsid w:val="00E12949"/>
    <w:rsid w:val="00E26566"/>
    <w:rsid w:val="00E4219E"/>
    <w:rsid w:val="00E46B34"/>
    <w:rsid w:val="00E5014E"/>
    <w:rsid w:val="00E706CF"/>
    <w:rsid w:val="00E92B7B"/>
    <w:rsid w:val="00E96D62"/>
    <w:rsid w:val="00EB0058"/>
    <w:rsid w:val="00EB2FE7"/>
    <w:rsid w:val="00EC45D1"/>
    <w:rsid w:val="00EC5CC8"/>
    <w:rsid w:val="00EF091F"/>
    <w:rsid w:val="00EF22BC"/>
    <w:rsid w:val="00F032AD"/>
    <w:rsid w:val="00F03F34"/>
    <w:rsid w:val="00F13CF0"/>
    <w:rsid w:val="00F14697"/>
    <w:rsid w:val="00F16EE3"/>
    <w:rsid w:val="00F44C71"/>
    <w:rsid w:val="00F46D9B"/>
    <w:rsid w:val="00F50384"/>
    <w:rsid w:val="00F512D1"/>
    <w:rsid w:val="00F5134A"/>
    <w:rsid w:val="00F57166"/>
    <w:rsid w:val="00F626EC"/>
    <w:rsid w:val="00F64FC9"/>
    <w:rsid w:val="00F83D5D"/>
    <w:rsid w:val="00F9662C"/>
    <w:rsid w:val="00FA4701"/>
    <w:rsid w:val="00FB49EC"/>
    <w:rsid w:val="00FB55A6"/>
    <w:rsid w:val="00FC5E40"/>
    <w:rsid w:val="00FC7FE4"/>
    <w:rsid w:val="00FD12D0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708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qFormat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qFormat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qFormat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0AE8"/>
    <w:rPr>
      <w:color w:val="605E5C"/>
      <w:shd w:val="clear" w:color="auto" w:fill="E1DFDD"/>
    </w:rPr>
  </w:style>
  <w:style w:type="paragraph" w:customStyle="1" w:styleId="TytupismaKAS">
    <w:name w:val="Tytuł pisma KAS"/>
    <w:basedOn w:val="Nagwek1"/>
    <w:link w:val="TytupismaKASZnak"/>
    <w:qFormat/>
    <w:rsid w:val="00153AF5"/>
    <w:pPr>
      <w:suppressAutoHyphens/>
      <w:spacing w:before="240" w:after="360"/>
      <w:contextualSpacing/>
    </w:pPr>
    <w:rPr>
      <w:rFonts w:asciiTheme="minorHAnsi" w:eastAsiaTheme="majorEastAsia" w:hAnsiTheme="minorHAnsi" w:cstheme="minorHAnsi"/>
      <w:bCs w:val="0"/>
      <w:color w:val="auto"/>
    </w:rPr>
  </w:style>
  <w:style w:type="character" w:customStyle="1" w:styleId="TytupismaKASZnak">
    <w:name w:val="Tytuł pisma KAS Znak"/>
    <w:basedOn w:val="Domylnaczcionkaakapitu"/>
    <w:link w:val="TytupismaKAS"/>
    <w:qFormat/>
    <w:rsid w:val="00153AF5"/>
    <w:rPr>
      <w:rFonts w:asciiTheme="minorHAnsi" w:eastAsiaTheme="majorEastAsia" w:hAnsiTheme="minorHAnsi" w:cstheme="minorHAnsi"/>
      <w:b/>
      <w:sz w:val="32"/>
      <w:szCs w:val="32"/>
      <w:lang w:eastAsia="en-US"/>
    </w:rPr>
  </w:style>
  <w:style w:type="paragraph" w:customStyle="1" w:styleId="western">
    <w:name w:val="western"/>
    <w:basedOn w:val="Normalny"/>
    <w:qFormat/>
    <w:rsid w:val="00153AF5"/>
    <w:pPr>
      <w:spacing w:beforeAutospacing="1" w:after="119" w:line="240" w:lineRule="auto"/>
    </w:pPr>
    <w:rPr>
      <w:rFonts w:ascii="Cambria" w:eastAsia="Times New Roman" w:hAnsi="Cambria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95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Standard"/>
    <w:rsid w:val="004701A3"/>
    <w:pPr>
      <w:overflowPunct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0092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EP\AppData\Local\Temp\MicrosoftEdgeDownloads\67582690-412a-454f-a578-5aea6d2a0f7e\Wzor_sprzedaz_z_wolnej_reki_ve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Wzor_sprzedaz_z_wolnej_reki_ver1</Template>
  <TotalTime>0</TotalTime>
  <Pages>3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Sprzedaż z wolnej ręki</vt:lpstr>
    </vt:vector>
  </TitlesOfParts>
  <Company/>
  <LinksUpToDate>false</LinksUpToDate>
  <CharactersWithSpaces>3338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Sprzedaż z wolnej ręki</dc:title>
  <dc:creator/>
  <cp:lastModifiedBy/>
  <cp:revision>1</cp:revision>
  <dcterms:created xsi:type="dcterms:W3CDTF">2025-07-14T10:12:00Z</dcterms:created>
  <dcterms:modified xsi:type="dcterms:W3CDTF">2025-07-14T10:24:00Z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2402-SEE.715.2.4.2025.5</vt:lpwstr>
  </property>
  <property fmtid="{D5CDD505-2E9C-101B-9397-08002B2CF9AE}" pid="3" name="UNPPisma">
    <vt:lpwstr>2402-25-030466</vt:lpwstr>
  </property>
  <property fmtid="{D5CDD505-2E9C-101B-9397-08002B2CF9AE}" pid="4" name="ZnakSprawy">
    <vt:lpwstr>2402-SEE.715.2.4.2025</vt:lpwstr>
  </property>
  <property fmtid="{D5CDD505-2E9C-101B-9397-08002B2CF9AE}" pid="5" name="ZnakSprawy2">
    <vt:lpwstr>Znak sprawy: 2402-SEE.715.2.4.2025</vt:lpwstr>
  </property>
  <property fmtid="{D5CDD505-2E9C-101B-9397-08002B2CF9AE}" pid="6" name="AktualnaDataSlownie">
    <vt:lpwstr>11 marca 2025</vt:lpwstr>
  </property>
  <property fmtid="{D5CDD505-2E9C-101B-9397-08002B2CF9AE}" pid="7" name="ZnakSprawyPrzedPrzeniesieniem">
    <vt:lpwstr/>
  </property>
  <property fmtid="{D5CDD505-2E9C-101B-9397-08002B2CF9AE}" pid="8" name="Autor">
    <vt:lpwstr>Budny Olga</vt:lpwstr>
  </property>
  <property fmtid="{D5CDD505-2E9C-101B-9397-08002B2CF9AE}" pid="9" name="Autor2">
    <vt:lpwstr>Olga Budny</vt:lpwstr>
  </property>
  <property fmtid="{D5CDD505-2E9C-101B-9397-08002B2CF9AE}" pid="10" name="AutorInicjaly">
    <vt:lpwstr>OB5</vt:lpwstr>
  </property>
  <property fmtid="{D5CDD505-2E9C-101B-9397-08002B2CF9AE}" pid="11" name="AutorNrTelefonu">
    <vt:lpwstr>(32) 762-77-27</vt:lpwstr>
  </property>
  <property fmtid="{D5CDD505-2E9C-101B-9397-08002B2CF9AE}" pid="12" name="AutorEmail">
    <vt:lpwstr>olga.budny@mf.gov.pl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obwieszczenie - przepadek art. 44b kk - sprzedaż z wolnej ręki - SBE 9198G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2025-03-11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>Olga Budny</vt:lpwstr>
  </property>
  <property fmtid="{D5CDD505-2E9C-101B-9397-08002B2CF9AE}" pid="22" name="PrzekazanieDoStanowisko">
    <vt:lpwstr>starszy ekspert skarbowy</vt:lpwstr>
  </property>
  <property fmtid="{D5CDD505-2E9C-101B-9397-08002B2CF9AE}" pid="23" name="PrzekazanieDoKomorkaPracownika">
    <vt:lpwstr>Dział Egzekucji Administracyjnej (SEE)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UxC4dwLulzfINJ8nQH+xvX5LNGipWa4BRSZhPgxsCvk3YbkpBF7WrhDl8HzNJiRNs2DxJCHxmKQF8pm+m+jD4A==</vt:lpwstr>
  </property>
  <property fmtid="{D5CDD505-2E9C-101B-9397-08002B2CF9AE}" pid="76" name="MFClassificationDate">
    <vt:lpwstr>2024-10-09T06:49:47.3162606+02:00</vt:lpwstr>
  </property>
  <property fmtid="{D5CDD505-2E9C-101B-9397-08002B2CF9AE}" pid="77" name="MFClassifiedBySID">
    <vt:lpwstr>UxC4dwLulzfINJ8nQH+xvX5LNGipWa4BRSZhPgxsCvm42mrIC/DSDv0ggS+FjUN/2v1BBotkLlY5aAiEhoi6ubdnfr9r1UGmP28R/3+UgZn3TgDbWpYFMFgg9bGRPF/i</vt:lpwstr>
  </property>
  <property fmtid="{D5CDD505-2E9C-101B-9397-08002B2CF9AE}" pid="78" name="MFGRNItemId">
    <vt:lpwstr>GRN-772783e0-7b3f-4ed7-9aa7-c2dcc26873af</vt:lpwstr>
  </property>
  <property fmtid="{D5CDD505-2E9C-101B-9397-08002B2CF9AE}" pid="79" name="MFHash">
    <vt:lpwstr>yeq2staGqMmK364ybf9/z5T+0zSJp5WcNCDazRmhtp8=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