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333E11C0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B330F2">
        <w:rPr>
          <w:i/>
          <w:sz w:val="22"/>
          <w:szCs w:val="22"/>
        </w:rPr>
        <w:t>15</w:t>
      </w:r>
      <w:r w:rsidR="00212002">
        <w:rPr>
          <w:i/>
          <w:sz w:val="22"/>
          <w:szCs w:val="22"/>
        </w:rPr>
        <w:t xml:space="preserve"> </w:t>
      </w:r>
      <w:r w:rsidR="00B330F2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</w:p>
    <w:p w14:paraId="21E567F5" w14:textId="6D0550E5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5CBA677D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B330F2">
        <w:t>której Sąd Rejonowy   w Czeladzi</w:t>
      </w:r>
      <w:r w:rsidR="00A04D06">
        <w:t xml:space="preserve"> </w:t>
      </w:r>
      <w:r w:rsidR="00347909">
        <w:t>wyrokiem z</w:t>
      </w:r>
      <w:r w:rsidR="00B330F2">
        <w:t xml:space="preserve"> 8.04.2025 r. sygn. akt </w:t>
      </w:r>
      <w:r w:rsidR="00021BA4">
        <w:t xml:space="preserve">II K </w:t>
      </w:r>
      <w:r w:rsidR="00B330F2">
        <w:t>96/25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0BB49953" w:rsidR="0074457E" w:rsidRDefault="00B330F2" w:rsidP="0074457E">
      <w:pPr>
        <w:pStyle w:val="Tekstpodstawowy"/>
      </w:pPr>
      <w:r>
        <w:t>30</w:t>
      </w:r>
      <w:r w:rsidR="0003355C" w:rsidRPr="0003355C">
        <w:t xml:space="preserve"> </w:t>
      </w:r>
      <w:r>
        <w:t>lipca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>
        <w:t>0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00E179A0" w14:textId="6B9F1EAC" w:rsidR="00BA33E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7505FFFA" w14:textId="7D289B79" w:rsidR="00BA33EC" w:rsidRPr="00BA33EC" w:rsidRDefault="00E11893" w:rsidP="00E325CC">
      <w:pPr>
        <w:pStyle w:val="Nagwek2"/>
      </w:pPr>
      <w:r w:rsidRPr="00E11893">
        <w:t>Sprzedawane ruchomości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560"/>
        <w:gridCol w:w="1842"/>
      </w:tblGrid>
      <w:tr w:rsidR="00D23FCB" w14:paraId="3859B933" w14:textId="77777777" w:rsidTr="007379AB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965" w14:textId="13AFA76F" w:rsidR="007379AB" w:rsidRPr="00216723" w:rsidRDefault="007379AB" w:rsidP="007379AB">
            <w:pPr>
              <w:pStyle w:val="Tekstpodstawowy"/>
              <w:rPr>
                <w:b/>
              </w:rPr>
            </w:pPr>
            <w:r>
              <w:rPr>
                <w:b/>
              </w:rPr>
              <w:t>Wysokość  wadium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34E2F02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D23FCB" w14:paraId="65DD4C8E" w14:textId="77777777" w:rsidTr="00D23FC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8A14" w14:textId="77777777" w:rsidR="00BA33EC" w:rsidRDefault="00BA33EC" w:rsidP="00216723">
            <w:pPr>
              <w:pStyle w:val="Tekstpodstawowy"/>
            </w:pPr>
          </w:p>
          <w:p w14:paraId="6522BE74" w14:textId="5D6732E6" w:rsidR="00D23FCB" w:rsidRDefault="00D23FCB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836A" w14:textId="77777777" w:rsidR="00BA33EC" w:rsidRDefault="00BA33EC" w:rsidP="00EB43A7">
            <w:pPr>
              <w:pStyle w:val="Tekstpodstawowy"/>
              <w:jc w:val="center"/>
              <w:rPr>
                <w:i/>
              </w:rPr>
            </w:pPr>
          </w:p>
          <w:p w14:paraId="32BC8BF1" w14:textId="3A92BC72" w:rsidR="00D23FCB" w:rsidRDefault="0030202E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 xml:space="preserve">samochód osobowy NISSAN QASHQAI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2016</w:t>
            </w:r>
            <w:r w:rsidR="00D23FCB">
              <w:rPr>
                <w:i/>
              </w:rPr>
              <w:t xml:space="preserve"> </w:t>
            </w:r>
            <w:r w:rsidR="00D23FCB" w:rsidRPr="00777E5F">
              <w:rPr>
                <w:i/>
              </w:rPr>
              <w:t>r</w:t>
            </w:r>
            <w:r w:rsidR="00D23FCB">
              <w:rPr>
                <w:i/>
              </w:rPr>
              <w:t>.</w:t>
            </w:r>
            <w:r w:rsidR="00D23FCB" w:rsidRPr="00777E5F">
              <w:rPr>
                <w:i/>
              </w:rPr>
              <w:t xml:space="preserve"> </w:t>
            </w:r>
            <w:r w:rsidR="00886ED2">
              <w:rPr>
                <w:i/>
              </w:rPr>
              <w:br/>
              <w:t>nr rej. SBE 2960G</w:t>
            </w:r>
          </w:p>
          <w:p w14:paraId="00F15BAF" w14:textId="2728095F" w:rsidR="00D23FCB" w:rsidRPr="009B2E17" w:rsidRDefault="00886ED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0F023F">
              <w:rPr>
                <w:i/>
              </w:rPr>
              <w:t>SJNFCAJ11U177928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D23FCB" w:rsidRDefault="00D23FCB" w:rsidP="00EB43A7">
            <w:pPr>
              <w:pStyle w:val="Tekstpodstawowy"/>
            </w:pPr>
          </w:p>
          <w:p w14:paraId="4656FF7F" w14:textId="2F76FB6A" w:rsidR="00D23FCB" w:rsidRDefault="0030202E" w:rsidP="00AD379E">
            <w:pPr>
              <w:pStyle w:val="Tekstpodstawowy"/>
              <w:jc w:val="center"/>
            </w:pPr>
            <w:r>
              <w:t>63</w:t>
            </w:r>
            <w:r w:rsidR="00D23FCB">
              <w:t xml:space="preserve"> 000,00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D23FCB" w:rsidRDefault="00D23FCB" w:rsidP="00EB43A7">
            <w:pPr>
              <w:pStyle w:val="Tekstpodstawowy"/>
            </w:pPr>
          </w:p>
          <w:p w14:paraId="12948A73" w14:textId="598C2ADA" w:rsidR="00D23FCB" w:rsidRDefault="0030202E" w:rsidP="0030202E">
            <w:pPr>
              <w:pStyle w:val="Tekstpodstawowy"/>
              <w:jc w:val="center"/>
            </w:pPr>
            <w:r>
              <w:t>47 250</w:t>
            </w:r>
            <w:r w:rsidR="00D23FCB">
              <w:t>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421" w14:textId="77777777" w:rsidR="00D23FCB" w:rsidRPr="00D23FCB" w:rsidRDefault="00D23FCB" w:rsidP="00216723">
            <w:pPr>
              <w:pStyle w:val="Tekstpodstawowy"/>
            </w:pPr>
          </w:p>
          <w:p w14:paraId="58B8E905" w14:textId="16C68F93" w:rsidR="00D23FCB" w:rsidRPr="00D23FCB" w:rsidRDefault="00D23FCB" w:rsidP="00216723">
            <w:pPr>
              <w:pStyle w:val="Tekstpodstawowy"/>
            </w:pPr>
            <w:r>
              <w:t xml:space="preserve">   </w:t>
            </w:r>
            <w:r w:rsidR="00E87AC4">
              <w:t>6 300</w:t>
            </w:r>
            <w:r w:rsidRPr="00D23FCB">
              <w:t>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9676" w14:textId="7A65E8CA" w:rsidR="00E325CC" w:rsidRDefault="00E325CC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   </w:t>
            </w:r>
            <w:r>
              <w:rPr>
                <w:i/>
              </w:rPr>
              <w:t xml:space="preserve">     za granicą 28.09.2016</w:t>
            </w:r>
            <w:r>
              <w:rPr>
                <w:i/>
              </w:rPr>
              <w:t xml:space="preserve"> r.</w:t>
            </w:r>
          </w:p>
          <w:p w14:paraId="75F0EAE2" w14:textId="3A6B81D2" w:rsidR="00D23FCB" w:rsidRDefault="00D23FCB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 rejestr</w:t>
            </w:r>
            <w:r w:rsidR="00E325CC">
              <w:rPr>
                <w:i/>
              </w:rPr>
              <w:t>acji          w kraju 05.04.2022</w:t>
            </w:r>
            <w:r>
              <w:rPr>
                <w:i/>
              </w:rPr>
              <w:t xml:space="preserve"> r.</w:t>
            </w:r>
          </w:p>
          <w:p w14:paraId="3AE3DA91" w14:textId="0A3A8783" w:rsidR="00D23FCB" w:rsidRDefault="00D23FCB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badania techniczne        do </w:t>
            </w:r>
            <w:r w:rsidR="00E325CC">
              <w:rPr>
                <w:i/>
              </w:rPr>
              <w:t>15.04</w:t>
            </w:r>
            <w:r>
              <w:rPr>
                <w:i/>
              </w:rPr>
              <w:t>.2025 r.</w:t>
            </w:r>
          </w:p>
          <w:p w14:paraId="42C0802D" w14:textId="35ED507C" w:rsidR="00D23FCB" w:rsidRDefault="00E325CC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polisa OC          do 13.07</w:t>
            </w:r>
            <w:r w:rsidR="00D23FCB">
              <w:rPr>
                <w:i/>
              </w:rPr>
              <w:t>.2026 r.</w:t>
            </w:r>
          </w:p>
          <w:p w14:paraId="1EEF8566" w14:textId="796214AF" w:rsidR="00BA33EC" w:rsidRPr="009946DC" w:rsidRDefault="00BA33EC" w:rsidP="00216723">
            <w:pPr>
              <w:pStyle w:val="Tekstpodstawowy"/>
              <w:rPr>
                <w:i/>
              </w:rPr>
            </w:pPr>
          </w:p>
        </w:tc>
      </w:tr>
    </w:tbl>
    <w:p w14:paraId="0F271E6F" w14:textId="3D40BF5D" w:rsidR="00E11893" w:rsidRDefault="00BA33EC" w:rsidP="00E11893">
      <w:pPr>
        <w:pStyle w:val="Nagwek2"/>
      </w:pPr>
      <w:r>
        <w:lastRenderedPageBreak/>
        <w:t>Wadium</w:t>
      </w:r>
    </w:p>
    <w:p w14:paraId="2ADB5752" w14:textId="77777777" w:rsidR="00CF475C" w:rsidRDefault="00CF475C" w:rsidP="00CF475C">
      <w:pPr>
        <w:autoSpaceDE w:val="0"/>
        <w:autoSpaceDN w:val="0"/>
        <w:adjustRightInd w:val="0"/>
        <w:rPr>
          <w:rFonts w:cs="Calibri"/>
          <w:lang w:eastAsia="pl-PL"/>
        </w:rPr>
      </w:pPr>
      <w:r w:rsidRPr="00BD1A17">
        <w:t>Warunkiem przystąpienia do licytacji ruchomości</w:t>
      </w:r>
      <w:r>
        <w:rPr>
          <w:rFonts w:cs="Calibri"/>
          <w:lang w:eastAsia="pl-PL"/>
        </w:rPr>
        <w:t xml:space="preserve"> jest wpłata wadium w wysokości 1/10 wartości szacunkowej. </w:t>
      </w:r>
    </w:p>
    <w:p w14:paraId="3BB1B197" w14:textId="77777777" w:rsidR="00CF475C" w:rsidRPr="00BC289D" w:rsidRDefault="00CF475C" w:rsidP="00CF475C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>
        <w:rPr>
          <w:lang w:eastAsia="pl-PL"/>
        </w:rPr>
        <w:br/>
        <w:t>W treści przelewu proszę zamieścić słowo wadium i oznaczenie ruchomości, której dotyczy.</w:t>
      </w:r>
    </w:p>
    <w:p w14:paraId="2AF6CEAA" w14:textId="77777777" w:rsidR="00CF475C" w:rsidRDefault="00CF475C" w:rsidP="00CF475C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59631D4F" w14:textId="77777777" w:rsidR="00CF475C" w:rsidRDefault="00CF475C" w:rsidP="00CF475C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4A683977" w14:textId="77777777" w:rsidR="00CF475C" w:rsidRPr="006A3DE4" w:rsidRDefault="00CF475C" w:rsidP="00CF475C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1B7154F0" w14:textId="77777777" w:rsidR="00CF475C" w:rsidRPr="00427629" w:rsidRDefault="00CF475C" w:rsidP="00CF475C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 xml:space="preserve">gotówką pracownikowi obsługującemu organ egzekucyjny </w:t>
      </w:r>
    </w:p>
    <w:p w14:paraId="65D43255" w14:textId="77777777" w:rsidR="00CF475C" w:rsidRPr="00CE4299" w:rsidRDefault="00CF475C" w:rsidP="00CF475C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189BDB18" w14:textId="77777777" w:rsidR="00CF475C" w:rsidRPr="00E11893" w:rsidRDefault="00CF475C" w:rsidP="00CF475C">
      <w:pPr>
        <w:pStyle w:val="Tekstpodstawowy"/>
      </w:pPr>
      <w:r w:rsidRPr="00E11893">
        <w:t>Pozostałym licytantom zwrócę wadium:</w:t>
      </w:r>
    </w:p>
    <w:p w14:paraId="2E30F6FF" w14:textId="77777777" w:rsidR="00CF475C" w:rsidRPr="00E11893" w:rsidRDefault="00CF475C" w:rsidP="00CF475C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27804EDC" w14:textId="08E9DC45" w:rsidR="00CF475C" w:rsidRDefault="00CF475C" w:rsidP="00CF475C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0E1EAB00" w14:textId="77777777" w:rsidR="00BA33EC" w:rsidRPr="006F33FD" w:rsidRDefault="00BA33EC" w:rsidP="00BA33EC">
      <w:pPr>
        <w:pStyle w:val="Nagwek2"/>
      </w:pPr>
      <w:r w:rsidRPr="006F33FD">
        <w:t>Termin i miejsce oglądania ruchomości</w:t>
      </w:r>
    </w:p>
    <w:p w14:paraId="0EB3F75F" w14:textId="78B6998C" w:rsidR="00BA33EC" w:rsidRPr="00BA33EC" w:rsidRDefault="00BA33EC" w:rsidP="00BA33EC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 w:rsidR="00C6536E">
        <w:t>30</w:t>
      </w:r>
      <w:r>
        <w:t xml:space="preserve"> </w:t>
      </w:r>
      <w:r w:rsidR="00C6536E">
        <w:t>lipca</w:t>
      </w:r>
      <w:r w:rsidRPr="00EB4AEB">
        <w:rPr>
          <w:color w:val="000000" w:themeColor="text1"/>
        </w:rPr>
        <w:t xml:space="preserve"> </w:t>
      </w:r>
      <w:r>
        <w:t>20</w:t>
      </w:r>
      <w:bookmarkStart w:id="2" w:name="_GoBack"/>
      <w:bookmarkEnd w:id="2"/>
      <w:r>
        <w:t>25</w:t>
      </w:r>
      <w:r w:rsidRPr="00E11893">
        <w:t xml:space="preserve"> roku od godz. </w:t>
      </w:r>
      <w:r>
        <w:t>8:00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>
        <w:rPr>
          <w:color w:val="000000" w:themeColor="text1"/>
        </w:rPr>
        <w:t xml:space="preserve">8:30 </w:t>
      </w:r>
      <w:r>
        <w:rPr>
          <w:color w:val="000000" w:themeColor="text1"/>
        </w:rPr>
        <w:br/>
      </w:r>
      <w:r>
        <w:rPr>
          <w:iCs/>
          <w:color w:val="000000" w:themeColor="text1"/>
        </w:rPr>
        <w:t>Siemianowice Śląskie,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14:paraId="1662E774" w14:textId="79E005E4" w:rsidR="00BA33EC" w:rsidRDefault="00BA33EC" w:rsidP="00BA33EC">
      <w:pPr>
        <w:pStyle w:val="Nagwek2"/>
      </w:pPr>
      <w:r w:rsidRPr="006F33FD">
        <w:t>Pozostałe informacje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510539EC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1010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1212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3050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3313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9120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79080120" w14:textId="2531E0B3" w:rsidR="00FE4190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0585FE2F" w14:textId="77777777" w:rsidR="007379AB" w:rsidRDefault="007379AB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lastRenderedPageBreak/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3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3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514F" w14:textId="77777777" w:rsidR="00B825BC" w:rsidRDefault="00B825BC" w:rsidP="00BA139B">
      <w:pPr>
        <w:spacing w:after="0"/>
      </w:pPr>
      <w:r>
        <w:separator/>
      </w:r>
    </w:p>
  </w:endnote>
  <w:endnote w:type="continuationSeparator" w:id="0">
    <w:p w14:paraId="088056A1" w14:textId="77777777" w:rsidR="00B825BC" w:rsidRDefault="00B825BC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454904D9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74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874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454904D9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874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8741A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5D179BFC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25C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325C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5D179BFC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325C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325CC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1239" w14:textId="77777777" w:rsidR="00B825BC" w:rsidRDefault="00B825BC" w:rsidP="00BA139B">
      <w:pPr>
        <w:spacing w:after="0"/>
      </w:pPr>
      <w:r>
        <w:separator/>
      </w:r>
    </w:p>
  </w:footnote>
  <w:footnote w:type="continuationSeparator" w:id="0">
    <w:p w14:paraId="43E43A41" w14:textId="77777777" w:rsidR="00B825BC" w:rsidRDefault="00B825BC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705FF"/>
    <w:rsid w:val="0007717F"/>
    <w:rsid w:val="00077987"/>
    <w:rsid w:val="000862FD"/>
    <w:rsid w:val="00091345"/>
    <w:rsid w:val="0009243B"/>
    <w:rsid w:val="000C3D14"/>
    <w:rsid w:val="000D0B3E"/>
    <w:rsid w:val="000D5069"/>
    <w:rsid w:val="000D6C63"/>
    <w:rsid w:val="000E634B"/>
    <w:rsid w:val="000F023F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6521C"/>
    <w:rsid w:val="00271E97"/>
    <w:rsid w:val="002C029B"/>
    <w:rsid w:val="002C58A4"/>
    <w:rsid w:val="002C5DA4"/>
    <w:rsid w:val="002D2C7C"/>
    <w:rsid w:val="002D6E3D"/>
    <w:rsid w:val="002E7661"/>
    <w:rsid w:val="0030202E"/>
    <w:rsid w:val="003067A3"/>
    <w:rsid w:val="003257D0"/>
    <w:rsid w:val="003265D9"/>
    <w:rsid w:val="00330E28"/>
    <w:rsid w:val="00334209"/>
    <w:rsid w:val="00334252"/>
    <w:rsid w:val="00347909"/>
    <w:rsid w:val="00352C50"/>
    <w:rsid w:val="003553B5"/>
    <w:rsid w:val="0035563A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E6D4B"/>
    <w:rsid w:val="003F3EA8"/>
    <w:rsid w:val="004112B3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5160C"/>
    <w:rsid w:val="00460B60"/>
    <w:rsid w:val="00470679"/>
    <w:rsid w:val="004763FF"/>
    <w:rsid w:val="00492932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3542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22A1B"/>
    <w:rsid w:val="00724EDB"/>
    <w:rsid w:val="00731CE3"/>
    <w:rsid w:val="007379AB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6ED2"/>
    <w:rsid w:val="00887B7C"/>
    <w:rsid w:val="00891478"/>
    <w:rsid w:val="008A3735"/>
    <w:rsid w:val="008B102C"/>
    <w:rsid w:val="008B4B6C"/>
    <w:rsid w:val="00907F64"/>
    <w:rsid w:val="00913493"/>
    <w:rsid w:val="00914C41"/>
    <w:rsid w:val="009224CF"/>
    <w:rsid w:val="0095267D"/>
    <w:rsid w:val="009544DB"/>
    <w:rsid w:val="009549F2"/>
    <w:rsid w:val="00955470"/>
    <w:rsid w:val="009617F4"/>
    <w:rsid w:val="009622F3"/>
    <w:rsid w:val="00963FBA"/>
    <w:rsid w:val="00965DA4"/>
    <w:rsid w:val="009663F4"/>
    <w:rsid w:val="00983A97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330F2"/>
    <w:rsid w:val="00B3754A"/>
    <w:rsid w:val="00B408AB"/>
    <w:rsid w:val="00B4111F"/>
    <w:rsid w:val="00B43BC6"/>
    <w:rsid w:val="00B71478"/>
    <w:rsid w:val="00B76F8C"/>
    <w:rsid w:val="00B825BC"/>
    <w:rsid w:val="00B928D3"/>
    <w:rsid w:val="00BA139B"/>
    <w:rsid w:val="00BA33EC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2759C"/>
    <w:rsid w:val="00C377EC"/>
    <w:rsid w:val="00C43475"/>
    <w:rsid w:val="00C6536E"/>
    <w:rsid w:val="00C6683D"/>
    <w:rsid w:val="00C67168"/>
    <w:rsid w:val="00C80B24"/>
    <w:rsid w:val="00C855C4"/>
    <w:rsid w:val="00C8689F"/>
    <w:rsid w:val="00C8741A"/>
    <w:rsid w:val="00C90FFB"/>
    <w:rsid w:val="00CA6AEF"/>
    <w:rsid w:val="00CB084D"/>
    <w:rsid w:val="00CB0976"/>
    <w:rsid w:val="00CE4299"/>
    <w:rsid w:val="00CF34BC"/>
    <w:rsid w:val="00CF3C94"/>
    <w:rsid w:val="00CF3D87"/>
    <w:rsid w:val="00CF475C"/>
    <w:rsid w:val="00D02503"/>
    <w:rsid w:val="00D1194C"/>
    <w:rsid w:val="00D12AE5"/>
    <w:rsid w:val="00D13937"/>
    <w:rsid w:val="00D13F4C"/>
    <w:rsid w:val="00D1410F"/>
    <w:rsid w:val="00D20B49"/>
    <w:rsid w:val="00D23FCB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DD11E3"/>
    <w:rsid w:val="00E065A2"/>
    <w:rsid w:val="00E07ECF"/>
    <w:rsid w:val="00E11893"/>
    <w:rsid w:val="00E13124"/>
    <w:rsid w:val="00E143A0"/>
    <w:rsid w:val="00E26566"/>
    <w:rsid w:val="00E26BF4"/>
    <w:rsid w:val="00E325CC"/>
    <w:rsid w:val="00E5014E"/>
    <w:rsid w:val="00E87AC4"/>
    <w:rsid w:val="00E92B7B"/>
    <w:rsid w:val="00E96D62"/>
    <w:rsid w:val="00E9771F"/>
    <w:rsid w:val="00EA25F0"/>
    <w:rsid w:val="00EB2FE7"/>
    <w:rsid w:val="00EB43A7"/>
    <w:rsid w:val="00EC45D1"/>
    <w:rsid w:val="00EC64D2"/>
    <w:rsid w:val="00ED02F8"/>
    <w:rsid w:val="00ED3367"/>
    <w:rsid w:val="00F04E25"/>
    <w:rsid w:val="00F07623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1C85-DF6C-4628-AFF7-9BAE4EF0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3880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2025-05-28T09:15:00Z</dcterms:created>
  <dcterms:modified xsi:type="dcterms:W3CDTF">2025-07-15T11:58:00Z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