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0922AC53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CA6AEF">
        <w:rPr>
          <w:i/>
          <w:sz w:val="22"/>
          <w:szCs w:val="22"/>
        </w:rPr>
        <w:t xml:space="preserve">                     </w:t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104496">
        <w:rPr>
          <w:i/>
          <w:sz w:val="22"/>
          <w:szCs w:val="22"/>
        </w:rPr>
        <w:t>25</w:t>
      </w:r>
      <w:r w:rsidR="00212002">
        <w:rPr>
          <w:i/>
          <w:sz w:val="22"/>
          <w:szCs w:val="22"/>
        </w:rPr>
        <w:t xml:space="preserve"> </w:t>
      </w:r>
      <w:r w:rsidR="00104496">
        <w:rPr>
          <w:i/>
          <w:sz w:val="22"/>
          <w:szCs w:val="22"/>
        </w:rPr>
        <w:t>lipca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="002E7661">
        <w:rPr>
          <w:i/>
          <w:sz w:val="22"/>
          <w:szCs w:val="22"/>
        </w:rPr>
        <w:t xml:space="preserve"> rok</w:t>
      </w:r>
      <w:r w:rsidR="00EB43A7">
        <w:rPr>
          <w:i/>
          <w:sz w:val="22"/>
          <w:szCs w:val="22"/>
        </w:rPr>
        <w:t>u</w:t>
      </w:r>
    </w:p>
    <w:p w14:paraId="21E567F5" w14:textId="77777777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633DB6A8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</w:t>
      </w:r>
      <w:r w:rsidR="00521C2B">
        <w:t>której Sąd Rejonowy   w Zawierciu</w:t>
      </w:r>
      <w:r w:rsidR="00A04D06">
        <w:t xml:space="preserve"> </w:t>
      </w:r>
      <w:r w:rsidR="00FD5B61">
        <w:t xml:space="preserve">wyrokiem z </w:t>
      </w:r>
      <w:r w:rsidR="00521C2B">
        <w:t xml:space="preserve">19.05.2025 r. sygn. akt </w:t>
      </w:r>
      <w:r w:rsidR="00FD5B61">
        <w:t xml:space="preserve">II K </w:t>
      </w:r>
      <w:r w:rsidR="00521C2B">
        <w:t>192/25</w:t>
      </w:r>
      <w:r w:rsidR="00021BA4">
        <w:t xml:space="preserve">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42562908" w:rsidR="0074457E" w:rsidRDefault="001C3E7B" w:rsidP="0074457E">
      <w:pPr>
        <w:pStyle w:val="Tekstpodstawowy"/>
      </w:pPr>
      <w:r>
        <w:t>4</w:t>
      </w:r>
      <w:r w:rsidR="0003355C" w:rsidRPr="0003355C">
        <w:t xml:space="preserve"> </w:t>
      </w:r>
      <w:r>
        <w:t>sierpnia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>
        <w:t>0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0A427D22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624"/>
        <w:gridCol w:w="1559"/>
        <w:gridCol w:w="1417"/>
        <w:gridCol w:w="1843"/>
      </w:tblGrid>
      <w:tr w:rsidR="00E065A2" w14:paraId="3859B933" w14:textId="77777777" w:rsidTr="000F2627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065A2" w14:paraId="65DD4C8E" w14:textId="77777777" w:rsidTr="000F262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42950F22" w:rsidR="00E065A2" w:rsidRDefault="00EB43A7" w:rsidP="00216723">
            <w:pPr>
              <w:pStyle w:val="Tekstpodstawowy"/>
            </w:pPr>
            <w: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8BF1" w14:textId="14C31586" w:rsidR="00E065A2" w:rsidRDefault="0045703E" w:rsidP="00EB43A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</w:t>
            </w:r>
            <w:r w:rsidR="000F2627">
              <w:rPr>
                <w:i/>
              </w:rPr>
              <w:t>mochód osobowy VOLKSWAGEN POLO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  <w:t>rok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2002</w:t>
            </w:r>
            <w:r w:rsidR="00E065A2">
              <w:rPr>
                <w:i/>
              </w:rPr>
              <w:t xml:space="preserve"> </w:t>
            </w:r>
            <w:r w:rsidR="00E065A2" w:rsidRPr="00777E5F">
              <w:rPr>
                <w:i/>
              </w:rPr>
              <w:t>r</w:t>
            </w:r>
            <w:r w:rsidR="00E065A2">
              <w:rPr>
                <w:i/>
              </w:rPr>
              <w:t>.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</w:r>
            <w:r w:rsidR="004A65DE">
              <w:rPr>
                <w:i/>
              </w:rPr>
              <w:t xml:space="preserve">nr rej. SBE </w:t>
            </w:r>
            <w:r w:rsidR="000F2627">
              <w:rPr>
                <w:i/>
              </w:rPr>
              <w:t>71919</w:t>
            </w:r>
          </w:p>
          <w:p w14:paraId="00F15BAF" w14:textId="37867BFB" w:rsidR="00E065A2" w:rsidRPr="009B2E17" w:rsidRDefault="00E065A2" w:rsidP="00E13124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0F2627">
              <w:rPr>
                <w:i/>
              </w:rPr>
              <w:t>WVWZZZ9NZ2D051490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2AC0" w14:textId="59190C0F" w:rsidR="00E065A2" w:rsidRDefault="00E065A2" w:rsidP="00EB43A7">
            <w:pPr>
              <w:pStyle w:val="Tekstpodstawowy"/>
            </w:pPr>
          </w:p>
          <w:p w14:paraId="4656FF7F" w14:textId="25071550" w:rsidR="00E065A2" w:rsidRDefault="002F4086" w:rsidP="00AD379E">
            <w:pPr>
              <w:pStyle w:val="Tekstpodstawowy"/>
              <w:jc w:val="center"/>
            </w:pPr>
            <w:r>
              <w:t>2</w:t>
            </w:r>
            <w:r w:rsidR="00AD379E">
              <w:t xml:space="preserve"> 000</w:t>
            </w:r>
            <w:r w:rsidR="00E065A2">
              <w:t>,00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20F8" w14:textId="07CF0256" w:rsidR="00E065A2" w:rsidRDefault="00E065A2" w:rsidP="00EB43A7">
            <w:pPr>
              <w:pStyle w:val="Tekstpodstawowy"/>
            </w:pPr>
          </w:p>
          <w:p w14:paraId="12948A73" w14:textId="70489B61" w:rsidR="00E065A2" w:rsidRDefault="002F4086" w:rsidP="00E13124">
            <w:pPr>
              <w:pStyle w:val="Tekstpodstawowy"/>
              <w:jc w:val="center"/>
            </w:pPr>
            <w:r>
              <w:t>1 500</w:t>
            </w:r>
            <w:r w:rsidR="00E065A2">
              <w:t>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9E7B" w14:textId="583EA6DB" w:rsidR="005D104F" w:rsidRDefault="005D104F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    </w:t>
            </w:r>
            <w:r>
              <w:rPr>
                <w:i/>
              </w:rPr>
              <w:t xml:space="preserve">     za granicą 21.03.2002</w:t>
            </w:r>
            <w:r>
              <w:rPr>
                <w:i/>
              </w:rPr>
              <w:t xml:space="preserve"> r.</w:t>
            </w:r>
          </w:p>
          <w:p w14:paraId="75F0EAE2" w14:textId="0A4E0C1C" w:rsidR="00E065A2" w:rsidRDefault="00CA0779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data</w:t>
            </w:r>
            <w:r w:rsidR="00E065A2">
              <w:rPr>
                <w:i/>
              </w:rPr>
              <w:t xml:space="preserve"> rejestracji  </w:t>
            </w:r>
            <w:r w:rsidR="002E7661">
              <w:rPr>
                <w:i/>
              </w:rPr>
              <w:t xml:space="preserve">    </w:t>
            </w:r>
            <w:r w:rsidR="00E065A2">
              <w:rPr>
                <w:i/>
              </w:rPr>
              <w:t xml:space="preserve">    w kraju </w:t>
            </w:r>
            <w:r w:rsidR="002E61CD">
              <w:rPr>
                <w:i/>
              </w:rPr>
              <w:t>30.04.2009</w:t>
            </w:r>
            <w:r w:rsidR="009C0FEE">
              <w:rPr>
                <w:i/>
              </w:rPr>
              <w:t xml:space="preserve"> r.</w:t>
            </w:r>
          </w:p>
          <w:p w14:paraId="3AE3DA91" w14:textId="11217FB5" w:rsidR="00E065A2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</w:t>
            </w:r>
            <w:r w:rsidR="00021BA4">
              <w:rPr>
                <w:i/>
              </w:rPr>
              <w:t xml:space="preserve">adania techniczne       </w:t>
            </w:r>
            <w:r>
              <w:rPr>
                <w:i/>
              </w:rPr>
              <w:t xml:space="preserve"> </w:t>
            </w:r>
            <w:r w:rsidR="00E065A2">
              <w:rPr>
                <w:i/>
              </w:rPr>
              <w:t xml:space="preserve">do </w:t>
            </w:r>
            <w:r w:rsidR="002531F0">
              <w:rPr>
                <w:i/>
              </w:rPr>
              <w:t>16.04</w:t>
            </w:r>
            <w:r w:rsidR="00963FBA">
              <w:rPr>
                <w:i/>
              </w:rPr>
              <w:t>.202</w:t>
            </w:r>
            <w:r w:rsidR="002531F0">
              <w:rPr>
                <w:i/>
              </w:rPr>
              <w:t>6</w:t>
            </w:r>
            <w:r w:rsidR="00963FBA">
              <w:rPr>
                <w:i/>
              </w:rPr>
              <w:t xml:space="preserve"> r.</w:t>
            </w:r>
          </w:p>
          <w:p w14:paraId="1EEF8566" w14:textId="2BAD9B53" w:rsidR="00E065A2" w:rsidRPr="009946DC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</w:t>
            </w:r>
            <w:r w:rsidR="00E065A2">
              <w:rPr>
                <w:i/>
              </w:rPr>
              <w:t xml:space="preserve">olisa OC </w:t>
            </w:r>
            <w:r>
              <w:rPr>
                <w:i/>
              </w:rPr>
              <w:t xml:space="preserve">         </w:t>
            </w:r>
            <w:r w:rsidR="00E065A2">
              <w:rPr>
                <w:i/>
              </w:rPr>
              <w:t xml:space="preserve">do </w:t>
            </w:r>
            <w:r w:rsidR="00060D00">
              <w:rPr>
                <w:i/>
              </w:rPr>
              <w:t>14.07</w:t>
            </w:r>
            <w:r w:rsidR="00352C50">
              <w:rPr>
                <w:i/>
              </w:rPr>
              <w:t>.2026</w:t>
            </w:r>
            <w:r>
              <w:rPr>
                <w:i/>
              </w:rPr>
              <w:t xml:space="preserve"> r.</w:t>
            </w:r>
          </w:p>
        </w:tc>
      </w:tr>
    </w:tbl>
    <w:p w14:paraId="31AF3EE2" w14:textId="3A8F42A9" w:rsidR="00E11893" w:rsidRPr="006F33FD" w:rsidRDefault="00E11893" w:rsidP="00E11893">
      <w:pPr>
        <w:pStyle w:val="Nagwek2"/>
      </w:pPr>
      <w:r w:rsidRPr="006F33FD">
        <w:lastRenderedPageBreak/>
        <w:t>Termin i miejsce oglądania ruchomości</w:t>
      </w:r>
    </w:p>
    <w:p w14:paraId="2B0C3A58" w14:textId="67101825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DE5FF4">
        <w:t>4</w:t>
      </w:r>
      <w:r w:rsidR="007168AD">
        <w:t xml:space="preserve"> </w:t>
      </w:r>
      <w:r w:rsidR="00DE5FF4">
        <w:t>sierpnia</w:t>
      </w:r>
      <w:r w:rsidRPr="00EB4AEB">
        <w:rPr>
          <w:color w:val="000000" w:themeColor="text1"/>
        </w:rPr>
        <w:t xml:space="preserve"> </w:t>
      </w:r>
      <w:r w:rsidR="00265216">
        <w:t>2025</w:t>
      </w:r>
      <w:r w:rsidRPr="00E11893">
        <w:t xml:space="preserve"> roku od godz. </w:t>
      </w:r>
      <w:r w:rsidR="00F07623">
        <w:t>8</w:t>
      </w:r>
      <w:r>
        <w:t>:</w:t>
      </w:r>
      <w:r w:rsidR="00265216">
        <w:t>00</w:t>
      </w:r>
      <w:r w:rsidRPr="00E11893">
        <w:t xml:space="preserve"> </w:t>
      </w:r>
      <w:bookmarkStart w:id="0" w:name="_GoBack"/>
      <w:bookmarkEnd w:id="0"/>
      <w:r w:rsidRPr="00E11893">
        <w:t xml:space="preserve">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F07623">
        <w:rPr>
          <w:color w:val="000000" w:themeColor="text1"/>
        </w:rPr>
        <w:t>8</w:t>
      </w:r>
      <w:r w:rsidR="00265216">
        <w:rPr>
          <w:color w:val="000000" w:themeColor="text1"/>
        </w:rPr>
        <w:t>:</w:t>
      </w:r>
      <w:r w:rsidR="00E26BF4">
        <w:rPr>
          <w:color w:val="000000" w:themeColor="text1"/>
        </w:rPr>
        <w:t>30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265216">
        <w:rPr>
          <w:iCs/>
          <w:color w:val="000000" w:themeColor="text1"/>
        </w:rPr>
        <w:t>Siemianowice Śląskie</w:t>
      </w:r>
      <w:r w:rsidR="00E26BF4">
        <w:rPr>
          <w:iCs/>
          <w:color w:val="000000" w:themeColor="text1"/>
        </w:rPr>
        <w:t>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 w:rsidR="00E26BF4">
        <w:rPr>
          <w:iCs/>
          <w:color w:val="000000" w:themeColor="text1"/>
        </w:rPr>
        <w:t xml:space="preserve">  –</w:t>
      </w:r>
      <w:r w:rsidR="00265216">
        <w:rPr>
          <w:iCs/>
          <w:color w:val="000000" w:themeColor="text1"/>
        </w:rPr>
        <w:t xml:space="preserve"> siedziba parkingu, tylko </w:t>
      </w:r>
      <w:r w:rsidR="00E26BF4">
        <w:rPr>
          <w:iCs/>
          <w:color w:val="000000" w:themeColor="text1"/>
        </w:rPr>
        <w:t>i wyłącznie w obecności pracownika organu egzekucyjnego i jednocześnie po wcześniejszym umówieniu.</w:t>
      </w:r>
    </w:p>
    <w:p w14:paraId="0F271E6F" w14:textId="454F231F" w:rsidR="00E11893" w:rsidRDefault="00E11893" w:rsidP="00E11893">
      <w:pPr>
        <w:pStyle w:val="Nagwek2"/>
      </w:pPr>
      <w:r w:rsidRPr="006F33FD">
        <w:t>Pozostałe informacje</w:t>
      </w:r>
    </w:p>
    <w:p w14:paraId="08032ADE" w14:textId="1E4C4F09" w:rsidR="0026521C" w:rsidRPr="0026521C" w:rsidRDefault="0026521C" w:rsidP="0026521C">
      <w:pPr>
        <w:pStyle w:val="Tekstpodstawowy"/>
      </w:pPr>
      <w:r>
        <w:t>Wadium nie jest wymagane.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256CA83A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1010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1212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3050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3313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9120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9080120" w14:textId="77777777" w:rsidR="00FE4190" w:rsidRDefault="00FE4190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61C69D3B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1B8ADA92" w14:textId="77777777" w:rsidR="009D60D0" w:rsidRDefault="009D60D0" w:rsidP="00B928D3">
      <w:pPr>
        <w:pStyle w:val="Tekstpodstawowy"/>
      </w:pP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1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1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E2810" w14:textId="77777777" w:rsidR="00A2224C" w:rsidRDefault="00A2224C" w:rsidP="00BA139B">
      <w:pPr>
        <w:spacing w:after="0"/>
      </w:pPr>
      <w:r>
        <w:separator/>
      </w:r>
    </w:p>
  </w:endnote>
  <w:endnote w:type="continuationSeparator" w:id="0">
    <w:p w14:paraId="0FD9D594" w14:textId="77777777" w:rsidR="00A2224C" w:rsidRDefault="00A2224C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4967E951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5FF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DE5FF4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4967E951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DE5FF4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DE5FF4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597A8723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5FF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DE5FF4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597A8723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DE5FF4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DE5FF4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A0F02" w14:textId="77777777" w:rsidR="00A2224C" w:rsidRDefault="00A2224C" w:rsidP="00BA139B">
      <w:pPr>
        <w:spacing w:after="0"/>
      </w:pPr>
      <w:r>
        <w:separator/>
      </w:r>
    </w:p>
  </w:footnote>
  <w:footnote w:type="continuationSeparator" w:id="0">
    <w:p w14:paraId="6E087449" w14:textId="77777777" w:rsidR="00A2224C" w:rsidRDefault="00A2224C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C"/>
    <w:rsid w:val="00006338"/>
    <w:rsid w:val="00021BA4"/>
    <w:rsid w:val="0003355C"/>
    <w:rsid w:val="0004028B"/>
    <w:rsid w:val="00055D9D"/>
    <w:rsid w:val="00056863"/>
    <w:rsid w:val="00060D00"/>
    <w:rsid w:val="000705FF"/>
    <w:rsid w:val="0007717F"/>
    <w:rsid w:val="00091345"/>
    <w:rsid w:val="0009243B"/>
    <w:rsid w:val="000C3D14"/>
    <w:rsid w:val="000D0B3E"/>
    <w:rsid w:val="000D5069"/>
    <w:rsid w:val="000D6C63"/>
    <w:rsid w:val="000E634B"/>
    <w:rsid w:val="000F2627"/>
    <w:rsid w:val="000F664D"/>
    <w:rsid w:val="00100CEF"/>
    <w:rsid w:val="00104496"/>
    <w:rsid w:val="0012680D"/>
    <w:rsid w:val="00154F49"/>
    <w:rsid w:val="00166D63"/>
    <w:rsid w:val="0018198D"/>
    <w:rsid w:val="001B6923"/>
    <w:rsid w:val="001C3E7B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340C1"/>
    <w:rsid w:val="002414E9"/>
    <w:rsid w:val="002424CE"/>
    <w:rsid w:val="00246BD8"/>
    <w:rsid w:val="00247EF3"/>
    <w:rsid w:val="002531F0"/>
    <w:rsid w:val="00265216"/>
    <w:rsid w:val="0026521C"/>
    <w:rsid w:val="00271E97"/>
    <w:rsid w:val="002B4F81"/>
    <w:rsid w:val="002C029B"/>
    <w:rsid w:val="002C58A4"/>
    <w:rsid w:val="002D2C7C"/>
    <w:rsid w:val="002D6E3D"/>
    <w:rsid w:val="002E61CD"/>
    <w:rsid w:val="002E7661"/>
    <w:rsid w:val="002F4086"/>
    <w:rsid w:val="003067A3"/>
    <w:rsid w:val="003257D0"/>
    <w:rsid w:val="003265D9"/>
    <w:rsid w:val="00330E28"/>
    <w:rsid w:val="00334209"/>
    <w:rsid w:val="00352C50"/>
    <w:rsid w:val="003553B5"/>
    <w:rsid w:val="00355665"/>
    <w:rsid w:val="00362D50"/>
    <w:rsid w:val="00363932"/>
    <w:rsid w:val="00365E21"/>
    <w:rsid w:val="003712EF"/>
    <w:rsid w:val="0038197C"/>
    <w:rsid w:val="003829B3"/>
    <w:rsid w:val="003829D5"/>
    <w:rsid w:val="0038781A"/>
    <w:rsid w:val="003A0E86"/>
    <w:rsid w:val="003A3EA2"/>
    <w:rsid w:val="003E0D84"/>
    <w:rsid w:val="003F3EA8"/>
    <w:rsid w:val="00413649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5703E"/>
    <w:rsid w:val="00470679"/>
    <w:rsid w:val="004763FF"/>
    <w:rsid w:val="004948D1"/>
    <w:rsid w:val="004A65DE"/>
    <w:rsid w:val="004B0DFD"/>
    <w:rsid w:val="004C08A0"/>
    <w:rsid w:val="004C4076"/>
    <w:rsid w:val="004C624C"/>
    <w:rsid w:val="004E61A1"/>
    <w:rsid w:val="004F1A01"/>
    <w:rsid w:val="00500ABB"/>
    <w:rsid w:val="005179FA"/>
    <w:rsid w:val="00521C2B"/>
    <w:rsid w:val="00524C58"/>
    <w:rsid w:val="00533037"/>
    <w:rsid w:val="00533D1A"/>
    <w:rsid w:val="00536833"/>
    <w:rsid w:val="00537AF6"/>
    <w:rsid w:val="005609B8"/>
    <w:rsid w:val="005766C3"/>
    <w:rsid w:val="00590DC7"/>
    <w:rsid w:val="00594373"/>
    <w:rsid w:val="005B4220"/>
    <w:rsid w:val="005B4F1E"/>
    <w:rsid w:val="005B649F"/>
    <w:rsid w:val="005C5A39"/>
    <w:rsid w:val="005C7F2B"/>
    <w:rsid w:val="005D104F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70AC5"/>
    <w:rsid w:val="00690619"/>
    <w:rsid w:val="006935FB"/>
    <w:rsid w:val="006A0154"/>
    <w:rsid w:val="006A0F82"/>
    <w:rsid w:val="006A1D70"/>
    <w:rsid w:val="006A7945"/>
    <w:rsid w:val="006C19CB"/>
    <w:rsid w:val="006F3E00"/>
    <w:rsid w:val="006F7277"/>
    <w:rsid w:val="00702A17"/>
    <w:rsid w:val="00714E79"/>
    <w:rsid w:val="007168AD"/>
    <w:rsid w:val="00717E51"/>
    <w:rsid w:val="00731CE3"/>
    <w:rsid w:val="00737B83"/>
    <w:rsid w:val="00737EE7"/>
    <w:rsid w:val="0074457E"/>
    <w:rsid w:val="007520F5"/>
    <w:rsid w:val="00777E5F"/>
    <w:rsid w:val="007A3D6F"/>
    <w:rsid w:val="007A52EB"/>
    <w:rsid w:val="007C3CA2"/>
    <w:rsid w:val="007E7066"/>
    <w:rsid w:val="00800E77"/>
    <w:rsid w:val="008440F4"/>
    <w:rsid w:val="00875287"/>
    <w:rsid w:val="00887B7C"/>
    <w:rsid w:val="00891478"/>
    <w:rsid w:val="008A3735"/>
    <w:rsid w:val="008B102C"/>
    <w:rsid w:val="008B4B6C"/>
    <w:rsid w:val="00914C41"/>
    <w:rsid w:val="009224CF"/>
    <w:rsid w:val="0095198A"/>
    <w:rsid w:val="0095267D"/>
    <w:rsid w:val="009544DB"/>
    <w:rsid w:val="009549F2"/>
    <w:rsid w:val="009617F4"/>
    <w:rsid w:val="009622F3"/>
    <w:rsid w:val="00963FBA"/>
    <w:rsid w:val="00965DA4"/>
    <w:rsid w:val="009663F4"/>
    <w:rsid w:val="00974C95"/>
    <w:rsid w:val="009946DC"/>
    <w:rsid w:val="009A04C6"/>
    <w:rsid w:val="009B034F"/>
    <w:rsid w:val="009B09A9"/>
    <w:rsid w:val="009C0FEE"/>
    <w:rsid w:val="009C166D"/>
    <w:rsid w:val="009D3D85"/>
    <w:rsid w:val="009D60D0"/>
    <w:rsid w:val="009E3F6A"/>
    <w:rsid w:val="009F2B77"/>
    <w:rsid w:val="00A04D06"/>
    <w:rsid w:val="00A12D58"/>
    <w:rsid w:val="00A1746C"/>
    <w:rsid w:val="00A179BB"/>
    <w:rsid w:val="00A2224C"/>
    <w:rsid w:val="00A244C9"/>
    <w:rsid w:val="00A26939"/>
    <w:rsid w:val="00A434CA"/>
    <w:rsid w:val="00A4762B"/>
    <w:rsid w:val="00A66CDE"/>
    <w:rsid w:val="00A82A23"/>
    <w:rsid w:val="00A8624D"/>
    <w:rsid w:val="00AC249D"/>
    <w:rsid w:val="00AC2859"/>
    <w:rsid w:val="00AD379E"/>
    <w:rsid w:val="00B069D9"/>
    <w:rsid w:val="00B408AB"/>
    <w:rsid w:val="00B4111F"/>
    <w:rsid w:val="00B43BC6"/>
    <w:rsid w:val="00B71478"/>
    <w:rsid w:val="00B76F8C"/>
    <w:rsid w:val="00B928D3"/>
    <w:rsid w:val="00BA139B"/>
    <w:rsid w:val="00BB24EC"/>
    <w:rsid w:val="00BB5BC1"/>
    <w:rsid w:val="00BB7BEA"/>
    <w:rsid w:val="00BC1CE7"/>
    <w:rsid w:val="00BC3600"/>
    <w:rsid w:val="00BC421A"/>
    <w:rsid w:val="00BD31F7"/>
    <w:rsid w:val="00BD7176"/>
    <w:rsid w:val="00BE318E"/>
    <w:rsid w:val="00C10E73"/>
    <w:rsid w:val="00C22463"/>
    <w:rsid w:val="00C26694"/>
    <w:rsid w:val="00C2759C"/>
    <w:rsid w:val="00C377EC"/>
    <w:rsid w:val="00C43475"/>
    <w:rsid w:val="00C6683D"/>
    <w:rsid w:val="00C67168"/>
    <w:rsid w:val="00C80B24"/>
    <w:rsid w:val="00C855C4"/>
    <w:rsid w:val="00C8689F"/>
    <w:rsid w:val="00C90FFB"/>
    <w:rsid w:val="00CA0779"/>
    <w:rsid w:val="00CA46B3"/>
    <w:rsid w:val="00CA6AEF"/>
    <w:rsid w:val="00CB084D"/>
    <w:rsid w:val="00CB0976"/>
    <w:rsid w:val="00CE4299"/>
    <w:rsid w:val="00CF34BC"/>
    <w:rsid w:val="00CF3C94"/>
    <w:rsid w:val="00CF3D87"/>
    <w:rsid w:val="00D02503"/>
    <w:rsid w:val="00D1194C"/>
    <w:rsid w:val="00D12AE5"/>
    <w:rsid w:val="00D13937"/>
    <w:rsid w:val="00D13F4C"/>
    <w:rsid w:val="00D1410F"/>
    <w:rsid w:val="00D20B49"/>
    <w:rsid w:val="00D250AC"/>
    <w:rsid w:val="00D319D3"/>
    <w:rsid w:val="00D33A26"/>
    <w:rsid w:val="00D53BA2"/>
    <w:rsid w:val="00D56E6C"/>
    <w:rsid w:val="00D620CB"/>
    <w:rsid w:val="00D747C6"/>
    <w:rsid w:val="00D83E71"/>
    <w:rsid w:val="00D912A5"/>
    <w:rsid w:val="00D920EF"/>
    <w:rsid w:val="00D93414"/>
    <w:rsid w:val="00D95E53"/>
    <w:rsid w:val="00DE5FF4"/>
    <w:rsid w:val="00E065A2"/>
    <w:rsid w:val="00E07ECF"/>
    <w:rsid w:val="00E11893"/>
    <w:rsid w:val="00E13124"/>
    <w:rsid w:val="00E26566"/>
    <w:rsid w:val="00E26BF4"/>
    <w:rsid w:val="00E5014E"/>
    <w:rsid w:val="00E92B7B"/>
    <w:rsid w:val="00E96D62"/>
    <w:rsid w:val="00E9771F"/>
    <w:rsid w:val="00EB2FE7"/>
    <w:rsid w:val="00EB43A7"/>
    <w:rsid w:val="00EC45D1"/>
    <w:rsid w:val="00ED02F8"/>
    <w:rsid w:val="00ED6E7E"/>
    <w:rsid w:val="00F04E25"/>
    <w:rsid w:val="00F07623"/>
    <w:rsid w:val="00F14697"/>
    <w:rsid w:val="00F16EE3"/>
    <w:rsid w:val="00F245E5"/>
    <w:rsid w:val="00F25C05"/>
    <w:rsid w:val="00F477C2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D4BCD"/>
    <w:rsid w:val="00FD5150"/>
    <w:rsid w:val="00FD5B61"/>
    <w:rsid w:val="00FE3D02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F4E71-8A3F-4B0D-AE09-D4C8114F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2977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2025-05-28T10:03:00Z</dcterms:created>
  <dcterms:modified xsi:type="dcterms:W3CDTF">2025-07-25T05:53:00Z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2402-SEE.715.2.10.2025.3</vt:lpwstr>
  </property>
  <property fmtid="{D5CDD505-2E9C-101B-9397-08002B2CF9AE}" pid="3" name="UNPPisma">
    <vt:lpwstr>2402-25-069238</vt:lpwstr>
  </property>
  <property fmtid="{D5CDD505-2E9C-101B-9397-08002B2CF9AE}" pid="4" name="ZnakSprawy">
    <vt:lpwstr>2402-SEE.715.2.10.2025</vt:lpwstr>
  </property>
  <property fmtid="{D5CDD505-2E9C-101B-9397-08002B2CF9AE}" pid="5" name="ZnakSprawy2">
    <vt:lpwstr>Znak sprawy: 2402-SEE.715.2.10.2025</vt:lpwstr>
  </property>
  <property fmtid="{D5CDD505-2E9C-101B-9397-08002B2CF9AE}" pid="6" name="AktualnaDataSlownie">
    <vt:lpwstr>15 maja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PEUGEOT SBE 0018G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2025-05-15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