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721ADDF5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CA6AEF">
        <w:rPr>
          <w:i/>
          <w:sz w:val="22"/>
          <w:szCs w:val="22"/>
        </w:rPr>
        <w:t xml:space="preserve">                     </w:t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CD5574">
        <w:rPr>
          <w:i/>
          <w:sz w:val="22"/>
          <w:szCs w:val="22"/>
        </w:rPr>
        <w:t>31</w:t>
      </w:r>
      <w:r w:rsidR="00212002">
        <w:rPr>
          <w:i/>
          <w:sz w:val="22"/>
          <w:szCs w:val="22"/>
        </w:rPr>
        <w:t xml:space="preserve"> </w:t>
      </w:r>
      <w:r w:rsidR="00056B6F">
        <w:rPr>
          <w:i/>
          <w:sz w:val="22"/>
          <w:szCs w:val="22"/>
        </w:rPr>
        <w:t>lipca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="002E7661">
        <w:rPr>
          <w:i/>
          <w:sz w:val="22"/>
          <w:szCs w:val="22"/>
        </w:rPr>
        <w:t xml:space="preserve"> rok</w:t>
      </w:r>
      <w:r w:rsidR="00EB43A7">
        <w:rPr>
          <w:i/>
          <w:sz w:val="22"/>
          <w:szCs w:val="22"/>
        </w:rPr>
        <w:t>u</w:t>
      </w:r>
    </w:p>
    <w:p w14:paraId="21E567F5" w14:textId="77777777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130DDFB3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CD5574">
        <w:t>której Sąd Rejonowy   w Będzinie</w:t>
      </w:r>
      <w:r w:rsidR="00A04D06">
        <w:t xml:space="preserve"> </w:t>
      </w:r>
      <w:r w:rsidR="00CD5574">
        <w:t xml:space="preserve">wyrokiem z </w:t>
      </w:r>
      <w:r w:rsidR="0001385A">
        <w:t>5.06</w:t>
      </w:r>
      <w:r w:rsidR="00056B6F">
        <w:t xml:space="preserve">.2025 r. sygn. akt </w:t>
      </w:r>
      <w:r w:rsidR="00CD5574">
        <w:t>V</w:t>
      </w:r>
      <w:r w:rsidR="00021BA4">
        <w:t xml:space="preserve">II K </w:t>
      </w:r>
      <w:r w:rsidR="0001385A">
        <w:t>153</w:t>
      </w:r>
      <w:r w:rsidR="00056B6F">
        <w:t>/25</w:t>
      </w:r>
      <w:r w:rsidR="00021BA4">
        <w:t xml:space="preserve">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2447E714" w:rsidR="0074457E" w:rsidRDefault="00CD5574" w:rsidP="0074457E">
      <w:pPr>
        <w:pStyle w:val="Tekstpodstawowy"/>
      </w:pPr>
      <w:r>
        <w:t>19</w:t>
      </w:r>
      <w:r w:rsidR="0003355C" w:rsidRPr="0003355C">
        <w:t xml:space="preserve"> </w:t>
      </w:r>
      <w:r>
        <w:t>sierpnia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01385A">
        <w:t>4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233AB5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559"/>
        <w:gridCol w:w="1843"/>
      </w:tblGrid>
      <w:tr w:rsidR="00E065A2" w14:paraId="3859B933" w14:textId="77777777" w:rsidTr="002E7661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065A2" w:rsidRPr="00216723" w:rsidRDefault="00E065A2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14:paraId="65DD4C8E" w14:textId="77777777" w:rsidTr="002E766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42950F22" w:rsidR="00E065A2" w:rsidRDefault="00EB43A7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8BF1" w14:textId="14F2823D" w:rsidR="00E065A2" w:rsidRDefault="0001385A" w:rsidP="00EB43A7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MITSUBISHI CARISMA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2000</w:t>
            </w:r>
            <w:r w:rsidR="00E065A2">
              <w:rPr>
                <w:i/>
              </w:rPr>
              <w:t xml:space="preserve"> </w:t>
            </w:r>
            <w:r w:rsidR="00E065A2" w:rsidRPr="00777E5F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="00E065A2" w:rsidRPr="00777E5F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>nr rej. SBE 3278F</w:t>
            </w:r>
          </w:p>
          <w:p w14:paraId="00F15BAF" w14:textId="79C15172" w:rsidR="00E065A2" w:rsidRPr="009B2E17" w:rsidRDefault="00E065A2" w:rsidP="00E13124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01385A">
              <w:rPr>
                <w:i/>
              </w:rPr>
              <w:t>XMCLNDA1AYF024025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2AC0" w14:textId="59190C0F" w:rsidR="00E065A2" w:rsidRDefault="00E065A2" w:rsidP="00EB43A7">
            <w:pPr>
              <w:pStyle w:val="Tekstpodstawowy"/>
            </w:pPr>
          </w:p>
          <w:p w14:paraId="4656FF7F" w14:textId="4C15FECD" w:rsidR="00E065A2" w:rsidRDefault="006E7FC6" w:rsidP="00AD379E">
            <w:pPr>
              <w:pStyle w:val="Tekstpodstawowy"/>
              <w:jc w:val="center"/>
            </w:pPr>
            <w:r>
              <w:t>2</w:t>
            </w:r>
            <w:r w:rsidR="00FA1C70">
              <w:t xml:space="preserve"> 000</w:t>
            </w:r>
            <w:r w:rsidR="00E065A2">
              <w:t>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20F8" w14:textId="07CF0256" w:rsidR="00E065A2" w:rsidRDefault="00E065A2" w:rsidP="00EB43A7">
            <w:pPr>
              <w:pStyle w:val="Tekstpodstawowy"/>
            </w:pPr>
          </w:p>
          <w:p w14:paraId="12948A73" w14:textId="1CC0F4EA" w:rsidR="00E065A2" w:rsidRDefault="006E7FC6" w:rsidP="00E13124">
            <w:pPr>
              <w:pStyle w:val="Tekstpodstawowy"/>
              <w:jc w:val="center"/>
            </w:pPr>
            <w:r>
              <w:t>1 500</w:t>
            </w:r>
            <w:r w:rsidR="00EA1F7F">
              <w:t>,00</w:t>
            </w:r>
            <w:r w:rsidR="00E065A2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15B4" w14:textId="4EE3B0C6" w:rsidR="009C0FEE" w:rsidRDefault="009C0FEE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 </w:t>
            </w:r>
            <w:r w:rsidR="008B2000">
              <w:rPr>
                <w:i/>
              </w:rPr>
              <w:t xml:space="preserve">za granicą </w:t>
            </w:r>
            <w:r w:rsidR="0013169E">
              <w:rPr>
                <w:i/>
              </w:rPr>
              <w:t>05.12.2000</w:t>
            </w:r>
            <w:r>
              <w:rPr>
                <w:i/>
              </w:rPr>
              <w:t xml:space="preserve"> r.</w:t>
            </w:r>
          </w:p>
          <w:p w14:paraId="75F0EAE2" w14:textId="51C1FB6A" w:rsidR="00E065A2" w:rsidRDefault="00E065A2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</w:t>
            </w:r>
            <w:r w:rsidR="002E7661">
              <w:rPr>
                <w:i/>
              </w:rPr>
              <w:t xml:space="preserve">    </w:t>
            </w:r>
            <w:r>
              <w:rPr>
                <w:i/>
              </w:rPr>
              <w:t xml:space="preserve">    w kraju </w:t>
            </w:r>
            <w:r w:rsidR="0013169E">
              <w:rPr>
                <w:i/>
              </w:rPr>
              <w:t>04.11.2016</w:t>
            </w:r>
            <w:r w:rsidR="009C0FEE">
              <w:rPr>
                <w:i/>
              </w:rPr>
              <w:t xml:space="preserve"> r.</w:t>
            </w:r>
          </w:p>
          <w:p w14:paraId="3AE3DA91" w14:textId="7126CBCC" w:rsidR="00E065A2" w:rsidRDefault="002E7661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</w:t>
            </w:r>
            <w:r w:rsidR="00021BA4">
              <w:rPr>
                <w:i/>
              </w:rPr>
              <w:t xml:space="preserve">adania techniczne       </w:t>
            </w:r>
            <w:r>
              <w:rPr>
                <w:i/>
              </w:rPr>
              <w:t xml:space="preserve"> </w:t>
            </w:r>
            <w:r w:rsidR="00E065A2">
              <w:rPr>
                <w:i/>
              </w:rPr>
              <w:t xml:space="preserve">do </w:t>
            </w:r>
            <w:r w:rsidR="00F00992">
              <w:rPr>
                <w:i/>
              </w:rPr>
              <w:t>06.0</w:t>
            </w:r>
            <w:r w:rsidR="00F7546E">
              <w:rPr>
                <w:i/>
              </w:rPr>
              <w:t>2</w:t>
            </w:r>
            <w:r w:rsidR="00963FBA">
              <w:rPr>
                <w:i/>
              </w:rPr>
              <w:t>.202</w:t>
            </w:r>
            <w:r w:rsidR="002563BF">
              <w:rPr>
                <w:i/>
              </w:rPr>
              <w:t>5</w:t>
            </w:r>
            <w:r w:rsidR="00963FBA">
              <w:rPr>
                <w:i/>
              </w:rPr>
              <w:t xml:space="preserve"> r.</w:t>
            </w:r>
          </w:p>
          <w:p w14:paraId="1EEF8566" w14:textId="692709E0" w:rsidR="00E065A2" w:rsidRPr="009946DC" w:rsidRDefault="002E7661" w:rsidP="00F7546E">
            <w:pPr>
              <w:pStyle w:val="Tekstpodstawowy"/>
              <w:rPr>
                <w:i/>
              </w:rPr>
            </w:pPr>
            <w:r>
              <w:rPr>
                <w:i/>
              </w:rPr>
              <w:t>p</w:t>
            </w:r>
            <w:r w:rsidR="00E065A2">
              <w:rPr>
                <w:i/>
              </w:rPr>
              <w:t xml:space="preserve">olisa OC </w:t>
            </w:r>
            <w:r>
              <w:rPr>
                <w:i/>
              </w:rPr>
              <w:t xml:space="preserve">         </w:t>
            </w:r>
            <w:r w:rsidR="00E065A2">
              <w:rPr>
                <w:i/>
              </w:rPr>
              <w:t xml:space="preserve">do </w:t>
            </w:r>
            <w:r w:rsidR="00646226">
              <w:rPr>
                <w:i/>
              </w:rPr>
              <w:t>2</w:t>
            </w:r>
            <w:r w:rsidR="00F7546E">
              <w:rPr>
                <w:i/>
              </w:rPr>
              <w:t>8</w:t>
            </w:r>
            <w:bookmarkStart w:id="0" w:name="_GoBack"/>
            <w:bookmarkEnd w:id="0"/>
            <w:r w:rsidR="00646226">
              <w:rPr>
                <w:i/>
              </w:rPr>
              <w:t>.07</w:t>
            </w:r>
            <w:r w:rsidR="00352C50">
              <w:rPr>
                <w:i/>
              </w:rPr>
              <w:t>.2026</w:t>
            </w:r>
            <w:r>
              <w:rPr>
                <w:i/>
              </w:rPr>
              <w:t xml:space="preserve"> r.</w:t>
            </w:r>
          </w:p>
        </w:tc>
      </w:tr>
    </w:tbl>
    <w:p w14:paraId="31AF3EE2" w14:textId="3A8F42A9" w:rsidR="00E11893" w:rsidRPr="006F33FD" w:rsidRDefault="00E11893" w:rsidP="00E11893">
      <w:pPr>
        <w:pStyle w:val="Nagwek2"/>
      </w:pPr>
      <w:r w:rsidRPr="006F33FD">
        <w:lastRenderedPageBreak/>
        <w:t>Termin i miejsce oglądania ruchomości</w:t>
      </w:r>
    </w:p>
    <w:p w14:paraId="2B0C3A58" w14:textId="68150687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CD4925">
        <w:t>19</w:t>
      </w:r>
      <w:r w:rsidR="007168AD">
        <w:t xml:space="preserve"> </w:t>
      </w:r>
      <w:r w:rsidR="00CD4925">
        <w:t>sierpnia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F07623">
        <w:t>8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F07623">
        <w:rPr>
          <w:color w:val="000000" w:themeColor="text1"/>
        </w:rPr>
        <w:t>8</w:t>
      </w:r>
      <w:r w:rsidR="00265216">
        <w:rPr>
          <w:color w:val="000000" w:themeColor="text1"/>
        </w:rPr>
        <w:t>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454F231F" w:rsidR="00E11893" w:rsidRDefault="00E11893" w:rsidP="00E11893">
      <w:pPr>
        <w:pStyle w:val="Nagwek2"/>
      </w:pPr>
      <w:r w:rsidRPr="006F33FD">
        <w:t>Pozostałe informacje</w:t>
      </w:r>
    </w:p>
    <w:p w14:paraId="08032ADE" w14:textId="1E4C4F09" w:rsidR="0026521C" w:rsidRPr="0026521C" w:rsidRDefault="0026521C" w:rsidP="0026521C">
      <w:pPr>
        <w:pStyle w:val="Tekstpodstawowy"/>
      </w:pPr>
      <w:r>
        <w:t>Wadium nie jest wymagane.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Pr="00233AB5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1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1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28BB" w14:textId="77777777" w:rsidR="00CD6615" w:rsidRDefault="00CD6615" w:rsidP="00BA139B">
      <w:pPr>
        <w:spacing w:after="0"/>
      </w:pPr>
      <w:r>
        <w:separator/>
      </w:r>
    </w:p>
  </w:endnote>
  <w:endnote w:type="continuationSeparator" w:id="0">
    <w:p w14:paraId="0559CCAC" w14:textId="77777777" w:rsidR="00CD6615" w:rsidRDefault="00CD6615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476188CC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385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1385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476188CC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1385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1385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121D3F3D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546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7546E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121D3F3D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F7546E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7546E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CF29" w14:textId="77777777" w:rsidR="00CD6615" w:rsidRDefault="00CD6615" w:rsidP="00BA139B">
      <w:pPr>
        <w:spacing w:after="0"/>
      </w:pPr>
      <w:r>
        <w:separator/>
      </w:r>
    </w:p>
  </w:footnote>
  <w:footnote w:type="continuationSeparator" w:id="0">
    <w:p w14:paraId="4E7690DC" w14:textId="77777777" w:rsidR="00CD6615" w:rsidRDefault="00CD6615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1385A"/>
    <w:rsid w:val="00021BA4"/>
    <w:rsid w:val="0003355C"/>
    <w:rsid w:val="0004028B"/>
    <w:rsid w:val="00055D9D"/>
    <w:rsid w:val="00056863"/>
    <w:rsid w:val="00056B6F"/>
    <w:rsid w:val="00067055"/>
    <w:rsid w:val="000705FF"/>
    <w:rsid w:val="0007717F"/>
    <w:rsid w:val="00091345"/>
    <w:rsid w:val="0009243B"/>
    <w:rsid w:val="000C3D14"/>
    <w:rsid w:val="000D0B3E"/>
    <w:rsid w:val="000D5069"/>
    <w:rsid w:val="000D6C63"/>
    <w:rsid w:val="000E634B"/>
    <w:rsid w:val="000F664D"/>
    <w:rsid w:val="00100CEF"/>
    <w:rsid w:val="00112E56"/>
    <w:rsid w:val="0012680D"/>
    <w:rsid w:val="0013169E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15B0"/>
    <w:rsid w:val="00233AB5"/>
    <w:rsid w:val="002340C1"/>
    <w:rsid w:val="002414E9"/>
    <w:rsid w:val="002424CE"/>
    <w:rsid w:val="00246BD8"/>
    <w:rsid w:val="00247EF3"/>
    <w:rsid w:val="002563BF"/>
    <w:rsid w:val="00265216"/>
    <w:rsid w:val="0026521C"/>
    <w:rsid w:val="00271E97"/>
    <w:rsid w:val="002C029B"/>
    <w:rsid w:val="002C58A4"/>
    <w:rsid w:val="002D2C7C"/>
    <w:rsid w:val="002D6E3D"/>
    <w:rsid w:val="002E7661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B3"/>
    <w:rsid w:val="003829D5"/>
    <w:rsid w:val="0038781A"/>
    <w:rsid w:val="003A0E86"/>
    <w:rsid w:val="003A3EA2"/>
    <w:rsid w:val="003E0D84"/>
    <w:rsid w:val="003F3EA8"/>
    <w:rsid w:val="00413649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46226"/>
    <w:rsid w:val="00660A01"/>
    <w:rsid w:val="00670AC5"/>
    <w:rsid w:val="006851CB"/>
    <w:rsid w:val="00690619"/>
    <w:rsid w:val="006A0154"/>
    <w:rsid w:val="006A0F82"/>
    <w:rsid w:val="006A1D70"/>
    <w:rsid w:val="006A7945"/>
    <w:rsid w:val="006C19CB"/>
    <w:rsid w:val="006E7FC6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8597B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2000"/>
    <w:rsid w:val="008B4B6C"/>
    <w:rsid w:val="00914C41"/>
    <w:rsid w:val="009224CF"/>
    <w:rsid w:val="0095267D"/>
    <w:rsid w:val="009544DB"/>
    <w:rsid w:val="009549F2"/>
    <w:rsid w:val="009617F4"/>
    <w:rsid w:val="009622F3"/>
    <w:rsid w:val="00963FBA"/>
    <w:rsid w:val="00965DA4"/>
    <w:rsid w:val="009663F4"/>
    <w:rsid w:val="009946DC"/>
    <w:rsid w:val="009A04C6"/>
    <w:rsid w:val="009B034F"/>
    <w:rsid w:val="009B09A9"/>
    <w:rsid w:val="009C0FEE"/>
    <w:rsid w:val="009C166D"/>
    <w:rsid w:val="009D3D85"/>
    <w:rsid w:val="009E3F6A"/>
    <w:rsid w:val="00A04D06"/>
    <w:rsid w:val="00A12D58"/>
    <w:rsid w:val="00A1746C"/>
    <w:rsid w:val="00A179BB"/>
    <w:rsid w:val="00A244C9"/>
    <w:rsid w:val="00A26939"/>
    <w:rsid w:val="00A434CA"/>
    <w:rsid w:val="00A4762B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C5156"/>
    <w:rsid w:val="00BD31F7"/>
    <w:rsid w:val="00BD7176"/>
    <w:rsid w:val="00BD727D"/>
    <w:rsid w:val="00BE318E"/>
    <w:rsid w:val="00BF248E"/>
    <w:rsid w:val="00C10E73"/>
    <w:rsid w:val="00C22463"/>
    <w:rsid w:val="00C2759C"/>
    <w:rsid w:val="00C377EC"/>
    <w:rsid w:val="00C43475"/>
    <w:rsid w:val="00C6683D"/>
    <w:rsid w:val="00C67168"/>
    <w:rsid w:val="00C80B24"/>
    <w:rsid w:val="00C855C4"/>
    <w:rsid w:val="00C8689F"/>
    <w:rsid w:val="00C90FFB"/>
    <w:rsid w:val="00CA6AEF"/>
    <w:rsid w:val="00CB084D"/>
    <w:rsid w:val="00CB0976"/>
    <w:rsid w:val="00CD4925"/>
    <w:rsid w:val="00CD5574"/>
    <w:rsid w:val="00CD6615"/>
    <w:rsid w:val="00CE4299"/>
    <w:rsid w:val="00CF34BC"/>
    <w:rsid w:val="00CF3C94"/>
    <w:rsid w:val="00CF3D87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12A5"/>
    <w:rsid w:val="00D920EF"/>
    <w:rsid w:val="00D93414"/>
    <w:rsid w:val="00D95E53"/>
    <w:rsid w:val="00E065A2"/>
    <w:rsid w:val="00E07ECF"/>
    <w:rsid w:val="00E11893"/>
    <w:rsid w:val="00E13124"/>
    <w:rsid w:val="00E26566"/>
    <w:rsid w:val="00E26BF4"/>
    <w:rsid w:val="00E5014E"/>
    <w:rsid w:val="00E57A81"/>
    <w:rsid w:val="00E92B7B"/>
    <w:rsid w:val="00E96D62"/>
    <w:rsid w:val="00E9771F"/>
    <w:rsid w:val="00EA1F7F"/>
    <w:rsid w:val="00EB2FE7"/>
    <w:rsid w:val="00EB43A7"/>
    <w:rsid w:val="00EC45D1"/>
    <w:rsid w:val="00EC7589"/>
    <w:rsid w:val="00ED02F8"/>
    <w:rsid w:val="00F00992"/>
    <w:rsid w:val="00F026C6"/>
    <w:rsid w:val="00F04E25"/>
    <w:rsid w:val="00F07623"/>
    <w:rsid w:val="00F14697"/>
    <w:rsid w:val="00F16EE3"/>
    <w:rsid w:val="00F245E5"/>
    <w:rsid w:val="00F25C05"/>
    <w:rsid w:val="00F3722A"/>
    <w:rsid w:val="00F477C2"/>
    <w:rsid w:val="00F57166"/>
    <w:rsid w:val="00F626EC"/>
    <w:rsid w:val="00F64FC9"/>
    <w:rsid w:val="00F7546E"/>
    <w:rsid w:val="00F83D5D"/>
    <w:rsid w:val="00F9662C"/>
    <w:rsid w:val="00FA1C70"/>
    <w:rsid w:val="00FB49EC"/>
    <w:rsid w:val="00FB55A6"/>
    <w:rsid w:val="00FC5E40"/>
    <w:rsid w:val="00FC7FE4"/>
    <w:rsid w:val="00FD5150"/>
    <w:rsid w:val="00FE39EF"/>
    <w:rsid w:val="00FE3D02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4C9F-E5FA-4544-A213-DF5F083D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2984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2025-07-14T10:30:00Z</dcterms:created>
  <dcterms:modified xsi:type="dcterms:W3CDTF">2025-07-31T12:23:00Z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2402-SEE.715.2.10.2025.3</vt:lpwstr>
  </property>
  <property fmtid="{D5CDD505-2E9C-101B-9397-08002B2CF9AE}" pid="3" name="UNPPisma">
    <vt:lpwstr>2402-25-069238</vt:lpwstr>
  </property>
  <property fmtid="{D5CDD505-2E9C-101B-9397-08002B2CF9AE}" pid="4" name="ZnakSprawy">
    <vt:lpwstr>2402-SEE.715.2.10.2025</vt:lpwstr>
  </property>
  <property fmtid="{D5CDD505-2E9C-101B-9397-08002B2CF9AE}" pid="5" name="ZnakSprawy2">
    <vt:lpwstr>Znak sprawy: 2402-SEE.715.2.10.2025</vt:lpwstr>
  </property>
  <property fmtid="{D5CDD505-2E9C-101B-9397-08002B2CF9AE}" pid="6" name="AktualnaDataSlownie">
    <vt:lpwstr>15 maja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PEUGEOT SBE 0018G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2025-05-15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