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6394808C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2625D1">
        <w:rPr>
          <w:i/>
          <w:sz w:val="22"/>
          <w:szCs w:val="22"/>
        </w:rPr>
        <w:t>20</w:t>
      </w:r>
      <w:r w:rsidR="00212002">
        <w:rPr>
          <w:i/>
          <w:sz w:val="22"/>
          <w:szCs w:val="22"/>
        </w:rPr>
        <w:t xml:space="preserve"> </w:t>
      </w:r>
      <w:r w:rsidR="002625D1">
        <w:rPr>
          <w:i/>
          <w:sz w:val="22"/>
          <w:szCs w:val="22"/>
        </w:rPr>
        <w:t>sierpnia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6121A6F6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2625D1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2014E2FB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</w:t>
      </w:r>
      <w:r w:rsidR="00CD5574">
        <w:t>której Sąd Rejonowy   w Będzinie</w:t>
      </w:r>
      <w:r w:rsidR="00A04D06">
        <w:t xml:space="preserve"> </w:t>
      </w:r>
      <w:r w:rsidR="00CD5574">
        <w:t>wyrokiem z 2.04</w:t>
      </w:r>
      <w:r w:rsidR="00056B6F">
        <w:t xml:space="preserve">.2025 r. sygn. akt </w:t>
      </w:r>
      <w:r w:rsidR="00CD5574">
        <w:t>V</w:t>
      </w:r>
      <w:r w:rsidR="00021BA4">
        <w:t xml:space="preserve">II K </w:t>
      </w:r>
      <w:r w:rsidR="00CD5574">
        <w:t>101</w:t>
      </w:r>
      <w:r w:rsidR="00056B6F">
        <w:t>/25</w:t>
      </w:r>
      <w:r w:rsidR="00021BA4">
        <w:t xml:space="preserve">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1F2D6816" w:rsidR="0074457E" w:rsidRDefault="000B2EEB" w:rsidP="0074457E">
      <w:pPr>
        <w:pStyle w:val="Tekstpodstawowy"/>
      </w:pPr>
      <w:r>
        <w:t>1</w:t>
      </w:r>
      <w:r w:rsidR="0003355C" w:rsidRPr="0003355C">
        <w:t xml:space="preserve"> </w:t>
      </w:r>
      <w:r w:rsidR="002625D1">
        <w:t>września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>
        <w:t>2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233AB5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0C767631" w:rsidR="00E065A2" w:rsidRDefault="00CD5574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AUDI</w:t>
            </w:r>
            <w:r w:rsidR="00FE39EF">
              <w:rPr>
                <w:i/>
              </w:rPr>
              <w:t xml:space="preserve"> </w:t>
            </w:r>
            <w:r>
              <w:rPr>
                <w:i/>
              </w:rPr>
              <w:t>A6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2005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>
              <w:rPr>
                <w:i/>
              </w:rPr>
              <w:t>nr rej. SMI 38687</w:t>
            </w:r>
          </w:p>
          <w:p w14:paraId="00F15BAF" w14:textId="1982B0C7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FA1C70">
              <w:rPr>
                <w:i/>
              </w:rPr>
              <w:t>WAUZZZ4F06N043505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3A6E48FE" w:rsidR="00E065A2" w:rsidRDefault="00FA1C70" w:rsidP="00AD379E">
            <w:pPr>
              <w:pStyle w:val="Tekstpodstawowy"/>
              <w:jc w:val="center"/>
            </w:pPr>
            <w:r>
              <w:t>9 000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6E93C8E5" w:rsidR="00E065A2" w:rsidRDefault="00CE5C66" w:rsidP="00E13124">
            <w:pPr>
              <w:pStyle w:val="Tekstpodstawowy"/>
              <w:jc w:val="center"/>
            </w:pPr>
            <w:r>
              <w:t>4 500</w:t>
            </w:r>
            <w:r w:rsidR="00EA1F7F">
              <w:t>,00</w:t>
            </w:r>
            <w:r w:rsidR="00E065A2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5B4" w14:textId="541009F7" w:rsidR="009C0FEE" w:rsidRDefault="009C0FEE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 </w:t>
            </w:r>
            <w:r w:rsidR="008B2000">
              <w:rPr>
                <w:i/>
              </w:rPr>
              <w:t xml:space="preserve">za granicą </w:t>
            </w:r>
            <w:r w:rsidR="00F026C6">
              <w:rPr>
                <w:i/>
              </w:rPr>
              <w:t>01.08.2005</w:t>
            </w:r>
            <w:r>
              <w:rPr>
                <w:i/>
              </w:rPr>
              <w:t xml:space="preserve"> r.</w:t>
            </w:r>
          </w:p>
          <w:p w14:paraId="75F0EAE2" w14:textId="3281CC4A" w:rsidR="00E065A2" w:rsidRDefault="00E065A2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w kraju </w:t>
            </w:r>
            <w:r w:rsidR="00F026C6">
              <w:rPr>
                <w:i/>
              </w:rPr>
              <w:t>13.06.2018</w:t>
            </w:r>
            <w:r w:rsidR="009C0FEE">
              <w:rPr>
                <w:i/>
              </w:rPr>
              <w:t xml:space="preserve"> r.</w:t>
            </w:r>
          </w:p>
          <w:p w14:paraId="3AE3DA91" w14:textId="1DC9BE1E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F00992">
              <w:rPr>
                <w:i/>
              </w:rPr>
              <w:t>06.06</w:t>
            </w:r>
            <w:r w:rsidR="00963FBA">
              <w:rPr>
                <w:i/>
              </w:rPr>
              <w:t>.202</w:t>
            </w:r>
            <w:r w:rsidR="002563BF">
              <w:rPr>
                <w:i/>
              </w:rPr>
              <w:t>5</w:t>
            </w:r>
            <w:r w:rsidR="00963FBA">
              <w:rPr>
                <w:i/>
              </w:rPr>
              <w:t xml:space="preserve"> r.</w:t>
            </w:r>
          </w:p>
          <w:p w14:paraId="1EEF8566" w14:textId="2A38239F" w:rsidR="00E065A2" w:rsidRPr="009946DC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646226">
              <w:rPr>
                <w:i/>
              </w:rPr>
              <w:t>24.07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lastRenderedPageBreak/>
        <w:t>Termin i miejsce oglądania ruchomości</w:t>
      </w:r>
    </w:p>
    <w:p w14:paraId="2B0C3A58" w14:textId="7D35220D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0B2EEB">
        <w:t>1</w:t>
      </w:r>
      <w:r w:rsidR="007168AD">
        <w:t xml:space="preserve"> </w:t>
      </w:r>
      <w:r w:rsidR="00E66A11">
        <w:t>września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gram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14</w:t>
      </w:r>
      <w:r w:rsidR="00E26BF4">
        <w:rPr>
          <w:iCs/>
          <w:color w:val="000000" w:themeColor="text1"/>
        </w:rPr>
        <w:t xml:space="preserve">  –</w:t>
      </w:r>
      <w:proofErr w:type="gramEnd"/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77777777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Pr="00233AB5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0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0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C352" w14:textId="77777777" w:rsidR="00570E5A" w:rsidRDefault="00570E5A" w:rsidP="00BA139B">
      <w:pPr>
        <w:spacing w:after="0"/>
      </w:pPr>
      <w:r>
        <w:separator/>
      </w:r>
    </w:p>
  </w:endnote>
  <w:endnote w:type="continuationSeparator" w:id="0">
    <w:p w14:paraId="35258732" w14:textId="77777777" w:rsidR="00570E5A" w:rsidRDefault="00570E5A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1EB804CC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55A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455A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1EB804CC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0455A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455A7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4B1C6F8F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55A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455A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4B1C6F8F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0455A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455A7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1E176" w14:textId="77777777" w:rsidR="00570E5A" w:rsidRDefault="00570E5A" w:rsidP="00BA139B">
      <w:pPr>
        <w:spacing w:after="0"/>
      </w:pPr>
      <w:r>
        <w:separator/>
      </w:r>
    </w:p>
  </w:footnote>
  <w:footnote w:type="continuationSeparator" w:id="0">
    <w:p w14:paraId="74EABF01" w14:textId="77777777" w:rsidR="00570E5A" w:rsidRDefault="00570E5A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45">
    <w:abstractNumId w:val="9"/>
  </w:num>
  <w:num w:numId="2" w16cid:durableId="1113550866">
    <w:abstractNumId w:val="8"/>
  </w:num>
  <w:num w:numId="3" w16cid:durableId="8222718">
    <w:abstractNumId w:val="2"/>
  </w:num>
  <w:num w:numId="4" w16cid:durableId="1768696137">
    <w:abstractNumId w:val="7"/>
  </w:num>
  <w:num w:numId="5" w16cid:durableId="1138961277">
    <w:abstractNumId w:val="1"/>
  </w:num>
  <w:num w:numId="6" w16cid:durableId="1824156117">
    <w:abstractNumId w:val="6"/>
  </w:num>
  <w:num w:numId="7" w16cid:durableId="1291206045">
    <w:abstractNumId w:val="3"/>
  </w:num>
  <w:num w:numId="8" w16cid:durableId="1054809846">
    <w:abstractNumId w:val="0"/>
  </w:num>
  <w:num w:numId="9" w16cid:durableId="225381826">
    <w:abstractNumId w:val="5"/>
  </w:num>
  <w:num w:numId="10" w16cid:durableId="382631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06338"/>
    <w:rsid w:val="00021BA4"/>
    <w:rsid w:val="0003355C"/>
    <w:rsid w:val="0004028B"/>
    <w:rsid w:val="000455A7"/>
    <w:rsid w:val="00055D9D"/>
    <w:rsid w:val="00056863"/>
    <w:rsid w:val="00056B6F"/>
    <w:rsid w:val="00067055"/>
    <w:rsid w:val="000705FF"/>
    <w:rsid w:val="0007717F"/>
    <w:rsid w:val="00091345"/>
    <w:rsid w:val="0009243B"/>
    <w:rsid w:val="000B2EEB"/>
    <w:rsid w:val="000C3D14"/>
    <w:rsid w:val="000D0B3E"/>
    <w:rsid w:val="000D5069"/>
    <w:rsid w:val="000D6C63"/>
    <w:rsid w:val="000E634B"/>
    <w:rsid w:val="000F664D"/>
    <w:rsid w:val="00100CEF"/>
    <w:rsid w:val="00106F4B"/>
    <w:rsid w:val="00112E56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225E0"/>
    <w:rsid w:val="002315B0"/>
    <w:rsid w:val="00233AB5"/>
    <w:rsid w:val="002340C1"/>
    <w:rsid w:val="002414E9"/>
    <w:rsid w:val="002424CE"/>
    <w:rsid w:val="00246BD8"/>
    <w:rsid w:val="00247EF3"/>
    <w:rsid w:val="002563BF"/>
    <w:rsid w:val="002625D1"/>
    <w:rsid w:val="00265216"/>
    <w:rsid w:val="0026521C"/>
    <w:rsid w:val="00271E97"/>
    <w:rsid w:val="002C029B"/>
    <w:rsid w:val="002C58A4"/>
    <w:rsid w:val="002D2C7C"/>
    <w:rsid w:val="002D6E3D"/>
    <w:rsid w:val="002E7661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B3"/>
    <w:rsid w:val="003829D5"/>
    <w:rsid w:val="0038781A"/>
    <w:rsid w:val="003879BE"/>
    <w:rsid w:val="003A0E86"/>
    <w:rsid w:val="003A3EA2"/>
    <w:rsid w:val="003B23D9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4F4A46"/>
    <w:rsid w:val="00500ABB"/>
    <w:rsid w:val="005179FA"/>
    <w:rsid w:val="00524C58"/>
    <w:rsid w:val="00533037"/>
    <w:rsid w:val="00533D1A"/>
    <w:rsid w:val="00536833"/>
    <w:rsid w:val="00537AF6"/>
    <w:rsid w:val="005609B8"/>
    <w:rsid w:val="00570E5A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46226"/>
    <w:rsid w:val="00670AC5"/>
    <w:rsid w:val="006851CB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8597B"/>
    <w:rsid w:val="007A3D6F"/>
    <w:rsid w:val="007A52EB"/>
    <w:rsid w:val="007C3CA2"/>
    <w:rsid w:val="007E7066"/>
    <w:rsid w:val="008440F4"/>
    <w:rsid w:val="00875287"/>
    <w:rsid w:val="00887B7C"/>
    <w:rsid w:val="00891478"/>
    <w:rsid w:val="008A3735"/>
    <w:rsid w:val="008B102C"/>
    <w:rsid w:val="008B2000"/>
    <w:rsid w:val="008B4B6C"/>
    <w:rsid w:val="00914C41"/>
    <w:rsid w:val="009224CF"/>
    <w:rsid w:val="0095267D"/>
    <w:rsid w:val="009544DB"/>
    <w:rsid w:val="009549F2"/>
    <w:rsid w:val="009617F4"/>
    <w:rsid w:val="009622F3"/>
    <w:rsid w:val="00963FBA"/>
    <w:rsid w:val="00965DA4"/>
    <w:rsid w:val="009663F4"/>
    <w:rsid w:val="009946DC"/>
    <w:rsid w:val="009A04C6"/>
    <w:rsid w:val="009B034F"/>
    <w:rsid w:val="009B09A9"/>
    <w:rsid w:val="009C0FEE"/>
    <w:rsid w:val="009C166D"/>
    <w:rsid w:val="009D3D85"/>
    <w:rsid w:val="009E3F6A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96628"/>
    <w:rsid w:val="00AC249D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C5156"/>
    <w:rsid w:val="00BD31F7"/>
    <w:rsid w:val="00BD50FE"/>
    <w:rsid w:val="00BD7176"/>
    <w:rsid w:val="00BD727D"/>
    <w:rsid w:val="00BE318E"/>
    <w:rsid w:val="00BF248E"/>
    <w:rsid w:val="00C10E73"/>
    <w:rsid w:val="00C22463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6AEF"/>
    <w:rsid w:val="00CB084D"/>
    <w:rsid w:val="00CB0976"/>
    <w:rsid w:val="00CD4925"/>
    <w:rsid w:val="00CD5574"/>
    <w:rsid w:val="00CE4299"/>
    <w:rsid w:val="00CE5C66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E065A2"/>
    <w:rsid w:val="00E07ECF"/>
    <w:rsid w:val="00E11893"/>
    <w:rsid w:val="00E13124"/>
    <w:rsid w:val="00E26566"/>
    <w:rsid w:val="00E26BF4"/>
    <w:rsid w:val="00E5014E"/>
    <w:rsid w:val="00E57A81"/>
    <w:rsid w:val="00E66A11"/>
    <w:rsid w:val="00E92B7B"/>
    <w:rsid w:val="00E96D62"/>
    <w:rsid w:val="00E9771F"/>
    <w:rsid w:val="00EA1F7F"/>
    <w:rsid w:val="00EB2FE7"/>
    <w:rsid w:val="00EB43A7"/>
    <w:rsid w:val="00EC45D1"/>
    <w:rsid w:val="00EC7589"/>
    <w:rsid w:val="00ED02F8"/>
    <w:rsid w:val="00F00992"/>
    <w:rsid w:val="00F026C6"/>
    <w:rsid w:val="00F04E25"/>
    <w:rsid w:val="00F07623"/>
    <w:rsid w:val="00F14697"/>
    <w:rsid w:val="00F16EE3"/>
    <w:rsid w:val="00F245E5"/>
    <w:rsid w:val="00F25C05"/>
    <w:rsid w:val="00F3722A"/>
    <w:rsid w:val="00F477C2"/>
    <w:rsid w:val="00F57166"/>
    <w:rsid w:val="00F626EC"/>
    <w:rsid w:val="00F64FC9"/>
    <w:rsid w:val="00F83D5D"/>
    <w:rsid w:val="00F9662C"/>
    <w:rsid w:val="00FA1C70"/>
    <w:rsid w:val="00FB49EC"/>
    <w:rsid w:val="00FB55A6"/>
    <w:rsid w:val="00FC5E40"/>
    <w:rsid w:val="00FC7FE4"/>
    <w:rsid w:val="00FD5150"/>
    <w:rsid w:val="00FE39EF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7C70-4A68-4E6F-8B91-5B4214BE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Wzor_obwieszczenia_o_licytacji_-_wadium_ver3.dotx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2975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2025-08-22T10:07:00Z</dcterms:created>
  <dcterms:modified xsi:type="dcterms:W3CDTF">2025-08-22T10:07:00Z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