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0CEE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A581EA5" wp14:editId="019C91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347BEF6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72759531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6E73D73C" wp14:editId="6D150D02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0D5BC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14:paraId="23E970FD" w14:textId="5A17AE32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F512D1">
        <w:rPr>
          <w:i/>
          <w:sz w:val="22"/>
          <w:szCs w:val="22"/>
        </w:rPr>
        <w:t xml:space="preserve">Będzin, </w:t>
      </w:r>
      <w:r w:rsidR="005F28FC">
        <w:rPr>
          <w:i/>
          <w:sz w:val="22"/>
          <w:szCs w:val="22"/>
        </w:rPr>
        <w:t>20</w:t>
      </w:r>
      <w:r w:rsidR="006C5E3F">
        <w:rPr>
          <w:i/>
          <w:sz w:val="22"/>
          <w:szCs w:val="22"/>
        </w:rPr>
        <w:t xml:space="preserve"> </w:t>
      </w:r>
      <w:r w:rsidR="005F28FC">
        <w:rPr>
          <w:i/>
          <w:sz w:val="22"/>
          <w:szCs w:val="22"/>
        </w:rPr>
        <w:t>sierpnia</w:t>
      </w:r>
      <w:r w:rsidRPr="00E11893">
        <w:rPr>
          <w:i/>
          <w:sz w:val="22"/>
          <w:szCs w:val="22"/>
        </w:rPr>
        <w:t xml:space="preserve"> 202</w:t>
      </w:r>
      <w:r w:rsidR="006C5E3F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4DA071F3" w14:textId="77777777" w:rsidR="00223712" w:rsidRDefault="00223712" w:rsidP="00997B18">
      <w:pPr>
        <w:pStyle w:val="Nagwek1"/>
        <w:jc w:val="center"/>
      </w:pPr>
      <w:r>
        <w:t>ZAWIADOMIENIE O SPRZEDAŻY Z WOLNEJ RĘKI</w:t>
      </w:r>
    </w:p>
    <w:p w14:paraId="1F406187" w14:textId="77777777" w:rsidR="00223712" w:rsidRDefault="00223712" w:rsidP="00196EC1">
      <w:r>
        <w:t>Szanowni Państwo,</w:t>
      </w:r>
    </w:p>
    <w:p w14:paraId="49BEA30E" w14:textId="21084BA7" w:rsidR="006C5E3F" w:rsidRPr="00E11893" w:rsidRDefault="00223712" w:rsidP="005F28FC">
      <w:pPr>
        <w:pStyle w:val="Tekstpodstawowy"/>
      </w:pPr>
      <w:r>
        <w:t xml:space="preserve">informuję o sprzedaży w </w:t>
      </w:r>
      <w:r w:rsidR="005F28FC">
        <w:t xml:space="preserve">trybie z wolnej ręki ruchomości, co do której Sąd Rejonowy               w Zawierciu wyrokiem z 19.05.2025 r. sygn. akt II K 192/25 orzekł przepadek na rzecz Skarbu Państwa  </w:t>
      </w:r>
    </w:p>
    <w:tbl>
      <w:tblPr>
        <w:tblW w:w="866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1"/>
        <w:gridCol w:w="2641"/>
        <w:gridCol w:w="1564"/>
        <w:gridCol w:w="1421"/>
        <w:gridCol w:w="2418"/>
      </w:tblGrid>
      <w:tr w:rsidR="006C5E3F" w14:paraId="36718DDE" w14:textId="77777777" w:rsidTr="008746A2">
        <w:trPr>
          <w:trHeight w:val="628"/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8BA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CD6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D2B4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31FB" w14:textId="0EE9D2CA" w:rsidR="00997B18" w:rsidRPr="005566F1" w:rsidRDefault="006C5E3F" w:rsidP="007F7F65">
            <w:pPr>
              <w:pStyle w:val="Tekstpodstawowy"/>
              <w:rPr>
                <w:b/>
                <w:strike/>
                <w:color w:val="FF0000"/>
              </w:rPr>
            </w:pPr>
            <w:r w:rsidRPr="00216723">
              <w:rPr>
                <w:b/>
              </w:rPr>
              <w:t xml:space="preserve">Cena </w:t>
            </w:r>
            <w:r w:rsidR="005566F1" w:rsidRPr="005566F1">
              <w:rPr>
                <w:b/>
                <w:color w:val="000000" w:themeColor="text1"/>
              </w:rPr>
              <w:t>sprzedaży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2FC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950245" w14:paraId="6D330FC9" w14:textId="77777777" w:rsidTr="008746A2">
        <w:trPr>
          <w:trHeight w:val="374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BEA" w14:textId="77777777" w:rsidR="00950245" w:rsidRDefault="00950245" w:rsidP="00950245">
            <w:pPr>
              <w:pStyle w:val="Tekstpodstawowy"/>
            </w:pPr>
            <w: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C955" w14:textId="77777777" w:rsidR="00950245" w:rsidRDefault="00950245" w:rsidP="00950245">
            <w:pPr>
              <w:pStyle w:val="Tekstpodstawowy"/>
              <w:jc w:val="center"/>
              <w:rPr>
                <w:i/>
              </w:rPr>
            </w:pPr>
          </w:p>
          <w:p w14:paraId="004656FE" w14:textId="77777777" w:rsidR="00950245" w:rsidRDefault="00950245" w:rsidP="00950245">
            <w:pPr>
              <w:pStyle w:val="Tekstpodstawowy"/>
              <w:rPr>
                <w:i/>
              </w:rPr>
            </w:pPr>
            <w:r>
              <w:rPr>
                <w:i/>
              </w:rPr>
              <w:t>samochód osobowy VOLKSWAGEN POLO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 xml:space="preserve">. 2002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>nr rej. SBE 71919</w:t>
            </w:r>
          </w:p>
          <w:p w14:paraId="61F74F41" w14:textId="258408A5" w:rsidR="00950245" w:rsidRPr="009B2E17" w:rsidRDefault="00950245" w:rsidP="00950245">
            <w:pPr>
              <w:pStyle w:val="Tekstpodstawowy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WVWZZZ9NZ2D051490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628" w14:textId="77777777" w:rsidR="00950245" w:rsidRDefault="00950245" w:rsidP="00950245">
            <w:pPr>
              <w:pStyle w:val="Tekstpodstawowy"/>
              <w:jc w:val="center"/>
            </w:pPr>
          </w:p>
          <w:p w14:paraId="403A8B9E" w14:textId="77777777" w:rsidR="00950245" w:rsidRDefault="00950245" w:rsidP="00950245">
            <w:pPr>
              <w:pStyle w:val="Tekstpodstawowy"/>
              <w:jc w:val="center"/>
            </w:pPr>
          </w:p>
          <w:p w14:paraId="1D0E9229" w14:textId="586FC4F1" w:rsidR="00950245" w:rsidRDefault="00950245" w:rsidP="00950245">
            <w:pPr>
              <w:pStyle w:val="Tekstpodstawowy"/>
              <w:jc w:val="center"/>
            </w:pPr>
            <w:r>
              <w:t>2 000,00 zł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01A6" w14:textId="77777777" w:rsidR="00950245" w:rsidRDefault="00950245" w:rsidP="00950245">
            <w:pPr>
              <w:pStyle w:val="Tekstpodstawowy"/>
              <w:jc w:val="center"/>
            </w:pPr>
          </w:p>
          <w:p w14:paraId="4F871F16" w14:textId="77777777" w:rsidR="00950245" w:rsidRDefault="00950245" w:rsidP="00950245">
            <w:pPr>
              <w:pStyle w:val="Tekstpodstawowy"/>
              <w:jc w:val="center"/>
            </w:pPr>
          </w:p>
          <w:p w14:paraId="76D9EC6F" w14:textId="378F2F08" w:rsidR="00950245" w:rsidRPr="005566F1" w:rsidRDefault="00B83749" w:rsidP="00950245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</w:t>
            </w:r>
            <w:r w:rsidR="00950245">
              <w:rPr>
                <w:color w:val="000000" w:themeColor="text1"/>
              </w:rPr>
              <w:t>,00 zł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0EF9" w14:textId="7228BBB2" w:rsidR="00950245" w:rsidRDefault="00950245" w:rsidP="00950245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 za granicą 21.03.2002 r.</w:t>
            </w:r>
          </w:p>
          <w:p w14:paraId="76932804" w14:textId="0B7B8DD4" w:rsidR="00950245" w:rsidRDefault="00950245" w:rsidP="00950245">
            <w:pPr>
              <w:pStyle w:val="Tekstpodstawowy"/>
              <w:rPr>
                <w:i/>
              </w:rPr>
            </w:pPr>
            <w:r>
              <w:rPr>
                <w:i/>
              </w:rPr>
              <w:t>data rejestracji            w kraju 30.04.2009 r.</w:t>
            </w:r>
          </w:p>
          <w:p w14:paraId="06731F30" w14:textId="77777777" w:rsidR="00950245" w:rsidRDefault="00950245" w:rsidP="00950245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       do 16.04.2026 r.</w:t>
            </w:r>
          </w:p>
          <w:p w14:paraId="39EDA72C" w14:textId="799682D5" w:rsidR="00950245" w:rsidRPr="00DA54DF" w:rsidRDefault="00950245" w:rsidP="00950245">
            <w:pPr>
              <w:pStyle w:val="Tekstpodstawowy"/>
              <w:rPr>
                <w:i/>
              </w:rPr>
            </w:pPr>
            <w:r>
              <w:rPr>
                <w:i/>
              </w:rPr>
              <w:t>polisa OC                    do 14.07.2026 r.</w:t>
            </w:r>
          </w:p>
        </w:tc>
      </w:tr>
    </w:tbl>
    <w:p w14:paraId="337885DB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14:paraId="31B40384" w14:textId="59A198A6" w:rsidR="00C0441B" w:rsidRPr="00467834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września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września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</w:t>
      </w:r>
      <w:r w:rsidR="002A01FD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61F7BA70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14:paraId="77B85292" w14:textId="532E47A6" w:rsidR="00C0441B" w:rsidRPr="00997B18" w:rsidRDefault="00C0441B" w:rsidP="00C0441B">
      <w:pPr>
        <w:pStyle w:val="Tekstpodstawowy"/>
        <w:rPr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</w:t>
      </w:r>
      <w:r w:rsidR="006E1B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sala obsługi podatnika</w:t>
      </w:r>
    </w:p>
    <w:p w14:paraId="75449CDA" w14:textId="77777777" w:rsidR="00223712" w:rsidRDefault="00223712" w:rsidP="00223712">
      <w:pPr>
        <w:pStyle w:val="Nagwek2"/>
      </w:pPr>
      <w:r>
        <w:t>Termin i miejsce oglądania ruchomości</w:t>
      </w:r>
    </w:p>
    <w:p w14:paraId="15DCD601" w14:textId="3B7B77B0" w:rsidR="00F50384" w:rsidRDefault="00C0441B" w:rsidP="00F50384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 xml:space="preserve">w dniu </w:t>
      </w:r>
      <w:r w:rsidR="00973B08">
        <w:t>1</w:t>
      </w:r>
      <w:r w:rsidR="0020092B">
        <w:t xml:space="preserve"> </w:t>
      </w:r>
      <w:r w:rsidR="00973B08">
        <w:t>września</w:t>
      </w:r>
      <w:r>
        <w:t xml:space="preserve"> 202</w:t>
      </w:r>
      <w:r w:rsidR="0020092B">
        <w:t>5</w:t>
      </w:r>
      <w:r w:rsidRPr="00E11893">
        <w:t xml:space="preserve"> roku od godz. </w:t>
      </w:r>
      <w:r w:rsidR="006265B4">
        <w:t>8:</w:t>
      </w:r>
      <w:r w:rsidR="006265B4" w:rsidRPr="006265B4">
        <w:t>00</w:t>
      </w:r>
      <w:r w:rsidRPr="006265B4">
        <w:t xml:space="preserve"> do godz. </w:t>
      </w:r>
      <w:r w:rsidR="006265B4" w:rsidRPr="006265B4">
        <w:t>8:30</w:t>
      </w:r>
      <w:r w:rsidRPr="006265B4">
        <w:t xml:space="preserve">  </w:t>
      </w:r>
      <w:r w:rsidRPr="006265B4">
        <w:rPr>
          <w:iCs/>
          <w:color w:val="000000" w:themeColor="text1"/>
        </w:rPr>
        <w:br/>
      </w:r>
      <w:r w:rsidR="00F50384">
        <w:rPr>
          <w:iCs/>
          <w:color w:val="000000" w:themeColor="text1"/>
        </w:rPr>
        <w:t>Siemianowice Śląskie,</w:t>
      </w:r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gramStart"/>
      <w:r w:rsidR="00F50384">
        <w:rPr>
          <w:rFonts w:asciiTheme="minorHAnsi" w:eastAsia="Times New Roman" w:hAnsiTheme="minorHAnsi" w:cstheme="minorHAnsi"/>
          <w:color w:val="000000"/>
          <w:lang w:eastAsia="pl-PL"/>
        </w:rPr>
        <w:t>14</w:t>
      </w:r>
      <w:r w:rsidR="00F50384">
        <w:rPr>
          <w:iCs/>
          <w:color w:val="000000" w:themeColor="text1"/>
        </w:rPr>
        <w:t xml:space="preserve">  –</w:t>
      </w:r>
      <w:proofErr w:type="gramEnd"/>
      <w:r w:rsidR="00F50384">
        <w:rPr>
          <w:iCs/>
          <w:color w:val="000000" w:themeColor="text1"/>
        </w:rPr>
        <w:t xml:space="preserve"> siedziba parkingu, tylko i wyłącznie w obecności pracownika organu egzekucyjnego i jednocześnie po wcześniejszym umówieniu.</w:t>
      </w:r>
    </w:p>
    <w:p w14:paraId="5FA13B7D" w14:textId="2B134BD5" w:rsidR="00223712" w:rsidRDefault="00223712" w:rsidP="00223712">
      <w:pPr>
        <w:pStyle w:val="Nagwek2"/>
      </w:pPr>
      <w:r>
        <w:lastRenderedPageBreak/>
        <w:t>Pozostałe informacje</w:t>
      </w:r>
    </w:p>
    <w:p w14:paraId="4BFCA62E" w14:textId="088BD503" w:rsidR="0020092B" w:rsidRPr="0020092B" w:rsidRDefault="0020092B" w:rsidP="0020092B">
      <w:pPr>
        <w:pStyle w:val="NormalnyWeb"/>
        <w:rPr>
          <w:rFonts w:ascii="Calibri" w:hAnsi="Calibri" w:cs="Calibri"/>
        </w:rPr>
      </w:pPr>
      <w:r w:rsidRPr="0020092B">
        <w:rPr>
          <w:rFonts w:ascii="Calibri" w:hAnsi="Calibri" w:cs="Calibri"/>
        </w:rPr>
        <w:t>W celu dokonania zakupu w trybie sprzedaży ruchomości z wolnej ręki należy zarezerwować wizytę (przy obsłudze decyduje kolejność zgłoszonych rezerwacji) na interesującą kupującego datę i god</w:t>
      </w:r>
      <w:r w:rsidR="009B3616">
        <w:rPr>
          <w:rFonts w:ascii="Calibri" w:hAnsi="Calibri" w:cs="Calibri"/>
        </w:rPr>
        <w:t>zinę przypadającą w termini</w:t>
      </w:r>
      <w:r w:rsidR="00973B08">
        <w:rPr>
          <w:rFonts w:ascii="Calibri" w:hAnsi="Calibri" w:cs="Calibri"/>
        </w:rPr>
        <w:t>e od 1</w:t>
      </w:r>
      <w:r w:rsidR="009B3616">
        <w:rPr>
          <w:rFonts w:ascii="Calibri" w:hAnsi="Calibri" w:cs="Calibri"/>
        </w:rPr>
        <w:t xml:space="preserve"> </w:t>
      </w:r>
      <w:r w:rsidR="00973B08">
        <w:rPr>
          <w:rFonts w:ascii="Calibri" w:hAnsi="Calibri" w:cs="Calibri"/>
        </w:rPr>
        <w:t>września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r. od godziny 10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 xml:space="preserve">        </w:t>
      </w:r>
      <w:r w:rsidRPr="0020092B">
        <w:rPr>
          <w:rFonts w:ascii="Calibri" w:hAnsi="Calibri" w:cs="Calibri"/>
        </w:rPr>
        <w:t xml:space="preserve">do </w:t>
      </w:r>
      <w:r w:rsidR="00973B08">
        <w:rPr>
          <w:rFonts w:ascii="Calibri" w:hAnsi="Calibri" w:cs="Calibri"/>
        </w:rPr>
        <w:t>2</w:t>
      </w:r>
      <w:r w:rsidR="002A01FD">
        <w:rPr>
          <w:rFonts w:ascii="Calibri" w:hAnsi="Calibri" w:cs="Calibri"/>
        </w:rPr>
        <w:t xml:space="preserve"> </w:t>
      </w:r>
      <w:r w:rsidR="00973B08">
        <w:rPr>
          <w:rFonts w:ascii="Calibri" w:hAnsi="Calibri" w:cs="Calibri"/>
        </w:rPr>
        <w:t>września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</w:t>
      </w:r>
      <w:r w:rsidR="00B668EF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do godziny 1</w:t>
      </w:r>
      <w:r w:rsidR="00973B08">
        <w:rPr>
          <w:rFonts w:ascii="Calibri" w:hAnsi="Calibri" w:cs="Calibri"/>
        </w:rPr>
        <w:t>4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poprzez:</w:t>
      </w:r>
    </w:p>
    <w:p w14:paraId="36801C23" w14:textId="5E307A63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stronę internetową: https://wizyta.podatki.gov.pl/ (woj. śląskie -&gt;Urząd Skarbowy </w:t>
      </w:r>
      <w:r w:rsidR="00F46D9B">
        <w:rPr>
          <w:rFonts w:eastAsia="Times New Roman" w:cs="Calibri"/>
          <w:lang w:eastAsia="pl-PL"/>
        </w:rPr>
        <w:t xml:space="preserve">    </w:t>
      </w:r>
      <w:r w:rsidRPr="0020092B">
        <w:rPr>
          <w:rFonts w:eastAsia="Times New Roman" w:cs="Calibri"/>
          <w:lang w:eastAsia="pl-PL"/>
        </w:rPr>
        <w:t xml:space="preserve">w </w:t>
      </w:r>
      <w:r w:rsidR="002A01FD">
        <w:rPr>
          <w:rFonts w:eastAsia="Times New Roman" w:cs="Calibri"/>
          <w:lang w:eastAsia="pl-PL"/>
        </w:rPr>
        <w:t>Będzinie</w:t>
      </w:r>
      <w:r w:rsidRPr="0020092B">
        <w:rPr>
          <w:rFonts w:eastAsia="Times New Roman" w:cs="Calibri"/>
          <w:lang w:eastAsia="pl-PL"/>
        </w:rPr>
        <w:t xml:space="preserve"> -&gt; postępowania i czynności sprawdzające -&gt; egzekucja </w:t>
      </w:r>
      <w:proofErr w:type="gramStart"/>
      <w:r w:rsidRPr="0020092B">
        <w:rPr>
          <w:rFonts w:eastAsia="Times New Roman" w:cs="Calibri"/>
          <w:lang w:eastAsia="pl-PL"/>
        </w:rPr>
        <w:t>administracyjna</w:t>
      </w:r>
      <w:r w:rsidR="00182FA6">
        <w:rPr>
          <w:rFonts w:eastAsia="Times New Roman" w:cs="Calibri"/>
          <w:lang w:eastAsia="pl-PL"/>
        </w:rPr>
        <w:t>,</w:t>
      </w:r>
      <w:r w:rsidRPr="0020092B">
        <w:rPr>
          <w:rFonts w:eastAsia="Times New Roman" w:cs="Calibri"/>
          <w:lang w:eastAsia="pl-PL"/>
        </w:rPr>
        <w:t xml:space="preserve"> </w:t>
      </w:r>
      <w:r w:rsidR="00F46D9B">
        <w:rPr>
          <w:rFonts w:eastAsia="Times New Roman" w:cs="Calibri"/>
          <w:lang w:eastAsia="pl-PL"/>
        </w:rPr>
        <w:t xml:space="preserve">  </w:t>
      </w:r>
      <w:proofErr w:type="gramEnd"/>
      <w:r w:rsidR="00F46D9B">
        <w:rPr>
          <w:rFonts w:eastAsia="Times New Roman" w:cs="Calibri"/>
          <w:lang w:eastAsia="pl-PL"/>
        </w:rPr>
        <w:t xml:space="preserve"> </w:t>
      </w:r>
      <w:r w:rsidRPr="0020092B">
        <w:rPr>
          <w:rFonts w:eastAsia="Times New Roman" w:cs="Calibri"/>
          <w:lang w:eastAsia="pl-PL"/>
        </w:rPr>
        <w:t xml:space="preserve">a w polu (dodatkowe informacje) obowiązkowo należy wpisać: sprzedaż z wolnej ręki </w:t>
      </w:r>
      <w:r w:rsidR="002A01FD">
        <w:rPr>
          <w:rFonts w:eastAsia="Times New Roman" w:cs="Calibri"/>
          <w:lang w:eastAsia="pl-PL"/>
        </w:rPr>
        <w:t>marka, nr rej. pojazdu</w:t>
      </w:r>
      <w:r w:rsidRPr="0020092B">
        <w:rPr>
          <w:rFonts w:eastAsia="Times New Roman" w:cs="Calibri"/>
          <w:lang w:eastAsia="pl-PL"/>
        </w:rPr>
        <w:t>,) lub </w:t>
      </w:r>
    </w:p>
    <w:p w14:paraId="6BC433FE" w14:textId="0A1F6D6E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telefonicznie pod nr: 22 330 03 30 (z telefonów komórkowych), 801 055 055 </w:t>
      </w:r>
      <w:r w:rsidR="00F46D9B">
        <w:rPr>
          <w:rFonts w:eastAsia="Times New Roman" w:cs="Calibri"/>
          <w:lang w:eastAsia="pl-PL"/>
        </w:rPr>
        <w:t xml:space="preserve">           </w:t>
      </w:r>
      <w:proofErr w:type="gramStart"/>
      <w:r w:rsidR="00F46D9B">
        <w:rPr>
          <w:rFonts w:eastAsia="Times New Roman" w:cs="Calibri"/>
          <w:lang w:eastAsia="pl-PL"/>
        </w:rPr>
        <w:t xml:space="preserve">   </w:t>
      </w:r>
      <w:r w:rsidRPr="0020092B">
        <w:rPr>
          <w:rFonts w:eastAsia="Times New Roman" w:cs="Calibri"/>
          <w:lang w:eastAsia="pl-PL"/>
        </w:rPr>
        <w:t>(</w:t>
      </w:r>
      <w:proofErr w:type="gramEnd"/>
      <w:r w:rsidRPr="0020092B">
        <w:rPr>
          <w:rFonts w:eastAsia="Times New Roman" w:cs="Calibri"/>
          <w:lang w:eastAsia="pl-PL"/>
        </w:rPr>
        <w:t>z telefonów stacjonarnych), +48 22 330 03 30 (z zagranicy) (celem rezerwacji wizyty przez pracownika urzędu).</w:t>
      </w:r>
    </w:p>
    <w:p w14:paraId="610B89D6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Ruchomość zostanie sprzedana pierwszej osobie, która wyrazi chęć zakupu. Zatem termin sprzedaży może ulec skróceniu.</w:t>
      </w:r>
    </w:p>
    <w:p w14:paraId="12B3CC9C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Oświadczenie woli zakupu złożone przed terminem wskazanym w zawiadomieniu nie </w:t>
      </w:r>
      <w:proofErr w:type="gramStart"/>
      <w:r w:rsidRPr="0020092B">
        <w:rPr>
          <w:rFonts w:eastAsia="Times New Roman" w:cs="Calibri"/>
          <w:lang w:eastAsia="pl-PL"/>
        </w:rPr>
        <w:t>będzie  brane</w:t>
      </w:r>
      <w:proofErr w:type="gramEnd"/>
      <w:r w:rsidRPr="0020092B">
        <w:rPr>
          <w:rFonts w:eastAsia="Times New Roman" w:cs="Calibri"/>
          <w:lang w:eastAsia="pl-PL"/>
        </w:rPr>
        <w:t xml:space="preserve"> pod uwagę.</w:t>
      </w:r>
    </w:p>
    <w:p w14:paraId="16BD2570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Nie ponosimy odpowiedzialności za wady ukryte i </w:t>
      </w:r>
      <w:proofErr w:type="gramStart"/>
      <w:r w:rsidRPr="0020092B">
        <w:rPr>
          <w:rFonts w:eastAsia="Times New Roman" w:cs="Calibri"/>
          <w:lang w:eastAsia="pl-PL"/>
        </w:rPr>
        <w:t>stan  techniczny</w:t>
      </w:r>
      <w:proofErr w:type="gramEnd"/>
      <w:r w:rsidRPr="0020092B">
        <w:rPr>
          <w:rFonts w:eastAsia="Times New Roman" w:cs="Calibri"/>
          <w:lang w:eastAsia="pl-PL"/>
        </w:rPr>
        <w:t xml:space="preserve"> sprzedawanej ruchomości.</w:t>
      </w:r>
    </w:p>
    <w:p w14:paraId="7151E5F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Nabywca nie może domagać się unieważnienia sprzedaży i nabycia ruchomości, ani też obniżenia ceny jej nabycia, z powodu wad, mylnego oszacowania lub innej przyczyny.</w:t>
      </w:r>
    </w:p>
    <w:p w14:paraId="6DF0425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Załadunek oraz transport ruchomości nabywca organizuje we własnym zakresie i na własny koszt.</w:t>
      </w:r>
    </w:p>
    <w:p w14:paraId="352E0F7F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Zastrzegamy sobie prawo odwołania sprzedaży bez podania przyczyny.</w:t>
      </w:r>
    </w:p>
    <w:p w14:paraId="431559C5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Wadium nie jest wymagane.</w:t>
      </w:r>
    </w:p>
    <w:p w14:paraId="2521C438" w14:textId="69B36130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Sprzedaż </w:t>
      </w:r>
      <w:r w:rsidR="00A33FE9">
        <w:rPr>
          <w:rFonts w:eastAsia="Times New Roman" w:cs="Calibri"/>
          <w:lang w:eastAsia="pl-PL"/>
        </w:rPr>
        <w:t xml:space="preserve">nie </w:t>
      </w:r>
      <w:r w:rsidRPr="0020092B">
        <w:rPr>
          <w:rFonts w:eastAsia="Times New Roman" w:cs="Calibri"/>
          <w:lang w:eastAsia="pl-PL"/>
        </w:rPr>
        <w:t>jest opodatkowana podatkiem od towarów i usług</w:t>
      </w:r>
    </w:p>
    <w:p w14:paraId="49571DEB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BA106FA" wp14:editId="4B958B66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proofErr w:type="gramStart"/>
      <w:r w:rsidR="00C0441B">
        <w:t>Dziale</w:t>
      </w:r>
      <w:r w:rsidR="00E11893" w:rsidRPr="009B2E17">
        <w:rPr>
          <w:color w:val="365F91" w:themeColor="accent1" w:themeShade="BF"/>
        </w:rPr>
        <w:t xml:space="preserve">  </w:t>
      </w:r>
      <w:r w:rsidR="00E11893" w:rsidRPr="00D01ABB">
        <w:t>Egzekucji</w:t>
      </w:r>
      <w:proofErr w:type="gramEnd"/>
      <w:r w:rsidR="00E11893" w:rsidRPr="00D01ABB">
        <w:t xml:space="preserve"> Administracyjnej:</w:t>
      </w:r>
    </w:p>
    <w:p w14:paraId="2E23AD51" w14:textId="5D1CFF34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 xml:space="preserve">32 762 77 </w:t>
      </w:r>
      <w:r w:rsidR="00C27747">
        <w:t>27</w:t>
      </w:r>
    </w:p>
    <w:p w14:paraId="29BCDA50" w14:textId="3D38B623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3119515" wp14:editId="149115FB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</w:t>
      </w:r>
      <w:r w:rsidR="00C27747">
        <w:t>robert.panek2</w:t>
      </w:r>
      <w:r w:rsidR="00C0441B">
        <w:t>@mf.gov.pl</w:t>
      </w:r>
    </w:p>
    <w:p w14:paraId="4D0FF964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0441B" w:rsidRPr="002C029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14:paraId="78DF525B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2A6775E1" w14:textId="58300475" w:rsidR="00634796" w:rsidRDefault="00223712" w:rsidP="00223712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</w:t>
      </w:r>
      <w:r w:rsidR="0086341E">
        <w:rPr>
          <w:lang w:eastAsia="pl-PL"/>
        </w:rPr>
        <w:t>ym w administracji (</w:t>
      </w:r>
      <w:proofErr w:type="spellStart"/>
      <w:r w:rsidR="0086341E">
        <w:rPr>
          <w:lang w:eastAsia="pl-PL"/>
        </w:rPr>
        <w:t>t.j</w:t>
      </w:r>
      <w:proofErr w:type="spellEnd"/>
      <w:r w:rsidR="0086341E">
        <w:rPr>
          <w:lang w:eastAsia="pl-PL"/>
        </w:rPr>
        <w:t>. Dz.U. z 2025</w:t>
      </w:r>
      <w:r>
        <w:rPr>
          <w:lang w:eastAsia="pl-PL"/>
        </w:rPr>
        <w:t xml:space="preserve"> r.</w:t>
      </w:r>
      <w:r w:rsidR="0086341E">
        <w:rPr>
          <w:lang w:eastAsia="pl-PL"/>
        </w:rPr>
        <w:t>,</w:t>
      </w:r>
      <w:r>
        <w:rPr>
          <w:lang w:eastAsia="pl-PL"/>
        </w:rPr>
        <w:t xml:space="preserve"> poz. </w:t>
      </w:r>
      <w:r w:rsidR="0086341E">
        <w:rPr>
          <w:lang w:eastAsia="pl-PL"/>
        </w:rPr>
        <w:t>132</w:t>
      </w:r>
      <w:r>
        <w:rPr>
          <w:lang w:eastAsia="pl-PL"/>
        </w:rPr>
        <w:t>).</w:t>
      </w:r>
    </w:p>
    <w:p w14:paraId="5E22064A" w14:textId="77777777" w:rsidR="004701A3" w:rsidRPr="00153AF5" w:rsidRDefault="004701A3" w:rsidP="00223712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4FF60" wp14:editId="799A3112">
                <wp:simplePos x="0" y="0"/>
                <wp:positionH relativeFrom="column">
                  <wp:posOffset>2673985</wp:posOffset>
                </wp:positionH>
                <wp:positionV relativeFrom="paragraph">
                  <wp:posOffset>1098550</wp:posOffset>
                </wp:positionV>
                <wp:extent cx="2619375" cy="1749425"/>
                <wp:effectExtent l="0" t="0" r="9525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FF16" w14:textId="77777777" w:rsidR="007F7F65" w:rsidRPr="00227AA4" w:rsidRDefault="007F7F65" w:rsidP="004701A3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27A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Zaakceptował:</w:t>
                            </w:r>
                          </w:p>
                          <w:p w14:paraId="582DC90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Z upoważnienia</w:t>
                            </w:r>
                          </w:p>
                          <w:p w14:paraId="6F8704A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Naczelnika Urzędu Skarbowego w Będzinie</w:t>
                            </w:r>
                          </w:p>
                          <w:p w14:paraId="29CABAC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Kierownik Działu</w:t>
                            </w:r>
                          </w:p>
                          <w:p w14:paraId="616C805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227AA4">
                              <w:rPr>
                                <w:rFonts w:cs="Calibri"/>
                                <w:b/>
                                <w:bCs/>
                              </w:rPr>
                              <w:t>Jagoda Cieślik</w:t>
                            </w:r>
                          </w:p>
                          <w:p w14:paraId="1A857DB4" w14:textId="66362492" w:rsidR="007F7F65" w:rsidRPr="004701A3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Pr="00227AA4">
                              <w:t xml:space="preserve"> </w:t>
                            </w:r>
                            <w:r>
                              <w:t>pismo zostało sporządzone w postaci elektronicznej i podpisane kwalifikowanym podpisem elektronicznym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D04FF60">
                <v:stroke joinstyle="miter"/>
                <v:path gradientshapeok="t" o:connecttype="rect"/>
              </v:shapetype>
              <v:shape id="Pole tekstowe 2" style="position:absolute;margin-left:210.55pt;margin-top:86.5pt;width:206.25pt;height:13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">
                <v:textbox>
                  <w:txbxContent>
                    <w:p w:rsidRPr="00227AA4" w:rsidR="007F7F65" w:rsidP="004701A3" w:rsidRDefault="007F7F65" w14:paraId="5613FF16" w14:textId="77777777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27A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Zaakceptował:</w:t>
                      </w:r>
                    </w:p>
                    <w:p w:rsidRPr="00227AA4" w:rsidR="007F7F65" w:rsidP="004701A3" w:rsidRDefault="007F7F65" w14:paraId="582DC90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Z upoważnienia</w:t>
                      </w:r>
                    </w:p>
                    <w:p w:rsidRPr="00227AA4" w:rsidR="007F7F65" w:rsidP="004701A3" w:rsidRDefault="007F7F65" w14:paraId="6F8704A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Naczelnika Urzędu Skarbowego w Będzinie</w:t>
                      </w:r>
                    </w:p>
                    <w:p w:rsidRPr="00227AA4" w:rsidR="007F7F65" w:rsidP="004701A3" w:rsidRDefault="007F7F65" w14:paraId="29CABAC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Kierownik Działu</w:t>
                      </w:r>
                    </w:p>
                    <w:p w:rsidRPr="00227AA4" w:rsidR="007F7F65" w:rsidP="004701A3" w:rsidRDefault="007F7F65" w14:paraId="616C805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 w:rsidRPr="00227AA4">
                        <w:rPr>
                          <w:rFonts w:cs="Calibri"/>
                          <w:b/>
                          <w:bCs/>
                        </w:rPr>
                        <w:t>Jagoda Cieślik</w:t>
                      </w:r>
                    </w:p>
                    <w:p w:rsidRPr="004701A3" w:rsidR="007F7F65" w:rsidP="004701A3" w:rsidRDefault="007F7F65" w14:paraId="1A857DB4" w14:textId="66362492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Pr="00227AA4">
                        <w:t xml:space="preserve"> </w:t>
                      </w:r>
                      <w:r>
                        <w:t>pismo zostało sporządzone w postaci elektronicznej i podpisane kwalifikowanym podpisem elektronicznym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="004701A3" w:rsidRPr="00153AF5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3D6F" w14:textId="77777777" w:rsidR="00F1738B" w:rsidRDefault="00F1738B" w:rsidP="00BA139B">
      <w:pPr>
        <w:spacing w:after="0"/>
      </w:pPr>
      <w:r>
        <w:separator/>
      </w:r>
    </w:p>
  </w:endnote>
  <w:endnote w:type="continuationSeparator" w:id="0">
    <w:p w14:paraId="3C655034" w14:textId="77777777" w:rsidR="00F1738B" w:rsidRDefault="00F1738B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4BA5" w14:textId="77777777" w:rsidR="007F7F65" w:rsidRDefault="007F7F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22EFA" wp14:editId="46010F80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68A6" w14:textId="78A8F1FA" w:rsidR="007F7F65" w:rsidRPr="004467F3" w:rsidRDefault="007F7F65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1AB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31ABB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A6D7BD9" w14:textId="77777777" w:rsidR="007F7F65" w:rsidRDefault="007F7F65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22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F5A68A6" w14:textId="78A8F1FA" w:rsidR="007F7F65" w:rsidRPr="004467F3" w:rsidRDefault="007F7F65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31AB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31ABB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A6D7BD9" w14:textId="77777777" w:rsidR="007F7F65" w:rsidRDefault="007F7F65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5DF5" w14:textId="77777777" w:rsidR="007F7F65" w:rsidRPr="00330E28" w:rsidRDefault="007F7F65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1BC83CF" wp14:editId="28195BAA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FDE5CD3" wp14:editId="409C0336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34127F" wp14:editId="34B670D9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4E1B" w14:textId="6D9ACB85" w:rsidR="007F7F65" w:rsidRPr="004467F3" w:rsidRDefault="007F7F65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1AB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31ABB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3725D4A" w14:textId="77777777" w:rsidR="007F7F65" w:rsidRDefault="007F7F65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12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2654E1B" w14:textId="6D9ACB85" w:rsidR="007F7F65" w:rsidRPr="004467F3" w:rsidRDefault="007F7F65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31AB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31ABB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3725D4A" w14:textId="77777777" w:rsidR="007F7F65" w:rsidRDefault="007F7F65" w:rsidP="00BA139B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e-</w:t>
    </w:r>
    <w:r w:rsidRPr="00DC33D1">
      <w:rPr>
        <w:rFonts w:asciiTheme="minorHAnsi" w:hAnsiTheme="minorHAnsi" w:cstheme="minorHAnsi"/>
        <w:sz w:val="18"/>
        <w:szCs w:val="18"/>
        <w:lang w:val="fr-FR"/>
      </w:rPr>
      <w:t xml:space="preserve">PUAP  </w:t>
    </w:r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</w:t>
    </w:r>
    <w:proofErr w:type="gramStart"/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xs</w:t>
    </w:r>
    <w:r>
      <w:rPr>
        <w:sz w:val="18"/>
        <w:szCs w:val="18"/>
        <w:lang w:val="fr-FR"/>
      </w:rPr>
      <w:t xml:space="preserve">  </w:t>
    </w:r>
    <w:r w:rsidRPr="00BE72B2">
      <w:rPr>
        <w:sz w:val="18"/>
        <w:szCs w:val="18"/>
        <w:lang w:val="fr-FR"/>
      </w:rPr>
      <w:t>•</w:t>
    </w:r>
    <w:proofErr w:type="gramEnd"/>
    <w:r>
      <w:rPr>
        <w:sz w:val="18"/>
        <w:szCs w:val="18"/>
        <w:lang w:val="fr-FR"/>
      </w:rPr>
      <w:t xml:space="preserve"> </w:t>
    </w:r>
    <w:hyperlink r:id="rId2" w:history="1">
      <w:r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14:paraId="377E42FE" w14:textId="77777777" w:rsidR="007F7F65" w:rsidRPr="00330E28" w:rsidRDefault="007F7F65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1, 42-500 Będzin</w:t>
    </w:r>
    <w:r w:rsidRPr="00330E28">
      <w:rPr>
        <w:rFonts w:cs="Calibri"/>
        <w:sz w:val="18"/>
        <w:szCs w:val="18"/>
        <w:shd w:val="clear" w:color="auto" w:fill="FFFFFF"/>
      </w:rPr>
      <w:t>.</w:t>
    </w:r>
    <w:r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B85C" w14:textId="77777777" w:rsidR="00F1738B" w:rsidRDefault="00F1738B" w:rsidP="00BA139B">
      <w:pPr>
        <w:spacing w:after="0"/>
      </w:pPr>
      <w:r>
        <w:separator/>
      </w:r>
    </w:p>
  </w:footnote>
  <w:footnote w:type="continuationSeparator" w:id="0">
    <w:p w14:paraId="6F0E7EC8" w14:textId="77777777" w:rsidR="00F1738B" w:rsidRDefault="00F1738B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7F6"/>
    <w:multiLevelType w:val="multilevel"/>
    <w:tmpl w:val="D37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81069">
    <w:abstractNumId w:val="19"/>
  </w:num>
  <w:num w:numId="2" w16cid:durableId="1157571132">
    <w:abstractNumId w:val="18"/>
  </w:num>
  <w:num w:numId="3" w16cid:durableId="583104019">
    <w:abstractNumId w:val="5"/>
  </w:num>
  <w:num w:numId="4" w16cid:durableId="1120808035">
    <w:abstractNumId w:val="16"/>
  </w:num>
  <w:num w:numId="5" w16cid:durableId="211238351">
    <w:abstractNumId w:val="3"/>
  </w:num>
  <w:num w:numId="6" w16cid:durableId="277953764">
    <w:abstractNumId w:val="15"/>
  </w:num>
  <w:num w:numId="7" w16cid:durableId="1245993603">
    <w:abstractNumId w:val="7"/>
  </w:num>
  <w:num w:numId="8" w16cid:durableId="1896963036">
    <w:abstractNumId w:val="2"/>
  </w:num>
  <w:num w:numId="9" w16cid:durableId="1028915638">
    <w:abstractNumId w:val="9"/>
  </w:num>
  <w:num w:numId="10" w16cid:durableId="577447686">
    <w:abstractNumId w:val="8"/>
  </w:num>
  <w:num w:numId="11" w16cid:durableId="1824932859">
    <w:abstractNumId w:val="1"/>
  </w:num>
  <w:num w:numId="12" w16cid:durableId="531186640">
    <w:abstractNumId w:val="12"/>
  </w:num>
  <w:num w:numId="13" w16cid:durableId="137112585">
    <w:abstractNumId w:val="17"/>
  </w:num>
  <w:num w:numId="14" w16cid:durableId="1196237615">
    <w:abstractNumId w:val="13"/>
  </w:num>
  <w:num w:numId="15" w16cid:durableId="254173535">
    <w:abstractNumId w:val="6"/>
  </w:num>
  <w:num w:numId="16" w16cid:durableId="81416706">
    <w:abstractNumId w:val="11"/>
  </w:num>
  <w:num w:numId="17" w16cid:durableId="415714214">
    <w:abstractNumId w:val="14"/>
  </w:num>
  <w:num w:numId="18" w16cid:durableId="25952884">
    <w:abstractNumId w:val="10"/>
  </w:num>
  <w:num w:numId="19" w16cid:durableId="247740167">
    <w:abstractNumId w:val="20"/>
  </w:num>
  <w:num w:numId="20" w16cid:durableId="513569372">
    <w:abstractNumId w:val="4"/>
  </w:num>
  <w:num w:numId="21" w16cid:durableId="147614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1B"/>
    <w:rsid w:val="00006338"/>
    <w:rsid w:val="0004028B"/>
    <w:rsid w:val="000436AC"/>
    <w:rsid w:val="00047740"/>
    <w:rsid w:val="00055D9D"/>
    <w:rsid w:val="000563FA"/>
    <w:rsid w:val="00060F4B"/>
    <w:rsid w:val="000646C2"/>
    <w:rsid w:val="000705FF"/>
    <w:rsid w:val="0007717F"/>
    <w:rsid w:val="000C78BB"/>
    <w:rsid w:val="000D0B3E"/>
    <w:rsid w:val="000D5069"/>
    <w:rsid w:val="000D6A71"/>
    <w:rsid w:val="000D6C63"/>
    <w:rsid w:val="000E57E4"/>
    <w:rsid w:val="000E634B"/>
    <w:rsid w:val="000F664D"/>
    <w:rsid w:val="00111E9D"/>
    <w:rsid w:val="00150482"/>
    <w:rsid w:val="00153AF5"/>
    <w:rsid w:val="00154F49"/>
    <w:rsid w:val="001747A9"/>
    <w:rsid w:val="00182FA6"/>
    <w:rsid w:val="00196EC1"/>
    <w:rsid w:val="001B6923"/>
    <w:rsid w:val="001D0D9B"/>
    <w:rsid w:val="001F2EBC"/>
    <w:rsid w:val="001F68AC"/>
    <w:rsid w:val="001F781B"/>
    <w:rsid w:val="0020092B"/>
    <w:rsid w:val="00201E95"/>
    <w:rsid w:val="0020307A"/>
    <w:rsid w:val="00205E1E"/>
    <w:rsid w:val="00216723"/>
    <w:rsid w:val="002225E0"/>
    <w:rsid w:val="00223712"/>
    <w:rsid w:val="0022516B"/>
    <w:rsid w:val="00227AA4"/>
    <w:rsid w:val="002340C1"/>
    <w:rsid w:val="002414E9"/>
    <w:rsid w:val="002424CE"/>
    <w:rsid w:val="00246BD8"/>
    <w:rsid w:val="00247EF3"/>
    <w:rsid w:val="002A01FD"/>
    <w:rsid w:val="002B1535"/>
    <w:rsid w:val="002B286B"/>
    <w:rsid w:val="002C029B"/>
    <w:rsid w:val="002C58A4"/>
    <w:rsid w:val="002D2C7C"/>
    <w:rsid w:val="002D6E3D"/>
    <w:rsid w:val="00306154"/>
    <w:rsid w:val="003067A3"/>
    <w:rsid w:val="00323989"/>
    <w:rsid w:val="00325DBF"/>
    <w:rsid w:val="003265D9"/>
    <w:rsid w:val="00330E28"/>
    <w:rsid w:val="00347821"/>
    <w:rsid w:val="003553B5"/>
    <w:rsid w:val="00355665"/>
    <w:rsid w:val="0035733A"/>
    <w:rsid w:val="00365E21"/>
    <w:rsid w:val="003757BC"/>
    <w:rsid w:val="0038197C"/>
    <w:rsid w:val="003829D5"/>
    <w:rsid w:val="00385EBA"/>
    <w:rsid w:val="00396F1A"/>
    <w:rsid w:val="003A3EA2"/>
    <w:rsid w:val="003C4FD5"/>
    <w:rsid w:val="003E0D84"/>
    <w:rsid w:val="004015B9"/>
    <w:rsid w:val="004017BF"/>
    <w:rsid w:val="0041262E"/>
    <w:rsid w:val="00416977"/>
    <w:rsid w:val="00433D34"/>
    <w:rsid w:val="00442298"/>
    <w:rsid w:val="00445864"/>
    <w:rsid w:val="00467834"/>
    <w:rsid w:val="004701A3"/>
    <w:rsid w:val="00470679"/>
    <w:rsid w:val="004763FF"/>
    <w:rsid w:val="004948D1"/>
    <w:rsid w:val="004A0839"/>
    <w:rsid w:val="004C08A0"/>
    <w:rsid w:val="004C624C"/>
    <w:rsid w:val="004E61A1"/>
    <w:rsid w:val="004F44C7"/>
    <w:rsid w:val="00500ABB"/>
    <w:rsid w:val="005179FA"/>
    <w:rsid w:val="00530AE8"/>
    <w:rsid w:val="00533037"/>
    <w:rsid w:val="00556560"/>
    <w:rsid w:val="005566F1"/>
    <w:rsid w:val="005609B8"/>
    <w:rsid w:val="005704DC"/>
    <w:rsid w:val="00587E43"/>
    <w:rsid w:val="00590DC7"/>
    <w:rsid w:val="005B39B1"/>
    <w:rsid w:val="005B4220"/>
    <w:rsid w:val="005B4F1E"/>
    <w:rsid w:val="005B649F"/>
    <w:rsid w:val="005C5A39"/>
    <w:rsid w:val="005E0323"/>
    <w:rsid w:val="005E1762"/>
    <w:rsid w:val="005E1C8F"/>
    <w:rsid w:val="005E5324"/>
    <w:rsid w:val="005E667C"/>
    <w:rsid w:val="005F28FC"/>
    <w:rsid w:val="00602BFD"/>
    <w:rsid w:val="00605EF5"/>
    <w:rsid w:val="00616C32"/>
    <w:rsid w:val="006243BB"/>
    <w:rsid w:val="006265B4"/>
    <w:rsid w:val="00630674"/>
    <w:rsid w:val="006330B5"/>
    <w:rsid w:val="00634796"/>
    <w:rsid w:val="00652732"/>
    <w:rsid w:val="0067374B"/>
    <w:rsid w:val="00676C66"/>
    <w:rsid w:val="00694C33"/>
    <w:rsid w:val="006A0F82"/>
    <w:rsid w:val="006A1D70"/>
    <w:rsid w:val="006A7945"/>
    <w:rsid w:val="006C19CB"/>
    <w:rsid w:val="006C5E3F"/>
    <w:rsid w:val="006E1BAD"/>
    <w:rsid w:val="006F3E00"/>
    <w:rsid w:val="00702A17"/>
    <w:rsid w:val="00714E79"/>
    <w:rsid w:val="00717E51"/>
    <w:rsid w:val="00737B83"/>
    <w:rsid w:val="007520F5"/>
    <w:rsid w:val="007A3D6F"/>
    <w:rsid w:val="007C3CA2"/>
    <w:rsid w:val="007C4D45"/>
    <w:rsid w:val="007D0470"/>
    <w:rsid w:val="007F46AC"/>
    <w:rsid w:val="007F7F65"/>
    <w:rsid w:val="00804A4E"/>
    <w:rsid w:val="00821BBC"/>
    <w:rsid w:val="0084127B"/>
    <w:rsid w:val="0086067E"/>
    <w:rsid w:val="0086341E"/>
    <w:rsid w:val="008746A2"/>
    <w:rsid w:val="00875287"/>
    <w:rsid w:val="00887B7C"/>
    <w:rsid w:val="008955D8"/>
    <w:rsid w:val="008A58AE"/>
    <w:rsid w:val="008B49E5"/>
    <w:rsid w:val="008B4B6C"/>
    <w:rsid w:val="008C0917"/>
    <w:rsid w:val="008D176A"/>
    <w:rsid w:val="00914013"/>
    <w:rsid w:val="009206E2"/>
    <w:rsid w:val="009224CF"/>
    <w:rsid w:val="00950245"/>
    <w:rsid w:val="0095267D"/>
    <w:rsid w:val="009549F2"/>
    <w:rsid w:val="009617F4"/>
    <w:rsid w:val="00967CDE"/>
    <w:rsid w:val="00973B08"/>
    <w:rsid w:val="009812D3"/>
    <w:rsid w:val="00995651"/>
    <w:rsid w:val="00997B18"/>
    <w:rsid w:val="009A04C6"/>
    <w:rsid w:val="009B034F"/>
    <w:rsid w:val="009B3616"/>
    <w:rsid w:val="009C0A1F"/>
    <w:rsid w:val="009C166D"/>
    <w:rsid w:val="009D3D85"/>
    <w:rsid w:val="009E3F6A"/>
    <w:rsid w:val="00A12D58"/>
    <w:rsid w:val="00A1746C"/>
    <w:rsid w:val="00A179BB"/>
    <w:rsid w:val="00A33FE9"/>
    <w:rsid w:val="00A41E92"/>
    <w:rsid w:val="00A53685"/>
    <w:rsid w:val="00A8624D"/>
    <w:rsid w:val="00A95DC2"/>
    <w:rsid w:val="00AC249D"/>
    <w:rsid w:val="00AC5CC0"/>
    <w:rsid w:val="00AF5BDF"/>
    <w:rsid w:val="00B069D9"/>
    <w:rsid w:val="00B31ABB"/>
    <w:rsid w:val="00B32C01"/>
    <w:rsid w:val="00B408AB"/>
    <w:rsid w:val="00B4111F"/>
    <w:rsid w:val="00B43BC6"/>
    <w:rsid w:val="00B57D18"/>
    <w:rsid w:val="00B668EF"/>
    <w:rsid w:val="00B72D1D"/>
    <w:rsid w:val="00B747A4"/>
    <w:rsid w:val="00B761D5"/>
    <w:rsid w:val="00B8083F"/>
    <w:rsid w:val="00B83749"/>
    <w:rsid w:val="00B86FBE"/>
    <w:rsid w:val="00B928D3"/>
    <w:rsid w:val="00BA139B"/>
    <w:rsid w:val="00BB24EC"/>
    <w:rsid w:val="00BC421A"/>
    <w:rsid w:val="00BD5B3C"/>
    <w:rsid w:val="00BD7176"/>
    <w:rsid w:val="00BE318E"/>
    <w:rsid w:val="00BF5572"/>
    <w:rsid w:val="00C005B1"/>
    <w:rsid w:val="00C0441B"/>
    <w:rsid w:val="00C10E73"/>
    <w:rsid w:val="00C11444"/>
    <w:rsid w:val="00C20BF8"/>
    <w:rsid w:val="00C22463"/>
    <w:rsid w:val="00C27747"/>
    <w:rsid w:val="00C27F8E"/>
    <w:rsid w:val="00C43475"/>
    <w:rsid w:val="00C500F9"/>
    <w:rsid w:val="00C55915"/>
    <w:rsid w:val="00C603A7"/>
    <w:rsid w:val="00C6683D"/>
    <w:rsid w:val="00C67168"/>
    <w:rsid w:val="00C90FFB"/>
    <w:rsid w:val="00CA36FB"/>
    <w:rsid w:val="00CB3751"/>
    <w:rsid w:val="00CE2C9D"/>
    <w:rsid w:val="00CF3C94"/>
    <w:rsid w:val="00D02503"/>
    <w:rsid w:val="00D1410F"/>
    <w:rsid w:val="00D250AC"/>
    <w:rsid w:val="00D33A26"/>
    <w:rsid w:val="00D53BA2"/>
    <w:rsid w:val="00D56E6C"/>
    <w:rsid w:val="00D620CB"/>
    <w:rsid w:val="00D72673"/>
    <w:rsid w:val="00D747C6"/>
    <w:rsid w:val="00D920EF"/>
    <w:rsid w:val="00D95E53"/>
    <w:rsid w:val="00DA54DF"/>
    <w:rsid w:val="00DC33D1"/>
    <w:rsid w:val="00DD65C3"/>
    <w:rsid w:val="00E02D62"/>
    <w:rsid w:val="00E07ECF"/>
    <w:rsid w:val="00E11893"/>
    <w:rsid w:val="00E12949"/>
    <w:rsid w:val="00E26566"/>
    <w:rsid w:val="00E4219E"/>
    <w:rsid w:val="00E46B34"/>
    <w:rsid w:val="00E5014E"/>
    <w:rsid w:val="00E706CF"/>
    <w:rsid w:val="00E85821"/>
    <w:rsid w:val="00E92B7B"/>
    <w:rsid w:val="00E96D62"/>
    <w:rsid w:val="00EB0058"/>
    <w:rsid w:val="00EB2FE7"/>
    <w:rsid w:val="00EC45D1"/>
    <w:rsid w:val="00EC5CC8"/>
    <w:rsid w:val="00EF091F"/>
    <w:rsid w:val="00EF22BC"/>
    <w:rsid w:val="00F03F34"/>
    <w:rsid w:val="00F13CF0"/>
    <w:rsid w:val="00F14697"/>
    <w:rsid w:val="00F16EE3"/>
    <w:rsid w:val="00F1738B"/>
    <w:rsid w:val="00F44C71"/>
    <w:rsid w:val="00F46D9B"/>
    <w:rsid w:val="00F50384"/>
    <w:rsid w:val="00F512D1"/>
    <w:rsid w:val="00F5134A"/>
    <w:rsid w:val="00F57166"/>
    <w:rsid w:val="00F626EC"/>
    <w:rsid w:val="00F64FC9"/>
    <w:rsid w:val="00F83D5D"/>
    <w:rsid w:val="00F9662C"/>
    <w:rsid w:val="00FA4701"/>
    <w:rsid w:val="00FB49EC"/>
    <w:rsid w:val="00FB55A6"/>
    <w:rsid w:val="00FC5E40"/>
    <w:rsid w:val="00FC7FE4"/>
    <w:rsid w:val="00FD12D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0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Wzor_sprzedaz_z_wolnej_reki_ver1.dotx</Template>
  <TotalTime>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3537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2025-08-22T10:12:00Z</dcterms:created>
  <dcterms:modified xsi:type="dcterms:W3CDTF">2025-08-22T10:12:00Z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2402-SEE.715.2.4.2025.5</vt:lpwstr>
  </property>
  <property fmtid="{D5CDD505-2E9C-101B-9397-08002B2CF9AE}" pid="3" name="UNPPisma">
    <vt:lpwstr>2402-25-030466</vt:lpwstr>
  </property>
  <property fmtid="{D5CDD505-2E9C-101B-9397-08002B2CF9AE}" pid="4" name="ZnakSprawy">
    <vt:lpwstr>2402-SEE.715.2.4.2025</vt:lpwstr>
  </property>
  <property fmtid="{D5CDD505-2E9C-101B-9397-08002B2CF9AE}" pid="5" name="ZnakSprawy2">
    <vt:lpwstr>Znak sprawy: 2402-SEE.715.2.4.2025</vt:lpwstr>
  </property>
  <property fmtid="{D5CDD505-2E9C-101B-9397-08002B2CF9AE}" pid="6" name="AktualnaDataSlownie">
    <vt:lpwstr>11 marca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obwieszczenie - przepadek art. 44b kk - sprzedaż z wolnej ręki - SBE 9198G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2025-03-11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UxC4dwLulzfINJ8nQH+xvX5LNGipWa4BRSZhPgxsCvk3YbkpBF7WrhDl8HzNJiRNs2DxJCHxmKQF8pm+m+jD4A==</vt:lpwstr>
  </property>
  <property fmtid="{D5CDD505-2E9C-101B-9397-08002B2CF9AE}" pid="76" name="MFClassificationDate">
    <vt:lpwstr>2024-10-09T06:49:47.3162606+02:00</vt:lpwstr>
  </property>
  <property fmtid="{D5CDD505-2E9C-101B-9397-08002B2CF9AE}" pid="77" name="MFClassifiedBySID">
    <vt:lpwstr>UxC4dwLulzfINJ8nQH+xvX5LNGipWa4BRSZhPgxsCvm42mrIC/DSDv0ggS+FjUN/2v1BBotkLlY5aAiEhoi6ubdnfr9r1UGmP28R/3+UgZn3TgDbWpYFMFgg9bGRPF/i</vt:lpwstr>
  </property>
  <property fmtid="{D5CDD505-2E9C-101B-9397-08002B2CF9AE}" pid="78" name="MFGRNItemId">
    <vt:lpwstr>GRN-772783e0-7b3f-4ed7-9aa7-c2dcc26873af</vt:lpwstr>
  </property>
  <property fmtid="{D5CDD505-2E9C-101B-9397-08002B2CF9AE}" pid="79" name="MFHash">
    <vt:lpwstr>yeq2staGqMmK364ybf9/z5T+0zSJp5WcNCDazRmhtp8=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