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1753014B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9E76C1">
        <w:rPr>
          <w:i/>
          <w:sz w:val="22"/>
          <w:szCs w:val="22"/>
        </w:rPr>
        <w:t>20</w:t>
      </w:r>
      <w:r w:rsidR="00212002">
        <w:rPr>
          <w:i/>
          <w:sz w:val="22"/>
          <w:szCs w:val="22"/>
        </w:rPr>
        <w:t xml:space="preserve"> </w:t>
      </w:r>
      <w:r w:rsidR="009E76C1">
        <w:rPr>
          <w:i/>
          <w:sz w:val="22"/>
          <w:szCs w:val="22"/>
        </w:rPr>
        <w:t>sierpnia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39091807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9E76C1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130DDFB3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</w:t>
      </w:r>
      <w:r w:rsidR="00CD5574">
        <w:t>której Sąd Rejonowy   w Będzinie</w:t>
      </w:r>
      <w:r w:rsidR="00A04D06">
        <w:t xml:space="preserve"> </w:t>
      </w:r>
      <w:r w:rsidR="00CD5574">
        <w:t xml:space="preserve">wyrokiem z </w:t>
      </w:r>
      <w:r w:rsidR="0001385A">
        <w:t>5.06</w:t>
      </w:r>
      <w:r w:rsidR="00056B6F">
        <w:t xml:space="preserve">.2025 r. sygn. akt </w:t>
      </w:r>
      <w:r w:rsidR="00CD5574">
        <w:t>V</w:t>
      </w:r>
      <w:r w:rsidR="00021BA4">
        <w:t xml:space="preserve">II K </w:t>
      </w:r>
      <w:r w:rsidR="0001385A">
        <w:t>153</w:t>
      </w:r>
      <w:r w:rsidR="00056B6F">
        <w:t>/25</w:t>
      </w:r>
      <w:r w:rsidR="00021BA4">
        <w:t xml:space="preserve">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4D5410CB" w:rsidR="0074457E" w:rsidRDefault="002F592C" w:rsidP="0074457E">
      <w:pPr>
        <w:pStyle w:val="Tekstpodstawowy"/>
      </w:pPr>
      <w:r>
        <w:t>1</w:t>
      </w:r>
      <w:r w:rsidR="0003355C" w:rsidRPr="0003355C">
        <w:t xml:space="preserve"> </w:t>
      </w:r>
      <w:r w:rsidR="009E76C1">
        <w:t>września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 w:rsidR="002D044E">
        <w:t>3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233AB5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843"/>
      </w:tblGrid>
      <w:tr w:rsidR="00E065A2" w14:paraId="3859B933" w14:textId="77777777" w:rsidTr="002E7661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2E766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14F2823D" w:rsidR="00E065A2" w:rsidRDefault="0001385A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MITSUBISHI CARISMA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2000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>
              <w:rPr>
                <w:i/>
              </w:rPr>
              <w:t>nr rej. SBE 3278F</w:t>
            </w:r>
          </w:p>
          <w:p w14:paraId="00F15BAF" w14:textId="79C15172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01385A">
              <w:rPr>
                <w:i/>
              </w:rPr>
              <w:t>XMCLNDA1AYF024025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4C15FECD" w:rsidR="00E065A2" w:rsidRDefault="006E7FC6" w:rsidP="00AD379E">
            <w:pPr>
              <w:pStyle w:val="Tekstpodstawowy"/>
              <w:jc w:val="center"/>
            </w:pPr>
            <w:r>
              <w:t>2</w:t>
            </w:r>
            <w:r w:rsidR="00FA1C70">
              <w:t xml:space="preserve"> 000</w:t>
            </w:r>
            <w:r w:rsidR="00E065A2"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0833A6A3" w:rsidR="00E065A2" w:rsidRDefault="001A2A3B" w:rsidP="00E13124">
            <w:pPr>
              <w:pStyle w:val="Tekstpodstawowy"/>
              <w:jc w:val="center"/>
            </w:pPr>
            <w:r>
              <w:t>1 000</w:t>
            </w:r>
            <w:r w:rsidR="00EA1F7F">
              <w:t>,00</w:t>
            </w:r>
            <w:r w:rsidR="00E065A2"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15B4" w14:textId="4EE3B0C6" w:rsidR="009C0FEE" w:rsidRDefault="009C0FEE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 </w:t>
            </w:r>
            <w:r w:rsidR="008B2000">
              <w:rPr>
                <w:i/>
              </w:rPr>
              <w:t xml:space="preserve">za granicą </w:t>
            </w:r>
            <w:r w:rsidR="0013169E">
              <w:rPr>
                <w:i/>
              </w:rPr>
              <w:t>05.12.2000</w:t>
            </w:r>
            <w:r>
              <w:rPr>
                <w:i/>
              </w:rPr>
              <w:t xml:space="preserve"> r.</w:t>
            </w:r>
          </w:p>
          <w:p w14:paraId="75F0EAE2" w14:textId="51C1FB6A" w:rsidR="00E065A2" w:rsidRDefault="00E065A2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w kraju </w:t>
            </w:r>
            <w:r w:rsidR="0013169E">
              <w:rPr>
                <w:i/>
              </w:rPr>
              <w:t>04.11.2016</w:t>
            </w:r>
            <w:r w:rsidR="009C0FEE">
              <w:rPr>
                <w:i/>
              </w:rPr>
              <w:t xml:space="preserve"> r.</w:t>
            </w:r>
          </w:p>
          <w:p w14:paraId="3AE3DA91" w14:textId="7126CBCC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F00992">
              <w:rPr>
                <w:i/>
              </w:rPr>
              <w:t>06.0</w:t>
            </w:r>
            <w:r w:rsidR="00F7546E">
              <w:rPr>
                <w:i/>
              </w:rPr>
              <w:t>2</w:t>
            </w:r>
            <w:r w:rsidR="00963FBA">
              <w:rPr>
                <w:i/>
              </w:rPr>
              <w:t>.202</w:t>
            </w:r>
            <w:r w:rsidR="002563BF">
              <w:rPr>
                <w:i/>
              </w:rPr>
              <w:t>5</w:t>
            </w:r>
            <w:r w:rsidR="00963FBA">
              <w:rPr>
                <w:i/>
              </w:rPr>
              <w:t xml:space="preserve"> r.</w:t>
            </w:r>
          </w:p>
          <w:p w14:paraId="1EEF8566" w14:textId="692709E0" w:rsidR="00E065A2" w:rsidRPr="009946DC" w:rsidRDefault="002E7661" w:rsidP="00F7546E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646226">
              <w:rPr>
                <w:i/>
              </w:rPr>
              <w:t>2</w:t>
            </w:r>
            <w:r w:rsidR="00F7546E">
              <w:rPr>
                <w:i/>
              </w:rPr>
              <w:t>8</w:t>
            </w:r>
            <w:r w:rsidR="00646226">
              <w:rPr>
                <w:i/>
              </w:rPr>
              <w:t>.07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lastRenderedPageBreak/>
        <w:t>Termin i miejsce oglądania ruchomości</w:t>
      </w:r>
    </w:p>
    <w:p w14:paraId="2B0C3A58" w14:textId="07B96311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2F592C">
        <w:t>1</w:t>
      </w:r>
      <w:r w:rsidR="007168AD">
        <w:t xml:space="preserve"> </w:t>
      </w:r>
      <w:r w:rsidR="001A08A5">
        <w:t>września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gram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14</w:t>
      </w:r>
      <w:r w:rsidR="00E26BF4">
        <w:rPr>
          <w:iCs/>
          <w:color w:val="000000" w:themeColor="text1"/>
        </w:rPr>
        <w:t xml:space="preserve">  –</w:t>
      </w:r>
      <w:proofErr w:type="gramEnd"/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77777777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22101012123050331391200000,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Pr="00233AB5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0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0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4D2D" w14:textId="77777777" w:rsidR="00E60615" w:rsidRDefault="00E60615" w:rsidP="00BA139B">
      <w:pPr>
        <w:spacing w:after="0"/>
      </w:pPr>
      <w:r>
        <w:separator/>
      </w:r>
    </w:p>
  </w:endnote>
  <w:endnote w:type="continuationSeparator" w:id="0">
    <w:p w14:paraId="09066BB7" w14:textId="77777777" w:rsidR="00E60615" w:rsidRDefault="00E60615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69974A31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172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6172D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69974A31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36172D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6172D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64D23E57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172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6172D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64D23E57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36172D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6172D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23A95" w14:textId="77777777" w:rsidR="00E60615" w:rsidRDefault="00E60615" w:rsidP="00BA139B">
      <w:pPr>
        <w:spacing w:after="0"/>
      </w:pPr>
      <w:r>
        <w:separator/>
      </w:r>
    </w:p>
  </w:footnote>
  <w:footnote w:type="continuationSeparator" w:id="0">
    <w:p w14:paraId="0E8350B0" w14:textId="77777777" w:rsidR="00E60615" w:rsidRDefault="00E60615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45074">
    <w:abstractNumId w:val="9"/>
  </w:num>
  <w:num w:numId="2" w16cid:durableId="263805343">
    <w:abstractNumId w:val="8"/>
  </w:num>
  <w:num w:numId="3" w16cid:durableId="1697998720">
    <w:abstractNumId w:val="2"/>
  </w:num>
  <w:num w:numId="4" w16cid:durableId="515968075">
    <w:abstractNumId w:val="7"/>
  </w:num>
  <w:num w:numId="5" w16cid:durableId="363874089">
    <w:abstractNumId w:val="1"/>
  </w:num>
  <w:num w:numId="6" w16cid:durableId="1409156052">
    <w:abstractNumId w:val="6"/>
  </w:num>
  <w:num w:numId="7" w16cid:durableId="363560874">
    <w:abstractNumId w:val="3"/>
  </w:num>
  <w:num w:numId="8" w16cid:durableId="1492984568">
    <w:abstractNumId w:val="0"/>
  </w:num>
  <w:num w:numId="9" w16cid:durableId="1285965701">
    <w:abstractNumId w:val="5"/>
  </w:num>
  <w:num w:numId="10" w16cid:durableId="1360887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C"/>
    <w:rsid w:val="00006338"/>
    <w:rsid w:val="0001385A"/>
    <w:rsid w:val="00021BA4"/>
    <w:rsid w:val="0003355C"/>
    <w:rsid w:val="0004028B"/>
    <w:rsid w:val="00055D9D"/>
    <w:rsid w:val="00056863"/>
    <w:rsid w:val="00056B6F"/>
    <w:rsid w:val="00067055"/>
    <w:rsid w:val="000705FF"/>
    <w:rsid w:val="0007717F"/>
    <w:rsid w:val="00091345"/>
    <w:rsid w:val="0009243B"/>
    <w:rsid w:val="000C3D14"/>
    <w:rsid w:val="000D0B3E"/>
    <w:rsid w:val="000D5069"/>
    <w:rsid w:val="000D6C63"/>
    <w:rsid w:val="000E634B"/>
    <w:rsid w:val="000F664D"/>
    <w:rsid w:val="00100CEF"/>
    <w:rsid w:val="00112E56"/>
    <w:rsid w:val="0012680D"/>
    <w:rsid w:val="0013169E"/>
    <w:rsid w:val="00154F49"/>
    <w:rsid w:val="00166D63"/>
    <w:rsid w:val="0018198D"/>
    <w:rsid w:val="001A08A5"/>
    <w:rsid w:val="001A2A3B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225E0"/>
    <w:rsid w:val="002315B0"/>
    <w:rsid w:val="00233AB5"/>
    <w:rsid w:val="002340C1"/>
    <w:rsid w:val="002414E9"/>
    <w:rsid w:val="002424CE"/>
    <w:rsid w:val="00246BD8"/>
    <w:rsid w:val="00247EF3"/>
    <w:rsid w:val="002563BF"/>
    <w:rsid w:val="00265216"/>
    <w:rsid w:val="0026521C"/>
    <w:rsid w:val="00271E97"/>
    <w:rsid w:val="002C029B"/>
    <w:rsid w:val="002C58A4"/>
    <w:rsid w:val="002D044E"/>
    <w:rsid w:val="002D2C7C"/>
    <w:rsid w:val="002D6E3D"/>
    <w:rsid w:val="002E7661"/>
    <w:rsid w:val="002F592C"/>
    <w:rsid w:val="003067A3"/>
    <w:rsid w:val="00316802"/>
    <w:rsid w:val="003257D0"/>
    <w:rsid w:val="003265D9"/>
    <w:rsid w:val="00330E28"/>
    <w:rsid w:val="00334209"/>
    <w:rsid w:val="00352C50"/>
    <w:rsid w:val="003553B5"/>
    <w:rsid w:val="00355665"/>
    <w:rsid w:val="0036172D"/>
    <w:rsid w:val="00362D50"/>
    <w:rsid w:val="00365E21"/>
    <w:rsid w:val="003712EF"/>
    <w:rsid w:val="0038197C"/>
    <w:rsid w:val="003829B3"/>
    <w:rsid w:val="003829D5"/>
    <w:rsid w:val="0038781A"/>
    <w:rsid w:val="003964B3"/>
    <w:rsid w:val="003A0E86"/>
    <w:rsid w:val="003A3EA2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46226"/>
    <w:rsid w:val="00660A01"/>
    <w:rsid w:val="00670AC5"/>
    <w:rsid w:val="006851CB"/>
    <w:rsid w:val="00690619"/>
    <w:rsid w:val="006A0154"/>
    <w:rsid w:val="006A0F82"/>
    <w:rsid w:val="006A1D70"/>
    <w:rsid w:val="006A7945"/>
    <w:rsid w:val="006C19CB"/>
    <w:rsid w:val="006E7FC6"/>
    <w:rsid w:val="006F3E00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8597B"/>
    <w:rsid w:val="007A3D6F"/>
    <w:rsid w:val="007A52EB"/>
    <w:rsid w:val="007C3CA2"/>
    <w:rsid w:val="007D6227"/>
    <w:rsid w:val="007E7066"/>
    <w:rsid w:val="008440F4"/>
    <w:rsid w:val="0086360A"/>
    <w:rsid w:val="00875287"/>
    <w:rsid w:val="00887B7C"/>
    <w:rsid w:val="00891478"/>
    <w:rsid w:val="008A3735"/>
    <w:rsid w:val="008B102C"/>
    <w:rsid w:val="008B2000"/>
    <w:rsid w:val="008B4B6C"/>
    <w:rsid w:val="00914C41"/>
    <w:rsid w:val="009224CF"/>
    <w:rsid w:val="0095267D"/>
    <w:rsid w:val="009544DB"/>
    <w:rsid w:val="009549F2"/>
    <w:rsid w:val="0096126B"/>
    <w:rsid w:val="009617F4"/>
    <w:rsid w:val="009622F3"/>
    <w:rsid w:val="00963FBA"/>
    <w:rsid w:val="00965DA4"/>
    <w:rsid w:val="009663F4"/>
    <w:rsid w:val="009946DC"/>
    <w:rsid w:val="009A04C6"/>
    <w:rsid w:val="009B034F"/>
    <w:rsid w:val="009B09A9"/>
    <w:rsid w:val="009C0FEE"/>
    <w:rsid w:val="009C166D"/>
    <w:rsid w:val="009D3D85"/>
    <w:rsid w:val="009E3F6A"/>
    <w:rsid w:val="009E76C1"/>
    <w:rsid w:val="00A04D06"/>
    <w:rsid w:val="00A12D58"/>
    <w:rsid w:val="00A1746C"/>
    <w:rsid w:val="00A179BB"/>
    <w:rsid w:val="00A244C9"/>
    <w:rsid w:val="00A26939"/>
    <w:rsid w:val="00A32504"/>
    <w:rsid w:val="00A434CA"/>
    <w:rsid w:val="00A4762B"/>
    <w:rsid w:val="00A66CDE"/>
    <w:rsid w:val="00A82A23"/>
    <w:rsid w:val="00A8624D"/>
    <w:rsid w:val="00AC249D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C5156"/>
    <w:rsid w:val="00BD31F7"/>
    <w:rsid w:val="00BD7176"/>
    <w:rsid w:val="00BD727D"/>
    <w:rsid w:val="00BE318E"/>
    <w:rsid w:val="00BF248E"/>
    <w:rsid w:val="00C10E73"/>
    <w:rsid w:val="00C22463"/>
    <w:rsid w:val="00C2759C"/>
    <w:rsid w:val="00C377EC"/>
    <w:rsid w:val="00C43475"/>
    <w:rsid w:val="00C6509D"/>
    <w:rsid w:val="00C6683D"/>
    <w:rsid w:val="00C67168"/>
    <w:rsid w:val="00C80B24"/>
    <w:rsid w:val="00C855C4"/>
    <w:rsid w:val="00C8689F"/>
    <w:rsid w:val="00C90FFB"/>
    <w:rsid w:val="00CA6AEF"/>
    <w:rsid w:val="00CB084D"/>
    <w:rsid w:val="00CB0976"/>
    <w:rsid w:val="00CD4925"/>
    <w:rsid w:val="00CD5574"/>
    <w:rsid w:val="00CD6615"/>
    <w:rsid w:val="00CE4299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E065A2"/>
    <w:rsid w:val="00E07ECF"/>
    <w:rsid w:val="00E11893"/>
    <w:rsid w:val="00E13124"/>
    <w:rsid w:val="00E26566"/>
    <w:rsid w:val="00E26BF4"/>
    <w:rsid w:val="00E5014E"/>
    <w:rsid w:val="00E57A81"/>
    <w:rsid w:val="00E60615"/>
    <w:rsid w:val="00E92B7B"/>
    <w:rsid w:val="00E96D62"/>
    <w:rsid w:val="00E9771F"/>
    <w:rsid w:val="00EA1F7F"/>
    <w:rsid w:val="00EB2FE7"/>
    <w:rsid w:val="00EB43A7"/>
    <w:rsid w:val="00EC45D1"/>
    <w:rsid w:val="00EC7589"/>
    <w:rsid w:val="00ED02F8"/>
    <w:rsid w:val="00F00992"/>
    <w:rsid w:val="00F026C6"/>
    <w:rsid w:val="00F04E25"/>
    <w:rsid w:val="00F07623"/>
    <w:rsid w:val="00F14697"/>
    <w:rsid w:val="00F16EE3"/>
    <w:rsid w:val="00F245E5"/>
    <w:rsid w:val="00F25C05"/>
    <w:rsid w:val="00F33396"/>
    <w:rsid w:val="00F3722A"/>
    <w:rsid w:val="00F477C2"/>
    <w:rsid w:val="00F528B7"/>
    <w:rsid w:val="00F57166"/>
    <w:rsid w:val="00F626EC"/>
    <w:rsid w:val="00F64FC9"/>
    <w:rsid w:val="00F7546E"/>
    <w:rsid w:val="00F83D5D"/>
    <w:rsid w:val="00F9662C"/>
    <w:rsid w:val="00FA1C70"/>
    <w:rsid w:val="00FB49EC"/>
    <w:rsid w:val="00FB55A6"/>
    <w:rsid w:val="00FC5E40"/>
    <w:rsid w:val="00FC7FE4"/>
    <w:rsid w:val="00FD5150"/>
    <w:rsid w:val="00FE39EF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EB5C-6DA6-4ED7-8792-0A1CF140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Wzor_obwieszczenia_o_licytacji_-_wadium_ver3.dotx</Template>
  <TotalTime>0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2986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2025-08-22T10:17:00Z</dcterms:created>
  <dcterms:modified xsi:type="dcterms:W3CDTF">2025-08-22T10:17:00Z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